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27DF06F6" w:rsidR="004415AB" w:rsidRDefault="00913A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Dodávky transportních lehátek pro Krajskou zd</w:t>
            </w:r>
            <w:r w:rsidR="000E56FD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avotní, a.s. – 2025</w:t>
            </w:r>
            <w:r w:rsidR="006A176E">
              <w:rPr>
                <w:rFonts w:ascii="Arial" w:hAnsi="Arial" w:cs="Arial"/>
                <w:b/>
                <w:sz w:val="20"/>
                <w:szCs w:val="20"/>
              </w:rPr>
              <w:t xml:space="preserve"> II.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150CB25F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4B05D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8BD5" w14:textId="77777777" w:rsidR="000F0F05" w:rsidRDefault="000F0F05">
      <w:r>
        <w:separator/>
      </w:r>
    </w:p>
  </w:endnote>
  <w:endnote w:type="continuationSeparator" w:id="0">
    <w:p w14:paraId="16F17D37" w14:textId="77777777" w:rsidR="000F0F05" w:rsidRDefault="000F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C39B" w14:textId="77777777" w:rsidR="00FD4790" w:rsidRDefault="00FD4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7F1DE68" w14:textId="2D25F461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D479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A5A3D2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7F1DE68" w14:textId="2D25F461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D479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765E" w14:textId="77777777" w:rsidR="00FD4790" w:rsidRDefault="00FD4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BC54" w14:textId="77777777" w:rsidR="000F0F05" w:rsidRDefault="000F0F05">
      <w:r>
        <w:separator/>
      </w:r>
    </w:p>
  </w:footnote>
  <w:footnote w:type="continuationSeparator" w:id="0">
    <w:p w14:paraId="7AE5C82D" w14:textId="77777777" w:rsidR="000F0F05" w:rsidRDefault="000F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D78" w14:textId="77777777" w:rsidR="00FD4790" w:rsidRDefault="00FD4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39E" w14:textId="77777777" w:rsidR="00FD4790" w:rsidRDefault="00FD4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0D1490"/>
    <w:rsid w:val="000E56FD"/>
    <w:rsid w:val="000F0F05"/>
    <w:rsid w:val="001B6566"/>
    <w:rsid w:val="00247A5A"/>
    <w:rsid w:val="002621DB"/>
    <w:rsid w:val="002B309F"/>
    <w:rsid w:val="002C04F9"/>
    <w:rsid w:val="002F0E36"/>
    <w:rsid w:val="002F55D8"/>
    <w:rsid w:val="003061B2"/>
    <w:rsid w:val="003A2F60"/>
    <w:rsid w:val="004415AB"/>
    <w:rsid w:val="004801A5"/>
    <w:rsid w:val="004B05D0"/>
    <w:rsid w:val="0053057E"/>
    <w:rsid w:val="005955DC"/>
    <w:rsid w:val="0068427F"/>
    <w:rsid w:val="00692882"/>
    <w:rsid w:val="006A176E"/>
    <w:rsid w:val="00736970"/>
    <w:rsid w:val="008334F8"/>
    <w:rsid w:val="008622DB"/>
    <w:rsid w:val="008B0F6B"/>
    <w:rsid w:val="008C0146"/>
    <w:rsid w:val="008C3867"/>
    <w:rsid w:val="008E3AFB"/>
    <w:rsid w:val="00913A0E"/>
    <w:rsid w:val="00953CF1"/>
    <w:rsid w:val="00A014D0"/>
    <w:rsid w:val="00A04F3A"/>
    <w:rsid w:val="00B67716"/>
    <w:rsid w:val="00B819AD"/>
    <w:rsid w:val="00BD04FF"/>
    <w:rsid w:val="00BE68D6"/>
    <w:rsid w:val="00C152F7"/>
    <w:rsid w:val="00DB52F5"/>
    <w:rsid w:val="00DC29DD"/>
    <w:rsid w:val="00E872F6"/>
    <w:rsid w:val="00EF153E"/>
    <w:rsid w:val="00F67773"/>
    <w:rsid w:val="00FA34F6"/>
    <w:rsid w:val="00FD4790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22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Knotková Jana</cp:lastModifiedBy>
  <cp:revision>30</cp:revision>
  <dcterms:created xsi:type="dcterms:W3CDTF">2023-08-09T08:14:00Z</dcterms:created>
  <dcterms:modified xsi:type="dcterms:W3CDTF">2025-11-05T12:34:00Z</dcterms:modified>
</cp:coreProperties>
</file>