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7C022F6B" w:rsidR="00707CB9" w:rsidRPr="00803E2D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803E2D">
        <w:rPr>
          <w:rFonts w:cs="Arial"/>
          <w:b/>
          <w:bCs/>
          <w:sz w:val="20"/>
          <w:szCs w:val="20"/>
        </w:rPr>
        <w:tab/>
      </w:r>
      <w:r w:rsidR="00803E2D" w:rsidRPr="00803E2D">
        <w:rPr>
          <w:rFonts w:cs="Arial"/>
          <w:b/>
          <w:bCs/>
          <w:sz w:val="20"/>
          <w:szCs w:val="20"/>
        </w:rPr>
        <w:t xml:space="preserve">Ruční </w:t>
      </w:r>
      <w:proofErr w:type="spellStart"/>
      <w:r w:rsidR="00803E2D" w:rsidRPr="00803E2D">
        <w:rPr>
          <w:rFonts w:cs="Arial"/>
          <w:b/>
          <w:bCs/>
          <w:sz w:val="20"/>
          <w:szCs w:val="20"/>
        </w:rPr>
        <w:t>autorefraktokeratometr</w:t>
      </w:r>
      <w:proofErr w:type="spellEnd"/>
      <w:r w:rsidR="00803E2D" w:rsidRPr="00803E2D">
        <w:rPr>
          <w:rFonts w:cs="Arial"/>
          <w:b/>
          <w:bCs/>
          <w:sz w:val="20"/>
          <w:szCs w:val="20"/>
        </w:rPr>
        <w:t xml:space="preserve"> pro dětské pacienty pro Oční oddělení – Nemocnice Děčín, </w:t>
      </w:r>
      <w:proofErr w:type="spellStart"/>
      <w:r w:rsidR="00803E2D" w:rsidRPr="00803E2D">
        <w:rPr>
          <w:rFonts w:cs="Arial"/>
          <w:b/>
          <w:bCs/>
          <w:sz w:val="20"/>
          <w:szCs w:val="20"/>
        </w:rPr>
        <w:t>o.z</w:t>
      </w:r>
      <w:proofErr w:type="spellEnd"/>
      <w:r w:rsidR="00803E2D" w:rsidRPr="00803E2D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2A4A6C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7AE22177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502ACD56" w14:textId="77777777" w:rsidR="00803E2D" w:rsidRPr="00707CB9" w:rsidRDefault="00803E2D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151446DE" w:rsidR="00932EB1" w:rsidRPr="00803E2D" w:rsidRDefault="00707CB9" w:rsidP="00803E2D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803E2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E39E" w14:textId="77777777" w:rsidR="00C66A44" w:rsidRDefault="00C66A44" w:rsidP="004A044C">
      <w:pPr>
        <w:spacing w:line="240" w:lineRule="auto"/>
      </w:pPr>
      <w:r>
        <w:separator/>
      </w:r>
    </w:p>
  </w:endnote>
  <w:endnote w:type="continuationSeparator" w:id="0">
    <w:p w14:paraId="43E55AED" w14:textId="77777777" w:rsidR="00C66A44" w:rsidRDefault="00C66A4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F6CA" w14:textId="77777777" w:rsidR="00C66A44" w:rsidRDefault="00C66A44" w:rsidP="004A044C">
      <w:pPr>
        <w:spacing w:line="240" w:lineRule="auto"/>
      </w:pPr>
      <w:r>
        <w:separator/>
      </w:r>
    </w:p>
  </w:footnote>
  <w:footnote w:type="continuationSeparator" w:id="0">
    <w:p w14:paraId="7D96CAC1" w14:textId="77777777" w:rsidR="00C66A44" w:rsidRDefault="00C66A44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03E2D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66A4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2025-05-14T09:18:00Z</dcterms:created>
  <dcterms:modified xsi:type="dcterms:W3CDTF">2025-11-06T12:16:00Z</dcterms:modified>
</cp:coreProperties>
</file>