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0B42" w14:textId="77777777" w:rsidR="00FE281B" w:rsidRDefault="008E289F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14:paraId="7DCDAF8D" w14:textId="77777777" w:rsidR="00FE281B" w:rsidRDefault="00FE281B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3703E366" w14:textId="438E444E" w:rsidR="00FE281B" w:rsidRPr="00C32434" w:rsidRDefault="008E289F">
      <w:pPr>
        <w:ind w:right="-1"/>
        <w:rPr>
          <w:rFonts w:cs="Arial"/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 xml:space="preserve">: </w:t>
      </w:r>
      <w:r w:rsidR="00C32434" w:rsidRPr="00C32434">
        <w:rPr>
          <w:rFonts w:cs="Arial"/>
          <w:b/>
          <w:szCs w:val="18"/>
        </w:rPr>
        <w:t xml:space="preserve">Ruční </w:t>
      </w:r>
      <w:proofErr w:type="spellStart"/>
      <w:r w:rsidR="00C32434" w:rsidRPr="00C32434">
        <w:rPr>
          <w:rFonts w:cs="Arial"/>
          <w:b/>
          <w:szCs w:val="18"/>
        </w:rPr>
        <w:t>autorefraktokeratometr</w:t>
      </w:r>
      <w:proofErr w:type="spellEnd"/>
      <w:r w:rsidR="00C32434" w:rsidRPr="00C32434">
        <w:rPr>
          <w:rFonts w:cs="Arial"/>
          <w:b/>
          <w:szCs w:val="18"/>
        </w:rPr>
        <w:t xml:space="preserve"> pro dětské pacienty pro Oční oddělení – Nemocnice Děčín, </w:t>
      </w:r>
      <w:proofErr w:type="spellStart"/>
      <w:r w:rsidR="00C32434" w:rsidRPr="00C32434">
        <w:rPr>
          <w:rFonts w:cs="Arial"/>
          <w:b/>
          <w:szCs w:val="18"/>
        </w:rPr>
        <w:t>o.z</w:t>
      </w:r>
      <w:proofErr w:type="spellEnd"/>
      <w:r w:rsidR="00C32434" w:rsidRPr="00C32434">
        <w:rPr>
          <w:rFonts w:cs="Arial"/>
          <w:b/>
          <w:szCs w:val="18"/>
        </w:rPr>
        <w:t>.</w:t>
      </w:r>
    </w:p>
    <w:p w14:paraId="2B379FAA" w14:textId="77777777" w:rsidR="00FE281B" w:rsidRDefault="00FE281B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0FF50DE9" w14:textId="77777777" w:rsidR="00FE281B" w:rsidRDefault="008E289F"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14:paraId="47234C41" w14:textId="77777777" w:rsidR="00FE281B" w:rsidRDefault="00FE281B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 w:rsidR="00FE281B" w14:paraId="3A41B9CE" w14:textId="77777777" w:rsidTr="00C3243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03144B0" w14:textId="77777777" w:rsidR="00FE281B" w:rsidRDefault="008E289F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Název účastníka</w:t>
            </w:r>
          </w:p>
        </w:tc>
        <w:tc>
          <w:tcPr>
            <w:tcW w:w="6662" w:type="dxa"/>
            <w:vAlign w:val="center"/>
          </w:tcPr>
          <w:p w14:paraId="6D24DD11" w14:textId="77777777" w:rsidR="00FE281B" w:rsidRDefault="00FE281B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FE281B" w14:paraId="03B04DC5" w14:textId="77777777" w:rsidTr="00C3243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681EB95" w14:textId="77777777" w:rsidR="00FE281B" w:rsidRDefault="008E289F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Sídlo</w:t>
            </w:r>
          </w:p>
        </w:tc>
        <w:tc>
          <w:tcPr>
            <w:tcW w:w="6662" w:type="dxa"/>
            <w:vAlign w:val="center"/>
          </w:tcPr>
          <w:p w14:paraId="41375B24" w14:textId="77777777" w:rsidR="00FE281B" w:rsidRDefault="00FE281B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FE281B" w14:paraId="5B96B8C8" w14:textId="77777777" w:rsidTr="00C3243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DA4424E" w14:textId="77777777" w:rsidR="00FE281B" w:rsidRDefault="008E289F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 w14:paraId="4190659B" w14:textId="77777777" w:rsidR="00FE281B" w:rsidRDefault="00FE281B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FE281B" w14:paraId="104713E4" w14:textId="77777777" w:rsidTr="00C3243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03BC9D1" w14:textId="77777777" w:rsidR="00FE281B" w:rsidRDefault="008E289F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IČO, DIČ</w:t>
            </w:r>
          </w:p>
        </w:tc>
        <w:tc>
          <w:tcPr>
            <w:tcW w:w="6662" w:type="dxa"/>
            <w:vAlign w:val="center"/>
          </w:tcPr>
          <w:p w14:paraId="50BA25C0" w14:textId="77777777" w:rsidR="00FE281B" w:rsidRDefault="00FE281B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FE281B" w14:paraId="7E194F78" w14:textId="77777777" w:rsidTr="00C3243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1D2BCD7" w14:textId="77777777" w:rsidR="00FE281B" w:rsidRDefault="008E289F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Oprávněná osoba jednat jménem či za účastníka</w:t>
            </w:r>
          </w:p>
        </w:tc>
        <w:tc>
          <w:tcPr>
            <w:tcW w:w="6662" w:type="dxa"/>
            <w:vAlign w:val="center"/>
          </w:tcPr>
          <w:p w14:paraId="5CA3419F" w14:textId="77777777" w:rsidR="00FE281B" w:rsidRDefault="00FE281B"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 w14:paraId="2C0A9F36" w14:textId="77777777" w:rsidR="00FE281B" w:rsidRDefault="00FE281B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1A453DA9" w14:textId="22345740" w:rsidR="00FE281B" w:rsidRDefault="008E289F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 w14:paraId="6D5B454C" w14:textId="77777777" w:rsidR="00FE281B" w:rsidRDefault="008E289F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 w14:paraId="49D012B1" w14:textId="150E9E35" w:rsidR="00FE281B" w:rsidRDefault="008E289F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 w14:paraId="6CD82447" w14:textId="77777777" w:rsidR="00C32434" w:rsidRDefault="00C3243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4E69FCF2" w14:textId="77777777" w:rsidR="00FE281B" w:rsidRDefault="008E289F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 w14:paraId="04A99134" w14:textId="39D5B5C9" w:rsidR="00FE281B" w:rsidRDefault="008E289F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zákonem a zadavatelem.</w:t>
      </w:r>
    </w:p>
    <w:p w14:paraId="56ABBA15" w14:textId="77777777" w:rsidR="00C32434" w:rsidRDefault="00C3243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78341BB4" w14:textId="77777777" w:rsidR="00FE281B" w:rsidRDefault="008E289F">
      <w:pPr>
        <w:tabs>
          <w:tab w:val="left" w:pos="567"/>
        </w:tabs>
        <w:spacing w:after="120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TECHNICKÁ KVALIFIKACE</w:t>
      </w:r>
    </w:p>
    <w:p w14:paraId="0217C1DA" w14:textId="633BB0E8" w:rsidR="00FE281B" w:rsidRDefault="008E289F">
      <w:pPr>
        <w:tabs>
          <w:tab w:val="left" w:pos="567"/>
        </w:tabs>
        <w:spacing w:after="120"/>
        <w:jc w:val="both"/>
        <w:rPr>
          <w:rFonts w:eastAsia="Calibri" w:cs="Arial"/>
          <w:i/>
          <w:szCs w:val="18"/>
        </w:rPr>
      </w:pPr>
      <w:r>
        <w:rPr>
          <w:rFonts w:eastAsia="Calibri" w:cs="Arial"/>
          <w:szCs w:val="18"/>
        </w:rPr>
        <w:t>Ve vztahu k technické kvalifikaci dle ustanovení</w:t>
      </w:r>
      <w:r>
        <w:rPr>
          <w:rFonts w:eastAsia="Calibri" w:cs="Arial"/>
          <w:b/>
          <w:szCs w:val="18"/>
        </w:rPr>
        <w:t xml:space="preserve"> § 79 odst. 2 písm. b), l) zákona </w:t>
      </w:r>
      <w:r>
        <w:rPr>
          <w:rFonts w:eastAsia="Calibri" w:cs="Arial"/>
          <w:szCs w:val="18"/>
        </w:rPr>
        <w:t>dodavatel prohlašuje, že splňuje tuto technickou kvalifikaci v rozsahu požadovaném zadavatelem.</w:t>
      </w:r>
    </w:p>
    <w:p w14:paraId="64748C9A" w14:textId="77777777" w:rsidR="00FE281B" w:rsidRDefault="00FE281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6642E9EE" w14:textId="77777777" w:rsidR="00FE281B" w:rsidRDefault="008E289F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A DÁLE PROHLAŠUJE:</w:t>
      </w:r>
    </w:p>
    <w:p w14:paraId="30153537" w14:textId="77777777" w:rsidR="00FE281B" w:rsidRDefault="008E289F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Účastník čestně prohlašuje, že plně a bezvýhradně akceptuje obligatorní návrh smlouvy, který je přílohou zadávací dokumentace.</w:t>
      </w:r>
    </w:p>
    <w:p w14:paraId="38A74C15" w14:textId="77777777" w:rsidR="00FE281B" w:rsidRDefault="008E289F"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lastRenderedPageBreak/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051E97F3" w14:textId="77777777" w:rsidR="00FE281B" w:rsidRDefault="008E289F">
      <w:pPr>
        <w:snapToGrid w:val="0"/>
        <w:spacing w:after="120" w:line="240" w:lineRule="auto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v souladu s varováním NÚKIB č. j. 6159/2025-NÚKIB-E/350:</w:t>
      </w:r>
    </w:p>
    <w:p w14:paraId="01B80259" w14:textId="77777777" w:rsidR="00FE281B" w:rsidRDefault="008E289F">
      <w:pPr>
        <w:pStyle w:val="Odstavecseseznamem"/>
        <w:numPr>
          <w:ilvl w:val="0"/>
          <w:numId w:val="3"/>
        </w:numPr>
        <w:jc w:val="both"/>
      </w:pPr>
      <w:r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0B3EC53C" w14:textId="77777777" w:rsidR="00FE281B" w:rsidRDefault="008E289F">
      <w:pPr>
        <w:pStyle w:val="Odstavecseseznamem"/>
        <w:numPr>
          <w:ilvl w:val="0"/>
          <w:numId w:val="3"/>
        </w:numPr>
        <w:jc w:val="both"/>
      </w:pPr>
      <w:r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02214B6C" w14:textId="77777777" w:rsidR="00FE281B" w:rsidRDefault="008E289F">
      <w:pPr>
        <w:pStyle w:val="Odstavecseseznamem"/>
        <w:numPr>
          <w:ilvl w:val="0"/>
          <w:numId w:val="3"/>
        </w:numPr>
        <w:spacing w:before="240"/>
        <w:jc w:val="both"/>
      </w:pPr>
      <w:r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 w14:paraId="5A9BAA88" w14:textId="77777777" w:rsidR="00C32434" w:rsidRDefault="00C32434">
      <w:p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</w:p>
    <w:p w14:paraId="7119D6CF" w14:textId="03FEA20E" w:rsidR="00FE281B" w:rsidRPr="008710E2" w:rsidRDefault="008E289F">
      <w:pPr>
        <w:snapToGrid w:val="0"/>
        <w:spacing w:after="120"/>
        <w:ind w:right="-1"/>
        <w:jc w:val="both"/>
        <w:rPr>
          <w:rFonts w:cs="Arial"/>
          <w:szCs w:val="18"/>
        </w:rPr>
      </w:pPr>
      <w:r w:rsidRPr="008710E2">
        <w:rPr>
          <w:rFonts w:cs="Arial"/>
          <w:color w:val="00000A"/>
          <w:szCs w:val="18"/>
        </w:rPr>
        <w:t>Účastník</w:t>
      </w:r>
      <w:r w:rsidRPr="008710E2">
        <w:rPr>
          <w:rFonts w:cs="Arial"/>
          <w:szCs w:val="18"/>
        </w:rPr>
        <w:t xml:space="preserve"> čestně prohlašuje, že </w:t>
      </w:r>
      <w:r w:rsidRPr="008710E2">
        <w:rPr>
          <w:rFonts w:cs="Arial"/>
          <w:color w:val="000000"/>
          <w:szCs w:val="18"/>
        </w:rPr>
        <w:t xml:space="preserve">zboží je vyrobené z materiálů, které mají certifikáty a atesty zdravotní nezávadnosti, a </w:t>
      </w:r>
      <w:r w:rsidRPr="008710E2">
        <w:rPr>
          <w:rFonts w:cs="Arial"/>
          <w:szCs w:val="18"/>
        </w:rPr>
        <w:t>veškeré povrchy nabízených výrobků včetně příslušenství je možné povrchově dezinfikovat prostředky uvedenými v dezinfekčním programu Krajské zdravotní, a.s.</w:t>
      </w:r>
    </w:p>
    <w:p w14:paraId="0752B5EB" w14:textId="2D72B677" w:rsidR="00FE281B" w:rsidRDefault="008E289F">
      <w:pPr>
        <w:snapToGrid w:val="0"/>
        <w:spacing w:after="120"/>
        <w:ind w:right="-1"/>
        <w:jc w:val="both"/>
        <w:rPr>
          <w:rFonts w:cs="Arial"/>
          <w:szCs w:val="18"/>
        </w:rPr>
      </w:pPr>
      <w:r w:rsidRPr="008710E2">
        <w:rPr>
          <w:rFonts w:cs="Arial"/>
          <w:szCs w:val="18"/>
        </w:rPr>
        <w:t xml:space="preserve">Účastník prohlašuje, že akceptuje a dodrží </w:t>
      </w:r>
      <w:r w:rsidR="00C32434" w:rsidRPr="008710E2">
        <w:rPr>
          <w:rFonts w:cs="Arial"/>
          <w:szCs w:val="18"/>
        </w:rPr>
        <w:t>„P</w:t>
      </w:r>
      <w:r w:rsidRPr="008710E2">
        <w:rPr>
          <w:rFonts w:cs="Arial"/>
          <w:szCs w:val="18"/>
        </w:rPr>
        <w:t>ožadavky na provedení a kvalitu ICT</w:t>
      </w:r>
      <w:r w:rsidR="00C32434" w:rsidRPr="008710E2">
        <w:rPr>
          <w:rFonts w:cs="Arial"/>
          <w:szCs w:val="18"/>
        </w:rPr>
        <w:t xml:space="preserve">“ </w:t>
      </w:r>
      <w:r w:rsidRPr="008710E2">
        <w:rPr>
          <w:rFonts w:cs="Arial"/>
          <w:szCs w:val="18"/>
        </w:rPr>
        <w:t xml:space="preserve">ke dni vyhlášení této veřejné zakázky na </w:t>
      </w:r>
      <w:hyperlink r:id="rId8" w:history="1">
        <w:r w:rsidRPr="008710E2">
          <w:rPr>
            <w:rStyle w:val="Hypertextovodkaz"/>
            <w:rFonts w:cs="Arial"/>
            <w:szCs w:val="18"/>
          </w:rPr>
          <w:t>https://www.kzcr.eu/cz/kz/pro-odborniky/informace-pro-projektanty/</w:t>
        </w:r>
      </w:hyperlink>
    </w:p>
    <w:p w14:paraId="0B19AF72" w14:textId="77777777" w:rsidR="00FE281B" w:rsidRDefault="00FE281B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736C6F4B" w14:textId="77777777" w:rsidR="00FE281B" w:rsidRDefault="00FE281B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21F68A02" w14:textId="77777777" w:rsidR="00FE281B" w:rsidRDefault="00FE281B"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 w14:paraId="0A1928A6" w14:textId="77777777" w:rsidR="00FE281B" w:rsidRDefault="008E289F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</w:p>
    <w:p w14:paraId="02392B72" w14:textId="77777777" w:rsidR="00FE281B" w:rsidRDefault="008E289F"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6445E4C" w14:textId="77777777" w:rsidR="00FE281B" w:rsidRDefault="00FE281B">
      <w:pPr>
        <w:ind w:right="-1"/>
        <w:rPr>
          <w:rFonts w:cs="Arial"/>
          <w:szCs w:val="18"/>
        </w:rPr>
      </w:pPr>
    </w:p>
    <w:p w14:paraId="67E2780E" w14:textId="77777777" w:rsidR="00FE281B" w:rsidRDefault="00FE281B">
      <w:pPr>
        <w:tabs>
          <w:tab w:val="left" w:pos="567"/>
        </w:tabs>
        <w:spacing w:after="120"/>
        <w:ind w:left="709"/>
        <w:rPr>
          <w:rFonts w:eastAsia="Century Schoolbook" w:cs="Times New Roman"/>
          <w:color w:val="414751"/>
          <w:szCs w:val="18"/>
          <w:lang w:eastAsia="cs-CZ"/>
        </w:rPr>
      </w:pPr>
    </w:p>
    <w:sectPr w:rsidR="00FE28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04BE" w14:textId="77777777" w:rsidR="00BC56E6" w:rsidRDefault="00BC56E6">
      <w:pPr>
        <w:spacing w:line="240" w:lineRule="auto"/>
      </w:pPr>
      <w:r>
        <w:separator/>
      </w:r>
    </w:p>
  </w:endnote>
  <w:endnote w:type="continuationSeparator" w:id="0">
    <w:p w14:paraId="4B4F1D3D" w14:textId="77777777" w:rsidR="00BC56E6" w:rsidRDefault="00BC5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84E8" w14:textId="77777777" w:rsidR="00FE281B" w:rsidRDefault="00FE28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C546" w14:textId="77777777" w:rsidR="00FE281B" w:rsidRDefault="008E289F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9FDD70D" wp14:editId="4A2FFC8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80EB7E" w14:textId="77777777" w:rsidR="00FE281B" w:rsidRDefault="008E289F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72D720AE" w14:textId="77777777" w:rsidR="00FE281B" w:rsidRDefault="008E289F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420DA03B" w14:textId="77777777" w:rsidR="00FE281B" w:rsidRDefault="008E289F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DF82CC6" wp14:editId="24DA7E5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2CFA2F" wp14:editId="7186DA9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AA8F5" w14:textId="77777777" w:rsidR="00FE281B" w:rsidRDefault="008E289F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EF0C2A7" w14:textId="77777777" w:rsidR="00FE281B" w:rsidRDefault="008E289F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568600E" w14:textId="77777777" w:rsidR="00FE281B" w:rsidRDefault="008E289F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7C4332" wp14:editId="032AB08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E32DB" w14:textId="77777777" w:rsidR="00FE281B" w:rsidRDefault="008E289F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1D21BF25" w14:textId="77777777" w:rsidR="00FE281B" w:rsidRDefault="008E289F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32AEC223" w14:textId="77777777" w:rsidR="00FE281B" w:rsidRDefault="008E289F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C20874" wp14:editId="09CAF77A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A84C9AD" wp14:editId="6339E13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8EFF" w14:textId="77777777" w:rsidR="00FE281B" w:rsidRDefault="00FE28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2991" w14:textId="77777777" w:rsidR="00BC56E6" w:rsidRDefault="00BC56E6">
      <w:pPr>
        <w:spacing w:line="240" w:lineRule="auto"/>
      </w:pPr>
      <w:r>
        <w:separator/>
      </w:r>
    </w:p>
  </w:footnote>
  <w:footnote w:type="continuationSeparator" w:id="0">
    <w:p w14:paraId="5725C45E" w14:textId="77777777" w:rsidR="00BC56E6" w:rsidRDefault="00BC56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5337" w14:textId="77777777" w:rsidR="00FE281B" w:rsidRDefault="00FE28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19B7" w14:textId="77777777" w:rsidR="00FE281B" w:rsidRDefault="008E289F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99094CE" wp14:editId="1AA9841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43D5DB7" wp14:editId="71411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453B" w14:textId="77777777" w:rsidR="00FE281B" w:rsidRDefault="00FE28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1B"/>
    <w:rsid w:val="008710E2"/>
    <w:rsid w:val="008E289F"/>
    <w:rsid w:val="00BC56E6"/>
    <w:rsid w:val="00C32434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8AD1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1730-FA23-4DFF-8827-A2BA9FDE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31</TotalTime>
  <Pages>2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12</cp:revision>
  <cp:lastPrinted>2025-02-20T13:28:00Z</cp:lastPrinted>
  <dcterms:created xsi:type="dcterms:W3CDTF">2025-09-25T05:23:00Z</dcterms:created>
  <dcterms:modified xsi:type="dcterms:W3CDTF">2025-11-24T07:32:00Z</dcterms:modified>
</cp:coreProperties>
</file>