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73D7D5D6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</w:t>
      </w:r>
      <w:r w:rsidR="00C92B28" w:rsidRPr="00C92B28">
        <w:rPr>
          <w:rFonts w:cs="Arial"/>
          <w:b/>
          <w:sz w:val="20"/>
          <w:szCs w:val="20"/>
        </w:rPr>
        <w:t>osobních aut pro poskytovatele zdravotních služeb</w:t>
      </w:r>
    </w:p>
    <w:p w14:paraId="38A8AD01" w14:textId="7C4B384E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944D07" w:rsidRPr="00944D07">
        <w:rPr>
          <w:rFonts w:cs="Arial"/>
          <w:b/>
          <w:sz w:val="20"/>
          <w:szCs w:val="20"/>
        </w:rPr>
        <w:t>4: Nákup 1 ks automobilu kategorie M1 s pohonem 4x4 pro oddělení paliativní medicíny MNUL</w:t>
      </w:r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A484490" w14:textId="77777777" w:rsidR="00F93867" w:rsidRPr="00F93867" w:rsidRDefault="00F93867" w:rsidP="00944D07">
      <w:pPr>
        <w:tabs>
          <w:tab w:val="left" w:pos="567"/>
        </w:tabs>
        <w:spacing w:before="360" w:after="36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557162B7" w14:textId="77777777" w:rsidR="00944D07" w:rsidRPr="00F93867" w:rsidRDefault="00944D07" w:rsidP="00944D0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0A9FBF2B" w14:textId="7A2CF631" w:rsidR="002A6FBF" w:rsidRDefault="002A6FBF" w:rsidP="002A6FBF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2D758480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1068FEF7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270A02C1" w14:textId="77777777" w:rsidR="002A6FBF" w:rsidRDefault="002A6FBF" w:rsidP="002A6FBF">
      <w:pPr>
        <w:pStyle w:val="Odstavecseseznamem"/>
        <w:numPr>
          <w:ilvl w:val="0"/>
          <w:numId w:val="3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5DEDA170" w14:textId="77777777" w:rsidR="00396ACD" w:rsidRPr="00E968E0" w:rsidRDefault="00396ACD" w:rsidP="00396AC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2A6FBF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72085DB1" w:rsidR="00396ACD" w:rsidRPr="00F93867" w:rsidRDefault="00396ACD" w:rsidP="002A6FBF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 w:rsidR="002A6FBF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CD6E41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4FF7" w14:textId="77777777" w:rsidR="007238DD" w:rsidRDefault="007238DD" w:rsidP="004A044C">
      <w:pPr>
        <w:spacing w:line="240" w:lineRule="auto"/>
      </w:pPr>
      <w:r>
        <w:separator/>
      </w:r>
    </w:p>
  </w:endnote>
  <w:endnote w:type="continuationSeparator" w:id="0">
    <w:p w14:paraId="45101335" w14:textId="77777777" w:rsidR="007238DD" w:rsidRDefault="007238D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270260B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9588B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270260B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9588B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6600" w14:textId="77777777" w:rsidR="007238DD" w:rsidRDefault="007238DD" w:rsidP="004A044C">
      <w:pPr>
        <w:spacing w:line="240" w:lineRule="auto"/>
      </w:pPr>
      <w:r>
        <w:separator/>
      </w:r>
    </w:p>
  </w:footnote>
  <w:footnote w:type="continuationSeparator" w:id="0">
    <w:p w14:paraId="701DE753" w14:textId="77777777" w:rsidR="007238DD" w:rsidRDefault="007238D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4E18"/>
    <w:rsid w:val="001C39F1"/>
    <w:rsid w:val="001E3FEB"/>
    <w:rsid w:val="00216292"/>
    <w:rsid w:val="00240FFA"/>
    <w:rsid w:val="00241EAC"/>
    <w:rsid w:val="002440AC"/>
    <w:rsid w:val="00260DDE"/>
    <w:rsid w:val="0026591C"/>
    <w:rsid w:val="002A6FBF"/>
    <w:rsid w:val="002E0DD5"/>
    <w:rsid w:val="0031358D"/>
    <w:rsid w:val="00320C20"/>
    <w:rsid w:val="00331F3A"/>
    <w:rsid w:val="00353FB2"/>
    <w:rsid w:val="00392423"/>
    <w:rsid w:val="00396ACD"/>
    <w:rsid w:val="003B3991"/>
    <w:rsid w:val="003C7B2F"/>
    <w:rsid w:val="003D4DF8"/>
    <w:rsid w:val="00416938"/>
    <w:rsid w:val="004215BF"/>
    <w:rsid w:val="00462009"/>
    <w:rsid w:val="0047111E"/>
    <w:rsid w:val="004740A4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86100"/>
    <w:rsid w:val="006C53A2"/>
    <w:rsid w:val="006E2395"/>
    <w:rsid w:val="006F2635"/>
    <w:rsid w:val="0071483B"/>
    <w:rsid w:val="007238DD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44D07"/>
    <w:rsid w:val="009876AE"/>
    <w:rsid w:val="009969EB"/>
    <w:rsid w:val="009A699B"/>
    <w:rsid w:val="009E295E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5DD"/>
    <w:rsid w:val="00BC0A5A"/>
    <w:rsid w:val="00BF1E25"/>
    <w:rsid w:val="00C070C0"/>
    <w:rsid w:val="00C207E1"/>
    <w:rsid w:val="00C26BA0"/>
    <w:rsid w:val="00C4335A"/>
    <w:rsid w:val="00C7652B"/>
    <w:rsid w:val="00C92B28"/>
    <w:rsid w:val="00CC227C"/>
    <w:rsid w:val="00CD6E41"/>
    <w:rsid w:val="00CE2490"/>
    <w:rsid w:val="00CE6872"/>
    <w:rsid w:val="00D151A0"/>
    <w:rsid w:val="00D21F38"/>
    <w:rsid w:val="00D22279"/>
    <w:rsid w:val="00D271E1"/>
    <w:rsid w:val="00D47E6C"/>
    <w:rsid w:val="00D7639E"/>
    <w:rsid w:val="00D80F51"/>
    <w:rsid w:val="00D9237F"/>
    <w:rsid w:val="00DE56F9"/>
    <w:rsid w:val="00E00464"/>
    <w:rsid w:val="00E01B24"/>
    <w:rsid w:val="00E1346F"/>
    <w:rsid w:val="00E3756C"/>
    <w:rsid w:val="00E837BB"/>
    <w:rsid w:val="00E87CBA"/>
    <w:rsid w:val="00E94005"/>
    <w:rsid w:val="00EB30EE"/>
    <w:rsid w:val="00EE60B1"/>
    <w:rsid w:val="00F20B29"/>
    <w:rsid w:val="00F37091"/>
    <w:rsid w:val="00F5168B"/>
    <w:rsid w:val="00F93867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2A6FBF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8</cp:revision>
  <cp:lastPrinted>2025-02-20T13:28:00Z</cp:lastPrinted>
  <dcterms:created xsi:type="dcterms:W3CDTF">2025-08-18T07:54:00Z</dcterms:created>
  <dcterms:modified xsi:type="dcterms:W3CDTF">2025-11-10T23:13:00Z</dcterms:modified>
</cp:coreProperties>
</file>