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6CC25443" w14:textId="73D7D5D6" w:rsidR="00A0037A" w:rsidRPr="00A0037A" w:rsidRDefault="008D1323" w:rsidP="002E0DD5">
      <w:pPr>
        <w:spacing w:after="120" w:line="240" w:lineRule="auto"/>
        <w:ind w:left="2835" w:hanging="2835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 xml:space="preserve">NÁZEV veřejnÉ </w:t>
      </w:r>
      <w:proofErr w:type="gramStart"/>
      <w:r w:rsidRPr="008D1323">
        <w:rPr>
          <w:rFonts w:eastAsia="Calibri" w:cs="Arial"/>
          <w:b/>
          <w:caps/>
          <w:sz w:val="20"/>
          <w:szCs w:val="20"/>
          <w:u w:val="single"/>
        </w:rPr>
        <w:t>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A0037A">
        <w:rPr>
          <w:rFonts w:cs="Arial"/>
          <w:b/>
          <w:sz w:val="20"/>
          <w:szCs w:val="20"/>
        </w:rPr>
        <w:t xml:space="preserve"> </w:t>
      </w:r>
      <w:r w:rsidR="00A0037A" w:rsidRPr="00A0037A">
        <w:rPr>
          <w:rFonts w:cs="Arial"/>
          <w:b/>
          <w:sz w:val="20"/>
          <w:szCs w:val="20"/>
        </w:rPr>
        <w:t>Dynamický</w:t>
      </w:r>
      <w:proofErr w:type="gramEnd"/>
      <w:r w:rsidR="00A0037A" w:rsidRPr="00A0037A">
        <w:rPr>
          <w:rFonts w:cs="Arial"/>
          <w:b/>
          <w:sz w:val="20"/>
          <w:szCs w:val="20"/>
        </w:rPr>
        <w:t xml:space="preserve"> nákupní systém na dodávky </w:t>
      </w:r>
      <w:r w:rsidR="00C92B28" w:rsidRPr="00C92B28">
        <w:rPr>
          <w:rFonts w:cs="Arial"/>
          <w:b/>
          <w:sz w:val="20"/>
          <w:szCs w:val="20"/>
        </w:rPr>
        <w:t>osobních aut pro poskytovatele zdravotních služeb</w:t>
      </w:r>
    </w:p>
    <w:p w14:paraId="38A8AD01" w14:textId="71C3973B" w:rsidR="008D1323" w:rsidRDefault="00A0037A" w:rsidP="00A0037A">
      <w:pPr>
        <w:spacing w:line="240" w:lineRule="auto"/>
        <w:ind w:left="2850" w:right="141"/>
        <w:rPr>
          <w:rFonts w:cs="Arial"/>
          <w:b/>
          <w:sz w:val="20"/>
          <w:szCs w:val="20"/>
        </w:rPr>
      </w:pPr>
      <w:r w:rsidRPr="00A0037A">
        <w:rPr>
          <w:rFonts w:cs="Arial"/>
          <w:b/>
          <w:sz w:val="20"/>
          <w:szCs w:val="20"/>
        </w:rPr>
        <w:t xml:space="preserve">Výzva č. </w:t>
      </w:r>
      <w:r w:rsidR="00C92B28" w:rsidRPr="00C92B28">
        <w:rPr>
          <w:rFonts w:cs="Arial"/>
          <w:b/>
          <w:sz w:val="20"/>
          <w:szCs w:val="20"/>
        </w:rPr>
        <w:t>2: Pořízení 9 ks osobních vozů střední třídy</w:t>
      </w:r>
    </w:p>
    <w:p w14:paraId="5F4F654C" w14:textId="77777777" w:rsidR="00A0037A" w:rsidRPr="008D1323" w:rsidRDefault="00A0037A" w:rsidP="00A0037A">
      <w:pPr>
        <w:spacing w:line="240" w:lineRule="auto"/>
        <w:ind w:left="2793" w:right="-1" w:firstLine="57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072F4F55" w14:textId="77777777" w:rsidR="00F93867" w:rsidRPr="00F93867" w:rsidRDefault="00F93867" w:rsidP="00F938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F93867">
        <w:rPr>
          <w:rFonts w:eastAsia="Calibri" w:cs="Arial"/>
          <w:b/>
          <w:sz w:val="20"/>
          <w:szCs w:val="20"/>
          <w:lang w:eastAsia="cs-CZ"/>
        </w:rPr>
        <w:t xml:space="preserve">Účastník tímto v souladu s ustanovením § 86 odst. 2 zákona č. 134/2016 Sb., o zadávání veřejných zakázek, </w:t>
      </w:r>
    </w:p>
    <w:p w14:paraId="3D0314F8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3A484490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F93867">
        <w:rPr>
          <w:rFonts w:eastAsia="Calibri" w:cs="Arial"/>
          <w:b/>
          <w:sz w:val="20"/>
          <w:szCs w:val="20"/>
          <w:u w:val="single"/>
          <w:lang w:eastAsia="cs-CZ"/>
        </w:rPr>
        <w:t>ČESTNĚ PROHLAŠUJE:</w:t>
      </w:r>
    </w:p>
    <w:p w14:paraId="017B1352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0A9FBF2B" w14:textId="77777777" w:rsidR="002A6FBF" w:rsidRDefault="002A6FBF" w:rsidP="002A6FBF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</w:t>
      </w:r>
      <w:r w:rsidRPr="003408E3">
        <w:rPr>
          <w:rFonts w:eastAsia="Times New Roman" w:cs="Arial"/>
          <w:sz w:val="20"/>
          <w:szCs w:val="20"/>
          <w:lang w:eastAsia="cs-CZ"/>
        </w:rPr>
        <w:t>z důvodu zajištění souladu s varováním NÚKIB č. j. 6159/2025-NÚKIB-E/350</w:t>
      </w:r>
      <w:r>
        <w:rPr>
          <w:rFonts w:eastAsia="Times New Roman" w:cs="Arial"/>
          <w:sz w:val="20"/>
          <w:szCs w:val="20"/>
          <w:lang w:eastAsia="cs-CZ"/>
        </w:rPr>
        <w:t>, zajistí, že:</w:t>
      </w:r>
    </w:p>
    <w:p w14:paraId="2D758480" w14:textId="77777777" w:rsidR="002A6FBF" w:rsidRDefault="002A6FBF" w:rsidP="002A6FBF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j</w:t>
      </w:r>
      <w:r w:rsidRPr="003408E3">
        <w:rPr>
          <w:rFonts w:eastAsia="Times New Roman" w:cs="Arial"/>
          <w:sz w:val="20"/>
          <w:szCs w:val="20"/>
          <w:lang w:eastAsia="cs-CZ"/>
        </w:rPr>
        <w:t>ím dodaná technická aktiva nebudou odesílat žádná systémová, provozní ani uživatelská data na území</w:t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3408E3">
        <w:rPr>
          <w:rFonts w:eastAsia="Times New Roman" w:cs="Arial"/>
          <w:sz w:val="20"/>
          <w:szCs w:val="20"/>
          <w:lang w:eastAsia="cs-CZ"/>
        </w:rPr>
        <w:t>Čínské lidové republiky, včetně zvláštních administrativních oblastí Hongkong a Macao, ani osobám se sídlem na tomto území.</w:t>
      </w:r>
    </w:p>
    <w:p w14:paraId="1068FEF7" w14:textId="77777777" w:rsidR="002A6FBF" w:rsidRDefault="002A6FBF" w:rsidP="002A6FBF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území.</w:t>
      </w:r>
    </w:p>
    <w:p w14:paraId="270A02C1" w14:textId="77777777" w:rsidR="002A6FBF" w:rsidRDefault="002A6FBF" w:rsidP="002A6FBF">
      <w:pPr>
        <w:pStyle w:val="Odstavecseseznamem"/>
        <w:numPr>
          <w:ilvl w:val="0"/>
          <w:numId w:val="3"/>
        </w:numPr>
        <w:spacing w:after="24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t>on sám nebo jiná osoba neodešle nebo nepřístupní žádná data svěřená nebo zpřístupněná mu zadavatelem na území Čínské lidové republiky, včetně zvláštních administrativních oblastí Hongkong a Macao, ani osobám se sídlem na tomto území.</w:t>
      </w:r>
    </w:p>
    <w:p w14:paraId="5DEDA170" w14:textId="77777777" w:rsidR="00396ACD" w:rsidRPr="00E968E0" w:rsidRDefault="00396ACD" w:rsidP="00396ACD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zajistí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po celou dobu plnění veřejné zakázky:</w:t>
      </w:r>
    </w:p>
    <w:p w14:paraId="005729DF" w14:textId="5A597BCB" w:rsidR="00396ACD" w:rsidRPr="00E968E0" w:rsidRDefault="00396ACD" w:rsidP="002A6FBF">
      <w:p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</w:t>
      </w:r>
      <w:r w:rsidR="001A4E18">
        <w:rPr>
          <w:rFonts w:eastAsia="Times New Roman" w:cs="Arial"/>
          <w:bCs/>
          <w:sz w:val="20"/>
          <w:szCs w:val="20"/>
          <w:lang w:eastAsia="cs-CZ"/>
        </w:rPr>
        <w:t xml:space="preserve">, a to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i u všech svých poddodavatelů, kteří se budou podílet na plnění této smlouvy,</w:t>
      </w:r>
    </w:p>
    <w:p w14:paraId="3F0239ED" w14:textId="72085DB1" w:rsidR="00396ACD" w:rsidRPr="00F93867" w:rsidRDefault="00396ACD" w:rsidP="002A6FBF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férové dodavatelské vztahy se svými poddodavateli spočívající zejména v řádném a včasném plnění finančních</w:t>
      </w:r>
      <w:r w:rsidR="002A6FBF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závazků vůči svým poddodavatelům.</w:t>
      </w:r>
    </w:p>
    <w:p w14:paraId="0B71C38F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48F1192" w14:textId="62DB336D" w:rsidR="00F93867" w:rsidRDefault="00F93867" w:rsidP="00F938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</w:p>
    <w:p w14:paraId="42CAABB0" w14:textId="3733BB26" w:rsidR="00932EB1" w:rsidRPr="00F20B29" w:rsidRDefault="00F93867" w:rsidP="00F20B29">
      <w:pPr>
        <w:snapToGrid w:val="0"/>
        <w:spacing w:after="120" w:line="240" w:lineRule="auto"/>
        <w:ind w:left="6213" w:right="-1" w:firstLine="57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F20B29" w:rsidSect="00CD6E41">
      <w:headerReference w:type="default" r:id="rId8"/>
      <w:footerReference w:type="default" r:id="rId9"/>
      <w:pgSz w:w="11906" w:h="16838"/>
      <w:pgMar w:top="2552" w:right="84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EE6E" w14:textId="77777777" w:rsidR="00CE6872" w:rsidRDefault="00CE6872" w:rsidP="004A044C">
      <w:pPr>
        <w:spacing w:line="240" w:lineRule="auto"/>
      </w:pPr>
      <w:r>
        <w:separator/>
      </w:r>
    </w:p>
  </w:endnote>
  <w:endnote w:type="continuationSeparator" w:id="0">
    <w:p w14:paraId="2D5E4917" w14:textId="77777777" w:rsidR="00CE6872" w:rsidRDefault="00CE687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270260B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F9588B">
                            <w:rPr>
                              <w:szCs w:val="16"/>
                            </w:rPr>
                            <w:t>a</w:t>
                          </w:r>
                        </w:p>
                        <w:p w14:paraId="516168CA" w14:textId="6BFDD76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C7B2F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270260B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F9588B">
                      <w:rPr>
                        <w:szCs w:val="16"/>
                      </w:rPr>
                      <w:t>a</w:t>
                    </w:r>
                  </w:p>
                  <w:p w14:paraId="516168CA" w14:textId="6BFDD76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C7B2F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56F6" w14:textId="77777777" w:rsidR="00CE6872" w:rsidRDefault="00CE6872" w:rsidP="004A044C">
      <w:pPr>
        <w:spacing w:line="240" w:lineRule="auto"/>
      </w:pPr>
      <w:r>
        <w:separator/>
      </w:r>
    </w:p>
  </w:footnote>
  <w:footnote w:type="continuationSeparator" w:id="0">
    <w:p w14:paraId="0C302DA1" w14:textId="77777777" w:rsidR="00CE6872" w:rsidRDefault="00CE687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538DFDA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4E7E"/>
    <w:rsid w:val="00070867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A4E18"/>
    <w:rsid w:val="001C39F1"/>
    <w:rsid w:val="001E3FEB"/>
    <w:rsid w:val="00216292"/>
    <w:rsid w:val="00240FFA"/>
    <w:rsid w:val="00241EAC"/>
    <w:rsid w:val="002440AC"/>
    <w:rsid w:val="00260DDE"/>
    <w:rsid w:val="0026591C"/>
    <w:rsid w:val="002A6FBF"/>
    <w:rsid w:val="002E0DD5"/>
    <w:rsid w:val="0031358D"/>
    <w:rsid w:val="00320C20"/>
    <w:rsid w:val="00331F3A"/>
    <w:rsid w:val="00353FB2"/>
    <w:rsid w:val="00392423"/>
    <w:rsid w:val="00396ACD"/>
    <w:rsid w:val="003B3991"/>
    <w:rsid w:val="003C7B2F"/>
    <w:rsid w:val="003D4DF8"/>
    <w:rsid w:val="00416938"/>
    <w:rsid w:val="004215BF"/>
    <w:rsid w:val="00462009"/>
    <w:rsid w:val="0047111E"/>
    <w:rsid w:val="004740A4"/>
    <w:rsid w:val="004A044C"/>
    <w:rsid w:val="004A68D9"/>
    <w:rsid w:val="004B66AD"/>
    <w:rsid w:val="004C6686"/>
    <w:rsid w:val="00507B10"/>
    <w:rsid w:val="00540947"/>
    <w:rsid w:val="00580EDE"/>
    <w:rsid w:val="005964DC"/>
    <w:rsid w:val="005B402A"/>
    <w:rsid w:val="005C44D4"/>
    <w:rsid w:val="005C64DB"/>
    <w:rsid w:val="005E3326"/>
    <w:rsid w:val="005E3DC6"/>
    <w:rsid w:val="00657FE1"/>
    <w:rsid w:val="00686100"/>
    <w:rsid w:val="006C53A2"/>
    <w:rsid w:val="006E2395"/>
    <w:rsid w:val="006F2635"/>
    <w:rsid w:val="0071483B"/>
    <w:rsid w:val="007476D3"/>
    <w:rsid w:val="00824631"/>
    <w:rsid w:val="008650CD"/>
    <w:rsid w:val="008A0DF6"/>
    <w:rsid w:val="008D1323"/>
    <w:rsid w:val="008E311B"/>
    <w:rsid w:val="008F4FC4"/>
    <w:rsid w:val="008F6A0E"/>
    <w:rsid w:val="00932EB1"/>
    <w:rsid w:val="009876AE"/>
    <w:rsid w:val="009969EB"/>
    <w:rsid w:val="009A699B"/>
    <w:rsid w:val="009E295E"/>
    <w:rsid w:val="00A0037A"/>
    <w:rsid w:val="00A037B7"/>
    <w:rsid w:val="00A112D4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5DD"/>
    <w:rsid w:val="00BC0A5A"/>
    <w:rsid w:val="00BF1E25"/>
    <w:rsid w:val="00C070C0"/>
    <w:rsid w:val="00C207E1"/>
    <w:rsid w:val="00C26BA0"/>
    <w:rsid w:val="00C4335A"/>
    <w:rsid w:val="00C7652B"/>
    <w:rsid w:val="00C92B28"/>
    <w:rsid w:val="00CC227C"/>
    <w:rsid w:val="00CD6E41"/>
    <w:rsid w:val="00CE2490"/>
    <w:rsid w:val="00CE6872"/>
    <w:rsid w:val="00D151A0"/>
    <w:rsid w:val="00D21F38"/>
    <w:rsid w:val="00D22279"/>
    <w:rsid w:val="00D271E1"/>
    <w:rsid w:val="00D47E6C"/>
    <w:rsid w:val="00D7639E"/>
    <w:rsid w:val="00D80F51"/>
    <w:rsid w:val="00D9237F"/>
    <w:rsid w:val="00DE56F9"/>
    <w:rsid w:val="00E00464"/>
    <w:rsid w:val="00E01B24"/>
    <w:rsid w:val="00E1346F"/>
    <w:rsid w:val="00E3756C"/>
    <w:rsid w:val="00E837BB"/>
    <w:rsid w:val="00E87CBA"/>
    <w:rsid w:val="00E94005"/>
    <w:rsid w:val="00EB30EE"/>
    <w:rsid w:val="00EE60B1"/>
    <w:rsid w:val="00F20B29"/>
    <w:rsid w:val="00F37091"/>
    <w:rsid w:val="00F5168B"/>
    <w:rsid w:val="00F93867"/>
    <w:rsid w:val="00F9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2A6FBF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26DF-DFCE-40CB-BD3C-F6CF77F7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10</TotalTime>
  <Pages>1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7</cp:revision>
  <cp:lastPrinted>2025-02-20T13:28:00Z</cp:lastPrinted>
  <dcterms:created xsi:type="dcterms:W3CDTF">2025-08-18T07:54:00Z</dcterms:created>
  <dcterms:modified xsi:type="dcterms:W3CDTF">2025-10-24T11:47:00Z</dcterms:modified>
</cp:coreProperties>
</file>