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1EC2AFCA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0A4815" w:rsidRPr="000A4815">
        <w:rPr>
          <w:rFonts w:cs="Arial"/>
          <w:b/>
          <w:sz w:val="20"/>
          <w:szCs w:val="20"/>
        </w:rPr>
        <w:t xml:space="preserve">Endoskopická sestava na ORL oddělení – Nemocnice Děčín, </w:t>
      </w:r>
      <w:proofErr w:type="spellStart"/>
      <w:r w:rsidR="000A4815" w:rsidRPr="000A4815">
        <w:rPr>
          <w:rFonts w:cs="Arial"/>
          <w:b/>
          <w:sz w:val="20"/>
          <w:szCs w:val="20"/>
        </w:rPr>
        <w:t>o.z</w:t>
      </w:r>
      <w:proofErr w:type="spellEnd"/>
      <w:r w:rsidR="000A4815" w:rsidRPr="000A4815">
        <w:rPr>
          <w:rFonts w:cs="Arial"/>
          <w:b/>
          <w:sz w:val="20"/>
          <w:szCs w:val="20"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5E56B58C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1C8206FF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0C44068D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 l)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09AB9610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4C5A96E" w14:textId="77777777" w:rsidR="00861615" w:rsidRPr="00861615" w:rsidRDefault="00861615" w:rsidP="00861615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sz w:val="20"/>
          <w:szCs w:val="20"/>
        </w:rPr>
        <w:t>Účastník čestně prohlašuje, že v souladu s varováním NÚKIB č. j. 6159/2025-NÚKIB-E/350:</w:t>
      </w:r>
    </w:p>
    <w:p w14:paraId="5E01CF1B" w14:textId="77777777" w:rsidR="00861615" w:rsidRPr="00861615" w:rsidRDefault="00861615" w:rsidP="00861615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sz w:val="20"/>
          <w:szCs w:val="20"/>
        </w:rP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6731940" w14:textId="77777777" w:rsidR="00861615" w:rsidRPr="00861615" w:rsidRDefault="00861615" w:rsidP="00861615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sz w:val="20"/>
          <w:szCs w:val="20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16A88AC7" w14:textId="638DADDD" w:rsidR="00861615" w:rsidRPr="00861615" w:rsidRDefault="00861615" w:rsidP="008D13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sz w:val="20"/>
          <w:szCs w:val="20"/>
        </w:rP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color w:val="00000A"/>
          <w:sz w:val="20"/>
          <w:szCs w:val="20"/>
        </w:rPr>
        <w:t>Účastník</w:t>
      </w:r>
      <w:r w:rsidRPr="00861615">
        <w:rPr>
          <w:rFonts w:cs="Arial"/>
          <w:sz w:val="20"/>
          <w:szCs w:val="20"/>
        </w:rPr>
        <w:t xml:space="preserve"> čestně prohlašuje, že </w:t>
      </w:r>
      <w:r w:rsidRPr="00861615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861615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61615">
        <w:rPr>
          <w:rFonts w:cs="Arial"/>
          <w:sz w:val="20"/>
          <w:szCs w:val="20"/>
        </w:rPr>
        <w:t>Dodavatel čestně prohlašuje, že splňuje standardy zadavatele „Požadavky na provedení a kvalitu ICT“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B096" w14:textId="77777777" w:rsidR="002309D1" w:rsidRDefault="002309D1" w:rsidP="004A044C">
      <w:pPr>
        <w:spacing w:line="240" w:lineRule="auto"/>
      </w:pPr>
      <w:r>
        <w:separator/>
      </w:r>
    </w:p>
  </w:endnote>
  <w:endnote w:type="continuationSeparator" w:id="0">
    <w:p w14:paraId="372E5730" w14:textId="77777777" w:rsidR="002309D1" w:rsidRDefault="002309D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D998" w14:textId="77777777" w:rsidR="002309D1" w:rsidRDefault="002309D1" w:rsidP="004A044C">
      <w:pPr>
        <w:spacing w:line="240" w:lineRule="auto"/>
      </w:pPr>
      <w:r>
        <w:separator/>
      </w:r>
    </w:p>
  </w:footnote>
  <w:footnote w:type="continuationSeparator" w:id="0">
    <w:p w14:paraId="34F468A2" w14:textId="77777777" w:rsidR="002309D1" w:rsidRDefault="002309D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4815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09D1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45E4"/>
    <w:rsid w:val="007476D3"/>
    <w:rsid w:val="007579F4"/>
    <w:rsid w:val="00824631"/>
    <w:rsid w:val="00861615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2025-05-14T08:13:00Z</dcterms:created>
  <dcterms:modified xsi:type="dcterms:W3CDTF">2025-09-26T04:41:00Z</dcterms:modified>
</cp:coreProperties>
</file>