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3D24DE9" w14:textId="61A0775F" w:rsidR="00F77C3B" w:rsidRDefault="00707CB9" w:rsidP="00707CB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3E1E85" w:rsidRPr="00F548D0">
        <w:rPr>
          <w:rFonts w:eastAsia="Times New Roman" w:cs="Arial"/>
          <w:b/>
          <w:sz w:val="20"/>
          <w:szCs w:val="20"/>
          <w:lang w:eastAsia="cs-CZ"/>
        </w:rPr>
        <w:t>Zajištění kontrol provozuschopnosti EPS</w:t>
      </w:r>
      <w:r w:rsidR="003E1E85">
        <w:rPr>
          <w:rFonts w:eastAsia="Times New Roman" w:cs="Arial"/>
          <w:b/>
          <w:sz w:val="20"/>
          <w:szCs w:val="20"/>
          <w:lang w:eastAsia="cs-CZ"/>
        </w:rPr>
        <w:t xml:space="preserve"> </w:t>
      </w:r>
      <w:r w:rsidR="003E1E85" w:rsidRPr="00F548D0">
        <w:rPr>
          <w:rFonts w:cs="Arial"/>
          <w:b/>
          <w:sz w:val="20"/>
          <w:szCs w:val="20"/>
        </w:rPr>
        <w:t>(</w:t>
      </w:r>
      <w:r w:rsidR="003E1E85" w:rsidRPr="00F548D0">
        <w:rPr>
          <w:rFonts w:cs="Arial"/>
          <w:b/>
          <w:sz w:val="20"/>
          <w:szCs w:val="20"/>
          <w:highlight w:val="yellow"/>
        </w:rPr>
        <w:t>číslo a název části doplní dodavatel</w:t>
      </w:r>
      <w:r w:rsidR="003E1E85" w:rsidRPr="00F548D0">
        <w:rPr>
          <w:rFonts w:cs="Arial"/>
          <w:b/>
          <w:sz w:val="20"/>
          <w:szCs w:val="20"/>
        </w:rPr>
        <w:t>)</w:t>
      </w:r>
    </w:p>
    <w:p w14:paraId="3BBBF90A" w14:textId="77777777" w:rsidR="006C4E29" w:rsidRPr="00707CB9" w:rsidRDefault="006C4E2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1B76" w14:textId="77777777" w:rsidR="008066B4" w:rsidRDefault="008066B4" w:rsidP="004A044C">
      <w:pPr>
        <w:spacing w:line="240" w:lineRule="auto"/>
      </w:pPr>
      <w:r>
        <w:separator/>
      </w:r>
    </w:p>
  </w:endnote>
  <w:endnote w:type="continuationSeparator" w:id="0">
    <w:p w14:paraId="40E80AC3" w14:textId="77777777" w:rsidR="008066B4" w:rsidRDefault="008066B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77B9" w14:textId="77777777" w:rsidR="008066B4" w:rsidRDefault="008066B4" w:rsidP="004A044C">
      <w:pPr>
        <w:spacing w:line="240" w:lineRule="auto"/>
      </w:pPr>
      <w:r>
        <w:separator/>
      </w:r>
    </w:p>
  </w:footnote>
  <w:footnote w:type="continuationSeparator" w:id="0">
    <w:p w14:paraId="4B98FADE" w14:textId="77777777" w:rsidR="008066B4" w:rsidRDefault="008066B4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3E1E85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066B4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320E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2025-05-14T09:18:00Z</dcterms:created>
  <dcterms:modified xsi:type="dcterms:W3CDTF">2025-10-09T13:11:00Z</dcterms:modified>
</cp:coreProperties>
</file>