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5E86396C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E65767">
        <w:rPr>
          <w:rFonts w:cs="Arial"/>
          <w:b/>
          <w:sz w:val="28"/>
          <w:szCs w:val="28"/>
        </w:rPr>
        <w:t>služeb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6767CAF3" w:rsidR="005F5033" w:rsidRPr="00EB7FAF" w:rsidRDefault="00E65767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548D0">
              <w:rPr>
                <w:rFonts w:eastAsia="Times New Roman" w:cs="Arial"/>
                <w:b/>
                <w:sz w:val="20"/>
                <w:szCs w:val="20"/>
                <w:lang w:eastAsia="cs-CZ"/>
              </w:rPr>
              <w:t>Zajištění kontrol provozuschopnosti EPS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r w:rsidRPr="00F548D0">
              <w:rPr>
                <w:rFonts w:cs="Arial"/>
                <w:b/>
                <w:sz w:val="20"/>
                <w:szCs w:val="20"/>
              </w:rPr>
              <w:t>(</w:t>
            </w:r>
            <w:r w:rsidRPr="00F548D0"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 w:rsidRPr="00F548D0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E76D" w14:textId="77777777" w:rsidR="00A8015F" w:rsidRDefault="00A8015F" w:rsidP="004A044C">
      <w:pPr>
        <w:spacing w:line="240" w:lineRule="auto"/>
      </w:pPr>
      <w:r>
        <w:separator/>
      </w:r>
    </w:p>
  </w:endnote>
  <w:endnote w:type="continuationSeparator" w:id="0">
    <w:p w14:paraId="4AC9435F" w14:textId="77777777" w:rsidR="00A8015F" w:rsidRDefault="00A8015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B5FF" w14:textId="77777777" w:rsidR="00A8015F" w:rsidRDefault="00A8015F" w:rsidP="004A044C">
      <w:pPr>
        <w:spacing w:line="240" w:lineRule="auto"/>
      </w:pPr>
      <w:r>
        <w:separator/>
      </w:r>
    </w:p>
  </w:footnote>
  <w:footnote w:type="continuationSeparator" w:id="0">
    <w:p w14:paraId="06944121" w14:textId="77777777" w:rsidR="00A8015F" w:rsidRDefault="00A8015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576B"/>
    <w:rsid w:val="00147316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8015F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5767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2025-05-14T09:11:00Z</dcterms:created>
  <dcterms:modified xsi:type="dcterms:W3CDTF">2025-10-09T13:11:00Z</dcterms:modified>
</cp:coreProperties>
</file>