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DF5" w:rsidRPr="009D20DC" w:rsidRDefault="00243DF5" w:rsidP="00243DF5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9D20DC">
        <w:rPr>
          <w:rFonts w:eastAsia="Times New Roman" w:cs="Arial"/>
          <w:b/>
          <w:sz w:val="28"/>
          <w:szCs w:val="28"/>
          <w:lang w:eastAsia="cs-CZ"/>
        </w:rPr>
        <w:t>Příloha č. 1 - Krycí list nabídky</w:t>
      </w:r>
    </w:p>
    <w:p w:rsidR="00243DF5" w:rsidRPr="009D20DC" w:rsidRDefault="00243DF5" w:rsidP="00243DF5">
      <w:pPr>
        <w:spacing w:line="240" w:lineRule="auto"/>
        <w:rPr>
          <w:rFonts w:eastAsia="Times New Roman" w:cs="Arial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243DF5" w:rsidRPr="009D20DC" w:rsidTr="0095213F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9D20DC" w:rsidRDefault="00243DF5" w:rsidP="00243DF5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243DF5" w:rsidRPr="009D20DC" w:rsidRDefault="00243DF5" w:rsidP="00243DF5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9D20DC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:rsidR="00243DF5" w:rsidRPr="009D20DC" w:rsidRDefault="00243DF5" w:rsidP="00243DF5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9D20DC" w:rsidRDefault="006A47FC" w:rsidP="00243DF5">
            <w:pPr>
              <w:spacing w:line="240" w:lineRule="auto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9D20DC">
              <w:rPr>
                <w:rFonts w:eastAsia="Times New Roman" w:cs="Arial"/>
                <w:sz w:val="20"/>
                <w:szCs w:val="20"/>
                <w:lang w:eastAsia="cs-CZ"/>
              </w:rPr>
              <w:t>Operační stůl pro oční oddělení NEMMO II</w:t>
            </w:r>
          </w:p>
        </w:tc>
      </w:tr>
      <w:tr w:rsidR="00243DF5" w:rsidRPr="009D20DC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9D20DC" w:rsidRDefault="00243DF5" w:rsidP="00243DF5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9D20DC">
              <w:rPr>
                <w:rFonts w:eastAsia="Times New Roman" w:cs="Arial"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243DF5" w:rsidRPr="009D20DC" w:rsidTr="0095213F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9D20DC" w:rsidRDefault="00243DF5" w:rsidP="00243DF5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9D20DC">
              <w:rPr>
                <w:rFonts w:eastAsia="Times New Roman" w:cs="Arial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9D20DC" w:rsidRDefault="00243DF5" w:rsidP="00243DF5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9D20DC">
              <w:rPr>
                <w:rFonts w:eastAsia="Times New Roman" w:cs="Arial"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243DF5" w:rsidRPr="009D20DC" w:rsidTr="0095213F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9D20DC" w:rsidRDefault="00243DF5" w:rsidP="00243DF5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9D20DC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9D20DC" w:rsidRDefault="00243DF5" w:rsidP="00E408A5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9D20DC">
              <w:rPr>
                <w:rFonts w:eastAsia="Times New Roman" w:cs="Arial"/>
                <w:sz w:val="20"/>
                <w:szCs w:val="20"/>
                <w:lang w:eastAsia="cs-CZ"/>
              </w:rPr>
              <w:t xml:space="preserve">Sociální péče 3316/12a, Severní Terasa, 400 11 Ústí nad Labem, Doručovací číslo: 401 13, </w:t>
            </w:r>
          </w:p>
          <w:p w:rsidR="00243DF5" w:rsidRPr="009D20DC" w:rsidRDefault="00243DF5" w:rsidP="00E408A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9D20DC">
              <w:rPr>
                <w:rFonts w:eastAsia="Times New Roman" w:cs="Arial"/>
                <w:sz w:val="20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243DF5" w:rsidRPr="009D20DC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9D20DC" w:rsidRDefault="00243DF5" w:rsidP="00243DF5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9D20DC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9D20DC" w:rsidRDefault="00243DF5" w:rsidP="00243DF5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9D20DC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243DF5" w:rsidRPr="009D20DC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9D20DC" w:rsidRDefault="00243DF5" w:rsidP="00243DF5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9D20DC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9D20DC" w:rsidRDefault="00243DF5" w:rsidP="004F547A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9D20DC">
              <w:rPr>
                <w:rFonts w:eastAsia="Times New Roman" w:cs="Arial"/>
                <w:sz w:val="20"/>
                <w:szCs w:val="20"/>
                <w:lang w:eastAsia="cs-CZ"/>
              </w:rPr>
              <w:t xml:space="preserve">MUDr. </w:t>
            </w:r>
            <w:r w:rsidR="004F547A" w:rsidRPr="009D20DC">
              <w:rPr>
                <w:rFonts w:eastAsia="Times New Roman" w:cs="Arial"/>
                <w:sz w:val="20"/>
                <w:szCs w:val="20"/>
                <w:lang w:eastAsia="cs-CZ"/>
              </w:rPr>
              <w:t>Tomáš</w:t>
            </w:r>
            <w:bookmarkStart w:id="0" w:name="_GoBack"/>
            <w:bookmarkEnd w:id="0"/>
            <w:r w:rsidR="004F547A" w:rsidRPr="009D20DC">
              <w:rPr>
                <w:rFonts w:eastAsia="Times New Roman" w:cs="Arial"/>
                <w:sz w:val="20"/>
                <w:szCs w:val="20"/>
                <w:lang w:eastAsia="cs-CZ"/>
              </w:rPr>
              <w:t xml:space="preserve"> Hrubý</w:t>
            </w:r>
            <w:r w:rsidRPr="009D20DC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 w:rsidR="004F547A" w:rsidRPr="009D20DC">
              <w:rPr>
                <w:rFonts w:eastAsia="Times New Roman" w:cs="Arial"/>
                <w:sz w:val="20"/>
                <w:szCs w:val="20"/>
                <w:lang w:eastAsia="cs-CZ"/>
              </w:rPr>
              <w:t>generální ředitel</w:t>
            </w:r>
          </w:p>
        </w:tc>
      </w:tr>
      <w:tr w:rsidR="00243DF5" w:rsidRPr="009D20DC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9D20DC" w:rsidRDefault="00243DF5" w:rsidP="00243DF5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9D20DC">
              <w:rPr>
                <w:rFonts w:eastAsia="Times New Roman" w:cs="Arial"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243DF5" w:rsidRPr="009D20DC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9D20DC" w:rsidRDefault="00243DF5" w:rsidP="00243DF5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9D20DC">
              <w:rPr>
                <w:rFonts w:eastAsia="Times New Roman" w:cs="Arial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9D20DC" w:rsidRDefault="00243DF5" w:rsidP="00243DF5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243DF5" w:rsidRPr="009D20DC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9D20DC" w:rsidRDefault="00243DF5" w:rsidP="00243DF5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9D20DC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9D20DC" w:rsidRDefault="00243DF5" w:rsidP="00243DF5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243DF5" w:rsidRPr="009D20DC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9D20DC" w:rsidRDefault="00243DF5" w:rsidP="00243DF5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9D20DC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 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9D20DC" w:rsidRDefault="00243DF5" w:rsidP="00243DF5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9D20DC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243DF5" w:rsidRPr="009D20DC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9D20DC" w:rsidRDefault="00243DF5" w:rsidP="00243DF5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9D20DC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9D20DC" w:rsidRDefault="00243DF5" w:rsidP="00243DF5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243DF5" w:rsidRPr="009D20DC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9D20DC" w:rsidRDefault="00243DF5" w:rsidP="00243DF5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9D20DC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9D20DC" w:rsidRDefault="00243DF5" w:rsidP="00243DF5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243DF5" w:rsidRPr="009D20DC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9D20DC" w:rsidRDefault="00243DF5" w:rsidP="00243DF5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9D20DC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9D20DC" w:rsidRDefault="00243DF5" w:rsidP="00243DF5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243DF5" w:rsidRPr="009D20DC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9D20DC" w:rsidRDefault="00243DF5" w:rsidP="00243DF5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9D20DC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9D20DC" w:rsidRDefault="00243DF5" w:rsidP="00243DF5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243DF5" w:rsidRPr="009D20DC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9D20DC" w:rsidRDefault="00243DF5" w:rsidP="00243DF5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9D20DC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9D20DC" w:rsidRDefault="00243DF5" w:rsidP="00243DF5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:rsidR="00243DF5" w:rsidRPr="009D20DC" w:rsidRDefault="00243DF5" w:rsidP="00243DF5">
      <w:pPr>
        <w:spacing w:before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243DF5" w:rsidRPr="009D20DC" w:rsidRDefault="00243DF5" w:rsidP="00243DF5">
      <w:pPr>
        <w:spacing w:before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9D20DC">
        <w:rPr>
          <w:rFonts w:eastAsia="Times New Roman" w:cs="Arial"/>
          <w:sz w:val="20"/>
          <w:szCs w:val="20"/>
          <w:lang w:eastAsia="cs-CZ"/>
        </w:rPr>
        <w:t xml:space="preserve">V </w:t>
      </w:r>
      <w:r w:rsidRPr="009D20DC">
        <w:rPr>
          <w:rFonts w:eastAsia="Times New Roman" w:cs="Arial"/>
          <w:sz w:val="20"/>
          <w:szCs w:val="20"/>
          <w:highlight w:val="yellow"/>
          <w:lang w:eastAsia="cs-CZ"/>
        </w:rPr>
        <w:t>_______________</w:t>
      </w:r>
      <w:r w:rsidRPr="009D20DC">
        <w:rPr>
          <w:rFonts w:eastAsia="Times New Roman" w:cs="Arial"/>
          <w:sz w:val="20"/>
          <w:szCs w:val="20"/>
          <w:lang w:eastAsia="cs-CZ"/>
        </w:rPr>
        <w:tab/>
      </w:r>
      <w:r w:rsidRPr="009D20DC">
        <w:rPr>
          <w:rFonts w:eastAsia="Times New Roman" w:cs="Arial"/>
          <w:sz w:val="20"/>
          <w:szCs w:val="20"/>
          <w:lang w:eastAsia="cs-CZ"/>
        </w:rPr>
        <w:tab/>
        <w:t xml:space="preserve">dne </w:t>
      </w:r>
      <w:r w:rsidRPr="009D20DC">
        <w:rPr>
          <w:rFonts w:eastAsia="Times New Roman" w:cs="Arial"/>
          <w:sz w:val="20"/>
          <w:szCs w:val="20"/>
          <w:highlight w:val="yellow"/>
          <w:lang w:eastAsia="cs-CZ"/>
        </w:rPr>
        <w:t>_______________</w:t>
      </w:r>
    </w:p>
    <w:p w:rsidR="00243DF5" w:rsidRPr="009D20DC" w:rsidRDefault="00243DF5" w:rsidP="00243DF5">
      <w:pPr>
        <w:spacing w:before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9D20DC">
        <w:rPr>
          <w:rFonts w:eastAsia="Times New Roman" w:cs="Arial"/>
          <w:sz w:val="20"/>
          <w:szCs w:val="20"/>
          <w:lang w:eastAsia="cs-CZ"/>
        </w:rPr>
        <w:t>Podpis:</w:t>
      </w:r>
      <w:r w:rsidRPr="009D20DC">
        <w:rPr>
          <w:rFonts w:eastAsia="Times New Roman" w:cs="Arial"/>
          <w:sz w:val="20"/>
          <w:szCs w:val="20"/>
          <w:lang w:eastAsia="cs-CZ"/>
        </w:rPr>
        <w:tab/>
      </w:r>
      <w:r w:rsidRPr="009D20DC">
        <w:rPr>
          <w:rFonts w:eastAsia="Times New Roman" w:cs="Arial"/>
          <w:sz w:val="20"/>
          <w:szCs w:val="20"/>
          <w:highlight w:val="yellow"/>
          <w:lang w:eastAsia="cs-CZ"/>
        </w:rPr>
        <w:t>______________________________________________________________</w:t>
      </w:r>
    </w:p>
    <w:p w:rsidR="00243DF5" w:rsidRPr="009D20DC" w:rsidRDefault="00243DF5" w:rsidP="00243DF5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9D20DC">
        <w:rPr>
          <w:rFonts w:eastAsia="Times New Roman" w:cs="Arial"/>
          <w:sz w:val="20"/>
          <w:szCs w:val="20"/>
          <w:lang w:eastAsia="cs-CZ"/>
        </w:rPr>
        <w:tab/>
        <w:t xml:space="preserve">             </w:t>
      </w:r>
      <w:r w:rsidRPr="009D20DC">
        <w:rPr>
          <w:rFonts w:eastAsia="Times New Roman" w:cs="Arial"/>
          <w:i/>
          <w:sz w:val="20"/>
          <w:szCs w:val="20"/>
          <w:lang w:eastAsia="cs-CZ"/>
        </w:rPr>
        <w:t>titul, jméno, příjmení, funkce, razítko oprávněné osoby jednat za účastníka</w:t>
      </w:r>
    </w:p>
    <w:p w:rsidR="00243DF5" w:rsidRPr="009D20DC" w:rsidRDefault="00243DF5" w:rsidP="00243DF5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:rsidR="00932EB1" w:rsidRPr="009D20DC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Arial"/>
          <w:color w:val="414751"/>
          <w:sz w:val="20"/>
          <w:szCs w:val="20"/>
          <w:lang w:eastAsia="cs-CZ"/>
        </w:rPr>
      </w:pPr>
    </w:p>
    <w:sectPr w:rsidR="00932EB1" w:rsidRPr="009D20DC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6E4" w:rsidRDefault="007146E4" w:rsidP="004A044C">
      <w:pPr>
        <w:spacing w:line="240" w:lineRule="auto"/>
      </w:pPr>
      <w:r>
        <w:separator/>
      </w:r>
    </w:p>
  </w:endnote>
  <w:endnote w:type="continuationSeparator" w:id="0">
    <w:p w:rsidR="007146E4" w:rsidRDefault="007146E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6E4" w:rsidRDefault="007146E4" w:rsidP="004A044C">
      <w:pPr>
        <w:spacing w:line="240" w:lineRule="auto"/>
      </w:pPr>
      <w:r>
        <w:separator/>
      </w:r>
    </w:p>
  </w:footnote>
  <w:footnote w:type="continuationSeparator" w:id="0">
    <w:p w:rsidR="007146E4" w:rsidRDefault="007146E4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43DF5">
      <w:rPr>
        <w:color w:val="A6A6A6"/>
        <w:sz w:val="16"/>
        <w:szCs w:val="16"/>
      </w:rPr>
      <w:tab/>
      <w:t xml:space="preserve">Stránka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PAGE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9D20DC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Pr="00243DF5">
      <w:rPr>
        <w:color w:val="A6A6A6"/>
        <w:sz w:val="16"/>
        <w:szCs w:val="16"/>
      </w:rPr>
      <w:t xml:space="preserve"> z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NUMPAGES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9D20DC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4D1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43DF5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4F547A"/>
    <w:rsid w:val="00507B10"/>
    <w:rsid w:val="00540947"/>
    <w:rsid w:val="00580EDE"/>
    <w:rsid w:val="005964DC"/>
    <w:rsid w:val="005B402A"/>
    <w:rsid w:val="005C64DB"/>
    <w:rsid w:val="005E3326"/>
    <w:rsid w:val="005E73F5"/>
    <w:rsid w:val="00657FE1"/>
    <w:rsid w:val="006A47FC"/>
    <w:rsid w:val="006C53A2"/>
    <w:rsid w:val="006E2395"/>
    <w:rsid w:val="006F2635"/>
    <w:rsid w:val="007125C0"/>
    <w:rsid w:val="007146E4"/>
    <w:rsid w:val="0071483B"/>
    <w:rsid w:val="007476D3"/>
    <w:rsid w:val="00824631"/>
    <w:rsid w:val="00841DE5"/>
    <w:rsid w:val="008650CD"/>
    <w:rsid w:val="008E311B"/>
    <w:rsid w:val="008F4FC4"/>
    <w:rsid w:val="008F6A0E"/>
    <w:rsid w:val="00927D13"/>
    <w:rsid w:val="00932EB1"/>
    <w:rsid w:val="0095471A"/>
    <w:rsid w:val="00970A99"/>
    <w:rsid w:val="009876AE"/>
    <w:rsid w:val="009969EB"/>
    <w:rsid w:val="009A699B"/>
    <w:rsid w:val="009D20DC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26334"/>
    <w:rsid w:val="00B34585"/>
    <w:rsid w:val="00BC0A5A"/>
    <w:rsid w:val="00BD088F"/>
    <w:rsid w:val="00C070C0"/>
    <w:rsid w:val="00C207E1"/>
    <w:rsid w:val="00C20D1C"/>
    <w:rsid w:val="00C26BA0"/>
    <w:rsid w:val="00C7652B"/>
    <w:rsid w:val="00CC227C"/>
    <w:rsid w:val="00CE2490"/>
    <w:rsid w:val="00CF694E"/>
    <w:rsid w:val="00D21F38"/>
    <w:rsid w:val="00D22279"/>
    <w:rsid w:val="00D271E1"/>
    <w:rsid w:val="00D47E6C"/>
    <w:rsid w:val="00D74840"/>
    <w:rsid w:val="00D7639E"/>
    <w:rsid w:val="00D9237F"/>
    <w:rsid w:val="00DE56F9"/>
    <w:rsid w:val="00E01B24"/>
    <w:rsid w:val="00E1346F"/>
    <w:rsid w:val="00E3756C"/>
    <w:rsid w:val="00E408A5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426ED-D83E-4518-A213-D4740B64E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29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13</cp:revision>
  <cp:lastPrinted>2025-02-20T13:28:00Z</cp:lastPrinted>
  <dcterms:created xsi:type="dcterms:W3CDTF">2025-05-14T05:55:00Z</dcterms:created>
  <dcterms:modified xsi:type="dcterms:W3CDTF">2025-10-09T07:25:00Z</dcterms:modified>
</cp:coreProperties>
</file>