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56BB9B64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8F7BE0" w:rsidRPr="008F7BE0">
        <w:rPr>
          <w:rFonts w:eastAsia="Times New Roman" w:cs="Arial"/>
          <w:sz w:val="20"/>
          <w:szCs w:val="24"/>
          <w:lang w:eastAsia="cs-CZ"/>
        </w:rPr>
        <w:t>TOFACITINIB</w:t>
      </w:r>
      <w:bookmarkStart w:id="0" w:name="_GoBack"/>
      <w:bookmarkEnd w:id="0"/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403B4" w14:textId="77777777" w:rsidR="00F25E4D" w:rsidRDefault="00F25E4D" w:rsidP="004A044C">
      <w:r>
        <w:separator/>
      </w:r>
    </w:p>
  </w:endnote>
  <w:endnote w:type="continuationSeparator" w:id="0">
    <w:p w14:paraId="0314712C" w14:textId="77777777" w:rsidR="00F25E4D" w:rsidRDefault="00F25E4D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98CC2" w14:textId="77777777" w:rsidR="00F25E4D" w:rsidRDefault="00F25E4D" w:rsidP="004A044C">
      <w:r>
        <w:separator/>
      </w:r>
    </w:p>
  </w:footnote>
  <w:footnote w:type="continuationSeparator" w:id="0">
    <w:p w14:paraId="1E09B4C8" w14:textId="77777777" w:rsidR="00F25E4D" w:rsidRDefault="00F25E4D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1E5BD385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F7BE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F7BE0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518EE"/>
    <w:rsid w:val="007E2189"/>
    <w:rsid w:val="00824631"/>
    <w:rsid w:val="0084036B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8F7BE0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25E4D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3DBF-F746-4A03-B0D5-7B83C18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2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14</cp:revision>
  <cp:lastPrinted>2025-05-22T05:59:00Z</cp:lastPrinted>
  <dcterms:created xsi:type="dcterms:W3CDTF">2025-06-04T10:51:00Z</dcterms:created>
  <dcterms:modified xsi:type="dcterms:W3CDTF">2025-08-13T14:26:00Z</dcterms:modified>
</cp:coreProperties>
</file>