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2B4AA7D6" w:rsidR="003A0BD7" w:rsidRPr="003A0BD7" w:rsidRDefault="00BC16D5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Intraorální RTG přístroje včetně RVG systému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08CC" w14:textId="77777777" w:rsidR="00830FB4" w:rsidRDefault="00830FB4" w:rsidP="004A044C">
      <w:pPr>
        <w:spacing w:line="240" w:lineRule="auto"/>
      </w:pPr>
      <w:r>
        <w:separator/>
      </w:r>
    </w:p>
  </w:endnote>
  <w:endnote w:type="continuationSeparator" w:id="0">
    <w:p w14:paraId="1FD4A862" w14:textId="77777777" w:rsidR="00830FB4" w:rsidRDefault="00830FB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F4F7" w14:textId="77777777" w:rsidR="00830FB4" w:rsidRDefault="00830FB4" w:rsidP="004A044C">
      <w:pPr>
        <w:spacing w:line="240" w:lineRule="auto"/>
      </w:pPr>
      <w:r>
        <w:separator/>
      </w:r>
    </w:p>
  </w:footnote>
  <w:footnote w:type="continuationSeparator" w:id="0">
    <w:p w14:paraId="285A93BD" w14:textId="77777777" w:rsidR="00830FB4" w:rsidRDefault="00830FB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B10A6"/>
    <w:rsid w:val="000C4F3C"/>
    <w:rsid w:val="000C5A72"/>
    <w:rsid w:val="000C7F59"/>
    <w:rsid w:val="000F7A22"/>
    <w:rsid w:val="00101773"/>
    <w:rsid w:val="00125813"/>
    <w:rsid w:val="00134535"/>
    <w:rsid w:val="00147316"/>
    <w:rsid w:val="001C39F1"/>
    <w:rsid w:val="001E3FEB"/>
    <w:rsid w:val="00240FFA"/>
    <w:rsid w:val="00241EAC"/>
    <w:rsid w:val="00260DDE"/>
    <w:rsid w:val="0026591C"/>
    <w:rsid w:val="002D0DF4"/>
    <w:rsid w:val="002F2CF2"/>
    <w:rsid w:val="0031358D"/>
    <w:rsid w:val="00331F3A"/>
    <w:rsid w:val="003335A6"/>
    <w:rsid w:val="00353FB2"/>
    <w:rsid w:val="00392423"/>
    <w:rsid w:val="003A0BD7"/>
    <w:rsid w:val="003B3991"/>
    <w:rsid w:val="003D4DF8"/>
    <w:rsid w:val="003F7D2C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30FB4"/>
    <w:rsid w:val="008650CD"/>
    <w:rsid w:val="00892D46"/>
    <w:rsid w:val="008E311B"/>
    <w:rsid w:val="008F4FC4"/>
    <w:rsid w:val="008F6A0E"/>
    <w:rsid w:val="00911556"/>
    <w:rsid w:val="00932EB1"/>
    <w:rsid w:val="009870AA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BC16D5"/>
    <w:rsid w:val="00C070C0"/>
    <w:rsid w:val="00C207E1"/>
    <w:rsid w:val="00C26BA0"/>
    <w:rsid w:val="00C7652B"/>
    <w:rsid w:val="00C819D4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223A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16</cp:revision>
  <cp:lastPrinted>2025-02-20T13:28:00Z</cp:lastPrinted>
  <dcterms:created xsi:type="dcterms:W3CDTF">2025-05-14T05:55:00Z</dcterms:created>
  <dcterms:modified xsi:type="dcterms:W3CDTF">2025-10-15T09:28:00Z</dcterms:modified>
</cp:coreProperties>
</file>