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F66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5C91195F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5873BAF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009912C" w14:textId="5901F45A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0323D3">
        <w:rPr>
          <w:rFonts w:cs="Arial"/>
          <w:b/>
          <w:sz w:val="22"/>
        </w:rPr>
        <w:tab/>
      </w:r>
      <w:r w:rsidR="006E2010" w:rsidRPr="000323D3">
        <w:rPr>
          <w:rFonts w:cs="Arial"/>
          <w:b/>
          <w:sz w:val="20"/>
        </w:rPr>
        <w:t xml:space="preserve">Resuscitační vyhřívaná lůžka a příslušenství pro Dětské oddělení – Nemocnice Litoměřice, </w:t>
      </w:r>
      <w:proofErr w:type="spellStart"/>
      <w:r w:rsidR="006E2010" w:rsidRPr="000323D3">
        <w:rPr>
          <w:rFonts w:cs="Arial"/>
          <w:b/>
          <w:sz w:val="20"/>
        </w:rPr>
        <w:t>o.z</w:t>
      </w:r>
      <w:proofErr w:type="spellEnd"/>
      <w:r w:rsidR="006E2010" w:rsidRPr="000323D3">
        <w:rPr>
          <w:rFonts w:cs="Arial"/>
          <w:b/>
          <w:sz w:val="20"/>
        </w:rPr>
        <w:t xml:space="preserve">. a Nemocnice Děčín, </w:t>
      </w:r>
      <w:proofErr w:type="spellStart"/>
      <w:r w:rsidR="006E2010" w:rsidRPr="000323D3">
        <w:rPr>
          <w:rFonts w:cs="Arial"/>
          <w:b/>
          <w:sz w:val="20"/>
        </w:rPr>
        <w:t>o.z</w:t>
      </w:r>
      <w:proofErr w:type="spellEnd"/>
      <w:r w:rsidR="006E2010" w:rsidRPr="000323D3">
        <w:rPr>
          <w:rFonts w:cs="Arial"/>
          <w:b/>
          <w:sz w:val="20"/>
        </w:rPr>
        <w:t xml:space="preserve">. – </w:t>
      </w:r>
      <w:r w:rsidR="006E2010" w:rsidRPr="000323D3">
        <w:rPr>
          <w:rFonts w:cs="Arial"/>
          <w:sz w:val="20"/>
          <w:highlight w:val="yellow"/>
        </w:rPr>
        <w:t>část (doplní účastník)</w:t>
      </w:r>
    </w:p>
    <w:p w14:paraId="3A1334B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0DD9B0A4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735A2F7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65DC92D1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22B354C0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9F955F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D647A44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178B0D3B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C71F9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614D0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250F1C2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C874AC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D4D87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0D964FF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65769E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285C4B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D32EA45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F0458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4C0A2D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552115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86FF9E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2AD27E2A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683EDF08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EFF249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D2B001C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5AFEA7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28C1DAB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FEFE33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20EC74D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043E31B3" w14:textId="2798803B" w:rsidR="00707CB9" w:rsidRPr="006E2010" w:rsidRDefault="00707CB9" w:rsidP="006E2010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61055F57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627791B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A684AA6" w14:textId="207C1D0B" w:rsidR="00932EB1" w:rsidRPr="006E2010" w:rsidRDefault="00707CB9" w:rsidP="006E2010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6E2010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E8BD" w14:textId="77777777" w:rsidR="000C7349" w:rsidRDefault="000C7349" w:rsidP="004A044C">
      <w:pPr>
        <w:spacing w:line="240" w:lineRule="auto"/>
      </w:pPr>
      <w:r>
        <w:separator/>
      </w:r>
    </w:p>
  </w:endnote>
  <w:endnote w:type="continuationSeparator" w:id="0">
    <w:p w14:paraId="6B24A903" w14:textId="77777777" w:rsidR="000C7349" w:rsidRDefault="000C734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409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B4509B" wp14:editId="61851E6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C208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C938E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D98EFF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EB416F" wp14:editId="3E3A232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280BA" wp14:editId="78F1544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5C32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B8D919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116BAC0" w14:textId="1C5E16E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DE521D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6280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A35C32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B8D919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116BAC0" w14:textId="1C5E16E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DE521D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3C3463" wp14:editId="69B2A42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B4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6EA8B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EED1A7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4FBB52" wp14:editId="5ED1DBC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E95AD4" wp14:editId="1A4E425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ADD7" w14:textId="77777777" w:rsidR="000C7349" w:rsidRDefault="000C7349" w:rsidP="004A044C">
      <w:pPr>
        <w:spacing w:line="240" w:lineRule="auto"/>
      </w:pPr>
      <w:r>
        <w:separator/>
      </w:r>
    </w:p>
  </w:footnote>
  <w:footnote w:type="continuationSeparator" w:id="0">
    <w:p w14:paraId="7242652E" w14:textId="77777777" w:rsidR="000C7349" w:rsidRDefault="000C7349" w:rsidP="004A044C">
      <w:pPr>
        <w:spacing w:line="240" w:lineRule="auto"/>
      </w:pPr>
      <w:r>
        <w:continuationSeparator/>
      </w:r>
    </w:p>
  </w:footnote>
  <w:footnote w:id="1">
    <w:p w14:paraId="47530C52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8236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E97889" wp14:editId="36C1D7F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870169" wp14:editId="674DFB7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323D3"/>
    <w:rsid w:val="000725D6"/>
    <w:rsid w:val="00073CCE"/>
    <w:rsid w:val="000A73EC"/>
    <w:rsid w:val="000C4F3C"/>
    <w:rsid w:val="000C7349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010"/>
    <w:rsid w:val="006E2395"/>
    <w:rsid w:val="006F2635"/>
    <w:rsid w:val="00707CB9"/>
    <w:rsid w:val="0071483B"/>
    <w:rsid w:val="007476D3"/>
    <w:rsid w:val="00824631"/>
    <w:rsid w:val="00844B00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21D"/>
    <w:rsid w:val="00DE56F9"/>
    <w:rsid w:val="00E01B24"/>
    <w:rsid w:val="00E1346F"/>
    <w:rsid w:val="00E3756C"/>
    <w:rsid w:val="00E44DB7"/>
    <w:rsid w:val="00E55B32"/>
    <w:rsid w:val="00E87CBA"/>
    <w:rsid w:val="00E94005"/>
    <w:rsid w:val="00EE60B1"/>
    <w:rsid w:val="00F37091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9BD5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7</cp:revision>
  <cp:lastPrinted>2025-02-20T13:28:00Z</cp:lastPrinted>
  <dcterms:created xsi:type="dcterms:W3CDTF">2025-05-14T09:18:00Z</dcterms:created>
  <dcterms:modified xsi:type="dcterms:W3CDTF">2025-09-25T10:06:00Z</dcterms:modified>
</cp:coreProperties>
</file>