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23BE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14DB0C6A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3277F090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3E5484AD" w14:textId="6B3FE89F"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</w:t>
      </w:r>
      <w:r w:rsidRPr="00EB1B1B">
        <w:rPr>
          <w:rFonts w:cs="Arial"/>
          <w:b/>
          <w:sz w:val="28"/>
          <w:szCs w:val="28"/>
        </w:rPr>
        <w:t>významných dodávek</w:t>
      </w:r>
    </w:p>
    <w:p w14:paraId="4B72BBCF" w14:textId="77777777"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14:paraId="494CD569" w14:textId="77777777" w:rsidTr="005F5033">
        <w:trPr>
          <w:trHeight w:val="391"/>
        </w:trPr>
        <w:tc>
          <w:tcPr>
            <w:tcW w:w="1618" w:type="dxa"/>
            <w:vAlign w:val="center"/>
          </w:tcPr>
          <w:p w14:paraId="0B9BE1AC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762D456B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41CD1414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14:paraId="738826FE" w14:textId="5065E8D3" w:rsidR="005F5033" w:rsidRPr="00EB1B1B" w:rsidRDefault="00EB1B1B" w:rsidP="005F5033">
            <w:pPr>
              <w:spacing w:line="240" w:lineRule="auto"/>
              <w:rPr>
                <w:rFonts w:cs="Arial"/>
                <w:b/>
                <w:sz w:val="20"/>
              </w:rPr>
            </w:pPr>
            <w:r w:rsidRPr="00EB1B1B">
              <w:rPr>
                <w:rFonts w:cs="Arial"/>
                <w:b/>
                <w:sz w:val="20"/>
              </w:rPr>
              <w:t xml:space="preserve">Resuscitační vyhřívaná lůžka a příslušenství pro Dětské oddělení – Nemocnice Litoměřice, </w:t>
            </w:r>
            <w:proofErr w:type="spellStart"/>
            <w:r w:rsidRPr="00EB1B1B">
              <w:rPr>
                <w:rFonts w:cs="Arial"/>
                <w:b/>
                <w:sz w:val="20"/>
              </w:rPr>
              <w:t>o.z</w:t>
            </w:r>
            <w:proofErr w:type="spellEnd"/>
            <w:r w:rsidRPr="00EB1B1B">
              <w:rPr>
                <w:rFonts w:cs="Arial"/>
                <w:b/>
                <w:sz w:val="20"/>
              </w:rPr>
              <w:t xml:space="preserve">. a Nemocnice Děčín, </w:t>
            </w:r>
            <w:proofErr w:type="spellStart"/>
            <w:r w:rsidRPr="00EB1B1B">
              <w:rPr>
                <w:rFonts w:cs="Arial"/>
                <w:b/>
                <w:sz w:val="20"/>
              </w:rPr>
              <w:t>o.z</w:t>
            </w:r>
            <w:proofErr w:type="spellEnd"/>
            <w:r w:rsidRPr="00EB1B1B">
              <w:rPr>
                <w:rFonts w:cs="Arial"/>
                <w:b/>
                <w:sz w:val="20"/>
              </w:rPr>
              <w:t xml:space="preserve">. – </w:t>
            </w:r>
            <w:r w:rsidRPr="00EB1B1B">
              <w:rPr>
                <w:rFonts w:cs="Arial"/>
                <w:sz w:val="20"/>
                <w:highlight w:val="yellow"/>
              </w:rPr>
              <w:t>část (doplní účastník)</w:t>
            </w:r>
          </w:p>
        </w:tc>
      </w:tr>
      <w:tr w:rsidR="005F5033" w14:paraId="32BF9302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23A3EFCB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14:paraId="6332FFA2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3685CF3B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sídlem Ústí nad Labem, Sociální péče 3316/</w:t>
            </w:r>
            <w:proofErr w:type="gramStart"/>
            <w:r>
              <w:rPr>
                <w:rFonts w:cs="Arial"/>
                <w:sz w:val="20"/>
                <w:szCs w:val="20"/>
              </w:rPr>
              <w:t>12A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, PSČ 401 13, </w:t>
            </w:r>
          </w:p>
          <w:p w14:paraId="466BDB0E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14:paraId="13BA5B8A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7A779548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14:paraId="58A6D807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14:paraId="0425D122" w14:textId="77777777" w:rsidTr="000062FE">
        <w:trPr>
          <w:trHeight w:hRule="exact" w:val="670"/>
        </w:trPr>
        <w:tc>
          <w:tcPr>
            <w:tcW w:w="1618" w:type="dxa"/>
            <w:shd w:val="clear" w:color="auto" w:fill="C6D9F1" w:themeFill="text2" w:themeFillTint="33"/>
            <w:vAlign w:val="center"/>
          </w:tcPr>
          <w:p w14:paraId="6F566C2F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618149F9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6D9F1" w:themeFill="text2" w:themeFillTint="33"/>
            <w:vAlign w:val="center"/>
          </w:tcPr>
          <w:p w14:paraId="37FFBBE3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68D7B28D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6D9F1" w:themeFill="text2" w:themeFillTint="33"/>
            <w:vAlign w:val="center"/>
          </w:tcPr>
          <w:p w14:paraId="35E9C92E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6D9F1" w:themeFill="text2" w:themeFillTint="33"/>
            <w:vAlign w:val="center"/>
          </w:tcPr>
          <w:p w14:paraId="64D7AA26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6D9F1" w:themeFill="text2" w:themeFillTint="33"/>
            <w:vAlign w:val="center"/>
          </w:tcPr>
          <w:p w14:paraId="40A755BC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6E90F6A5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6D9F1" w:themeFill="text2" w:themeFillTint="33"/>
            <w:vAlign w:val="center"/>
          </w:tcPr>
          <w:p w14:paraId="4A53009E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6D4B7DCB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14:paraId="7FA81731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39D4A68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2E060E3F" w14:textId="77777777"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395D4202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49BA0644" w14:textId="77777777"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008F39BF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11A6FC1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4E222F4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107BFD1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3247EB6F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6E8E9E7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7062628B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096B5F91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73DF4E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1EE8F06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695A5E07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4AD6138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11B6F0FE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740B92D5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0C1FCCC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3AFFC4C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012C37D9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18672C7E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49229B24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4FA6905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43FCADCD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4FA47AE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7B0CE7F1" w14:textId="77777777"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416EF7B5" w14:textId="77777777" w:rsidR="005F5033" w:rsidRDefault="005F5033" w:rsidP="00FA2FC4">
      <w:pPr>
        <w:rPr>
          <w:rFonts w:cs="Arial"/>
          <w:sz w:val="20"/>
          <w:szCs w:val="20"/>
        </w:rPr>
      </w:pPr>
    </w:p>
    <w:p w14:paraId="5921B45E" w14:textId="77777777" w:rsidR="00FA2FC4" w:rsidRDefault="00FA2FC4" w:rsidP="00FA2FC4">
      <w:pPr>
        <w:rPr>
          <w:rFonts w:cs="Arial"/>
          <w:sz w:val="20"/>
          <w:szCs w:val="20"/>
        </w:rPr>
      </w:pPr>
    </w:p>
    <w:p w14:paraId="7D115D46" w14:textId="77777777"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</w:t>
      </w:r>
      <w:proofErr w:type="gramStart"/>
      <w:r>
        <w:rPr>
          <w:rFonts w:cs="Arial"/>
          <w:sz w:val="20"/>
          <w:szCs w:val="20"/>
        </w:rPr>
        <w:t>…….</w:t>
      </w:r>
      <w:proofErr w:type="gramEnd"/>
      <w:r>
        <w:rPr>
          <w:rFonts w:cs="Arial"/>
          <w:sz w:val="20"/>
          <w:szCs w:val="20"/>
        </w:rPr>
        <w:t>.……… dne ………………</w:t>
      </w:r>
    </w:p>
    <w:p w14:paraId="1E34528C" w14:textId="77777777" w:rsidR="00FA2FC4" w:rsidRDefault="00FA2FC4" w:rsidP="00FA2FC4"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584F921C" w14:textId="77777777"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7FA5206C" w14:textId="77777777" w:rsidR="00932EB1" w:rsidRPr="00453A14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 w:rsidR="00932EB1" w:rsidRPr="00453A14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10955" w14:textId="77777777" w:rsidR="007B3C82" w:rsidRDefault="007B3C82" w:rsidP="004A044C">
      <w:pPr>
        <w:spacing w:line="240" w:lineRule="auto"/>
      </w:pPr>
      <w:r>
        <w:separator/>
      </w:r>
    </w:p>
  </w:endnote>
  <w:endnote w:type="continuationSeparator" w:id="0">
    <w:p w14:paraId="2FE7DBAA" w14:textId="77777777" w:rsidR="007B3C82" w:rsidRDefault="007B3C8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FFD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045F81" wp14:editId="03D0A3B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3300E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1B6E16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FF228C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24903E" wp14:editId="73BE9DA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B2BE58" wp14:editId="4E3D3C7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84E04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B9D585D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E53CDB1" w14:textId="7FA0903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E71816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2B2BE5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384E04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B9D585D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E53CDB1" w14:textId="7FA0903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E71816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457CDF" wp14:editId="6AD4301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34BE5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6F3746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4C434CE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466561" wp14:editId="4CAC37E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5E91720" wp14:editId="5A28CC5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0C55B" w14:textId="77777777" w:rsidR="007B3C82" w:rsidRDefault="007B3C82" w:rsidP="004A044C">
      <w:pPr>
        <w:spacing w:line="240" w:lineRule="auto"/>
      </w:pPr>
      <w:r>
        <w:separator/>
      </w:r>
    </w:p>
  </w:footnote>
  <w:footnote w:type="continuationSeparator" w:id="0">
    <w:p w14:paraId="36DB85CB" w14:textId="77777777" w:rsidR="007B3C82" w:rsidRDefault="007B3C82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2F2B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47F413A" wp14:editId="30F62F6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855A62" wp14:editId="69E944E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37.8pt;height:37.8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062FE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64DB"/>
    <w:rsid w:val="005E3326"/>
    <w:rsid w:val="005F5033"/>
    <w:rsid w:val="00657FE1"/>
    <w:rsid w:val="00692246"/>
    <w:rsid w:val="006C53A2"/>
    <w:rsid w:val="006E2395"/>
    <w:rsid w:val="006F2635"/>
    <w:rsid w:val="0071483B"/>
    <w:rsid w:val="007476D3"/>
    <w:rsid w:val="00752A39"/>
    <w:rsid w:val="007B3C82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75E5C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71816"/>
    <w:rsid w:val="00E87CBA"/>
    <w:rsid w:val="00E94005"/>
    <w:rsid w:val="00EB1B1B"/>
    <w:rsid w:val="00EE60B1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3E6DF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9A24-4B1F-4DF1-9A26-40A1B139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6</cp:revision>
  <cp:lastPrinted>2025-02-20T13:28:00Z</cp:lastPrinted>
  <dcterms:created xsi:type="dcterms:W3CDTF">2025-05-14T09:11:00Z</dcterms:created>
  <dcterms:modified xsi:type="dcterms:W3CDTF">2025-09-25T09:51:00Z</dcterms:modified>
</cp:coreProperties>
</file>