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886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020AF64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4D5E2A2E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7995F2E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894793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2FAEFB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CC5824" w14:textId="4C62DDDA" w:rsidR="00FD1436" w:rsidRDefault="00621D7C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621D7C">
              <w:rPr>
                <w:rFonts w:cs="Arial"/>
                <w:b/>
                <w:szCs w:val="20"/>
              </w:rPr>
              <w:t xml:space="preserve">Resuscitační vyhřívaná lůžka a příslušenství pro Dětské oddělení – Nemocnice Litoměřice, </w:t>
            </w:r>
            <w:proofErr w:type="spellStart"/>
            <w:r w:rsidRPr="00621D7C">
              <w:rPr>
                <w:rFonts w:cs="Arial"/>
                <w:b/>
                <w:szCs w:val="20"/>
              </w:rPr>
              <w:t>o.z</w:t>
            </w:r>
            <w:proofErr w:type="spellEnd"/>
            <w:r w:rsidRPr="00621D7C">
              <w:rPr>
                <w:rFonts w:cs="Arial"/>
                <w:b/>
                <w:szCs w:val="20"/>
              </w:rPr>
              <w:t xml:space="preserve">. a Nemocnice Děčín, </w:t>
            </w:r>
            <w:proofErr w:type="spellStart"/>
            <w:r w:rsidRPr="00621D7C">
              <w:rPr>
                <w:rFonts w:cs="Arial"/>
                <w:b/>
                <w:szCs w:val="20"/>
              </w:rPr>
              <w:t>o.z</w:t>
            </w:r>
            <w:proofErr w:type="spellEnd"/>
            <w:r w:rsidRPr="00621D7C">
              <w:rPr>
                <w:rFonts w:cs="Arial"/>
                <w:b/>
                <w:szCs w:val="20"/>
              </w:rPr>
              <w:t>.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D07DC5">
              <w:rPr>
                <w:rFonts w:cs="Arial"/>
                <w:b/>
                <w:szCs w:val="20"/>
              </w:rPr>
              <w:t xml:space="preserve">– </w:t>
            </w:r>
            <w:r w:rsidR="00D07DC5" w:rsidRPr="000E1372">
              <w:rPr>
                <w:rFonts w:cs="Arial"/>
                <w:szCs w:val="20"/>
                <w:highlight w:val="yellow"/>
              </w:rPr>
              <w:t>část (doplní účastník)</w:t>
            </w:r>
          </w:p>
        </w:tc>
      </w:tr>
      <w:tr w:rsidR="00FD1436" w14:paraId="2668ACFA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3084FD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8EBD8F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EFA3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EA6A6B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8C0B23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33818EB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C4CFF2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E5AB5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4784BA93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0D01477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52069BA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</w:t>
            </w:r>
            <w:proofErr w:type="gramStart"/>
            <w:r>
              <w:rPr>
                <w:rFonts w:cs="Arial"/>
                <w:szCs w:val="20"/>
              </w:rPr>
              <w:t>12A</w:t>
            </w:r>
            <w:proofErr w:type="gramEnd"/>
            <w:r>
              <w:rPr>
                <w:rFonts w:cs="Arial"/>
                <w:szCs w:val="20"/>
              </w:rPr>
              <w:t>, 401 13  Ústí nad Labem, společnost zapsaná v obchodním rejstříku vedeném Krajským soudem v Ústí nad Labem pod spisovou značkou B 1550</w:t>
            </w:r>
          </w:p>
        </w:tc>
      </w:tr>
      <w:tr w:rsidR="00FD1436" w14:paraId="7CC27EA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9F679A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FA66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27362C58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C8163A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AD98E56" w14:textId="09B2C598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5E5384">
              <w:rPr>
                <w:rFonts w:cs="Arial"/>
                <w:bCs/>
                <w:szCs w:val="20"/>
              </w:rPr>
              <w:t xml:space="preserve">Tomáš </w:t>
            </w:r>
            <w:r w:rsidR="00562F0F">
              <w:rPr>
                <w:rFonts w:cs="Arial"/>
                <w:bCs/>
                <w:szCs w:val="20"/>
              </w:rPr>
              <w:t>H</w:t>
            </w:r>
            <w:r w:rsidR="005E5384">
              <w:rPr>
                <w:rFonts w:cs="Arial"/>
                <w:bCs/>
                <w:szCs w:val="20"/>
              </w:rPr>
              <w:t>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  <w:r w:rsidR="005E5384">
              <w:rPr>
                <w:rFonts w:cs="Arial"/>
                <w:bCs/>
                <w:szCs w:val="20"/>
              </w:rPr>
              <w:t xml:space="preserve"> společnosti</w:t>
            </w:r>
          </w:p>
        </w:tc>
      </w:tr>
      <w:tr w:rsidR="00FD1436" w14:paraId="0168A427" w14:textId="77777777" w:rsidTr="002B71A4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45001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6C496FE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58564A2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059BD5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66E0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E98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292C9B9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F59BAA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73BF7DD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DC12F9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74C435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71E8C9E5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44BDE9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DA77BA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5D3FC1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6D0AF9F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A96453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1EAF02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96CD18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23E8E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1AB732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3FF37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EAF94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0DE8F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1B5E03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16BA1A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192453F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E47EE4A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96810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85E8CB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88D691F" w14:textId="77777777" w:rsidR="00FD1436" w:rsidRDefault="00FD1436" w:rsidP="00FD1436">
      <w:pPr>
        <w:pStyle w:val="Bezmezer"/>
        <w:ind w:right="-1"/>
      </w:pPr>
    </w:p>
    <w:p w14:paraId="040694BF" w14:textId="77777777" w:rsidR="00FD1436" w:rsidRDefault="00FD1436" w:rsidP="00FD1436">
      <w:pPr>
        <w:pStyle w:val="Bezmezer"/>
        <w:ind w:right="-1"/>
      </w:pPr>
    </w:p>
    <w:p w14:paraId="0B8505A2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935CBB5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FD4868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73A4748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D3BE" w14:textId="77777777" w:rsidR="008237A9" w:rsidRDefault="008237A9" w:rsidP="004A044C">
      <w:pPr>
        <w:spacing w:line="240" w:lineRule="auto"/>
      </w:pPr>
      <w:r>
        <w:separator/>
      </w:r>
    </w:p>
  </w:endnote>
  <w:endnote w:type="continuationSeparator" w:id="0">
    <w:p w14:paraId="79AB5C82" w14:textId="77777777" w:rsidR="008237A9" w:rsidRDefault="008237A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5A1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486F9" wp14:editId="192ACA5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7290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56F0C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031F6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A20557" wp14:editId="77B38CE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08F5F" wp14:editId="67F8FE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F8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0BD5260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A0E1134" w14:textId="6A5B92A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5E538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308F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925F8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0BD5260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A0E1134" w14:textId="6A5B92A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5E538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2682" wp14:editId="4FB51EB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7D64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843318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D132C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85C59" wp14:editId="28ABA49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D5073F" wp14:editId="1683DB0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C216" w14:textId="77777777" w:rsidR="008237A9" w:rsidRDefault="008237A9" w:rsidP="004A044C">
      <w:pPr>
        <w:spacing w:line="240" w:lineRule="auto"/>
      </w:pPr>
      <w:r>
        <w:separator/>
      </w:r>
    </w:p>
  </w:footnote>
  <w:footnote w:type="continuationSeparator" w:id="0">
    <w:p w14:paraId="398BB3D7" w14:textId="77777777" w:rsidR="008237A9" w:rsidRDefault="008237A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EBA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0A69BE" wp14:editId="6F8758D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682080" wp14:editId="53B393A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B71A4"/>
    <w:rsid w:val="0031358D"/>
    <w:rsid w:val="00331F3A"/>
    <w:rsid w:val="00353FB2"/>
    <w:rsid w:val="00392423"/>
    <w:rsid w:val="003B3991"/>
    <w:rsid w:val="003D4DF8"/>
    <w:rsid w:val="00453D31"/>
    <w:rsid w:val="00462009"/>
    <w:rsid w:val="0047111E"/>
    <w:rsid w:val="004A044C"/>
    <w:rsid w:val="004A68D9"/>
    <w:rsid w:val="004C6686"/>
    <w:rsid w:val="00507B10"/>
    <w:rsid w:val="00540947"/>
    <w:rsid w:val="00544231"/>
    <w:rsid w:val="00562F0F"/>
    <w:rsid w:val="00580EDE"/>
    <w:rsid w:val="005964DC"/>
    <w:rsid w:val="005B402A"/>
    <w:rsid w:val="005C64DB"/>
    <w:rsid w:val="005E3326"/>
    <w:rsid w:val="005E5384"/>
    <w:rsid w:val="00621D7C"/>
    <w:rsid w:val="00657FE1"/>
    <w:rsid w:val="006C53A2"/>
    <w:rsid w:val="006E2395"/>
    <w:rsid w:val="006F2635"/>
    <w:rsid w:val="0071483B"/>
    <w:rsid w:val="007476D3"/>
    <w:rsid w:val="008237A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5510A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7DC5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EF022F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617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2025-05-14T08:05:00Z</dcterms:created>
  <dcterms:modified xsi:type="dcterms:W3CDTF">2025-09-25T09:44:00Z</dcterms:modified>
</cp:coreProperties>
</file>