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D8" w:rsidRPr="00763DD8" w:rsidRDefault="00763DD8" w:rsidP="00763D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63DD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763DD8" w:rsidRPr="00763DD8" w:rsidRDefault="00763DD8" w:rsidP="00763D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763DD8" w:rsidRPr="00763DD8" w:rsidTr="00CA7136">
        <w:trPr>
          <w:trHeight w:val="9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EF3443" w:rsidP="00763D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34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Studie proveditelnosti demolice plynové kotelny MNUL</w:t>
            </w:r>
            <w:r w:rsidR="000533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  <w:bookmarkStart w:id="0" w:name="_GoBack"/>
            <w:bookmarkEnd w:id="0"/>
          </w:p>
        </w:tc>
      </w:tr>
      <w:tr w:rsidR="00763DD8" w:rsidRPr="00763DD8" w:rsidTr="00763DD8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763DD8" w:rsidRPr="00763DD8" w:rsidTr="00CA7136">
        <w:trPr>
          <w:trHeight w:val="1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EF34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Sociální péče 3316/12a, Severní Terasa, 400 11 Ústí nad Labem, Doručovací číslo: 401 13 </w:t>
            </w:r>
          </w:p>
          <w:p w:rsidR="00763DD8" w:rsidRPr="00763DD8" w:rsidRDefault="00763DD8" w:rsidP="00EF34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763DD8" w:rsidRPr="00763DD8" w:rsidTr="00870561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763DD8" w:rsidRPr="00763DD8" w:rsidTr="00870561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763DD8" w:rsidRPr="00763DD8" w:rsidTr="00763DD8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763DD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4C147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C147C" w:rsidRDefault="004C147C" w:rsidP="00763DD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3DD8" w:rsidRPr="00763DD8" w:rsidRDefault="00763DD8" w:rsidP="00763DD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763DD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763DD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763DD8" w:rsidRPr="00763DD8" w:rsidRDefault="00763DD8" w:rsidP="00763DD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63DD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932EB1" w:rsidRPr="00C7652B" w:rsidRDefault="00763DD8" w:rsidP="00763DD8">
      <w:pPr>
        <w:spacing w:line="240" w:lineRule="auto"/>
        <w:jc w:val="both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763D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sectPr w:rsidR="00932EB1" w:rsidRPr="00C7652B" w:rsidSect="00763DD8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D6" w:rsidRDefault="00A644D6" w:rsidP="004A044C">
      <w:pPr>
        <w:spacing w:line="240" w:lineRule="auto"/>
      </w:pPr>
      <w:r>
        <w:separator/>
      </w:r>
    </w:p>
  </w:endnote>
  <w:endnote w:type="continuationSeparator" w:id="0">
    <w:p w:rsidR="00A644D6" w:rsidRDefault="00A644D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D6" w:rsidRDefault="00A644D6" w:rsidP="004A044C">
      <w:pPr>
        <w:spacing w:line="240" w:lineRule="auto"/>
      </w:pPr>
      <w:r>
        <w:separator/>
      </w:r>
    </w:p>
  </w:footnote>
  <w:footnote w:type="continuationSeparator" w:id="0">
    <w:p w:rsidR="00A644D6" w:rsidRDefault="00A644D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63DD8">
      <w:rPr>
        <w:color w:val="A6A6A6"/>
        <w:sz w:val="16"/>
        <w:szCs w:val="16"/>
      </w:rPr>
      <w:tab/>
      <w:t xml:space="preserve">Stránka </w:t>
    </w:r>
    <w:r w:rsidRPr="00763DD8">
      <w:rPr>
        <w:b/>
        <w:bCs/>
        <w:color w:val="A6A6A6"/>
        <w:sz w:val="16"/>
        <w:szCs w:val="16"/>
      </w:rPr>
      <w:fldChar w:fldCharType="begin"/>
    </w:r>
    <w:r w:rsidRPr="00763DD8">
      <w:rPr>
        <w:b/>
        <w:bCs/>
        <w:color w:val="A6A6A6"/>
        <w:sz w:val="16"/>
        <w:szCs w:val="16"/>
      </w:rPr>
      <w:instrText>PAGE  \* Arabic  \* MERGEFORMAT</w:instrText>
    </w:r>
    <w:r w:rsidRPr="00763DD8">
      <w:rPr>
        <w:b/>
        <w:bCs/>
        <w:color w:val="A6A6A6"/>
        <w:sz w:val="16"/>
        <w:szCs w:val="16"/>
      </w:rPr>
      <w:fldChar w:fldCharType="separate"/>
    </w:r>
    <w:r w:rsidR="00053353">
      <w:rPr>
        <w:b/>
        <w:bCs/>
        <w:noProof/>
        <w:color w:val="A6A6A6"/>
        <w:sz w:val="16"/>
        <w:szCs w:val="16"/>
      </w:rPr>
      <w:t>1</w:t>
    </w:r>
    <w:r w:rsidRPr="00763DD8">
      <w:rPr>
        <w:b/>
        <w:bCs/>
        <w:color w:val="A6A6A6"/>
        <w:sz w:val="16"/>
        <w:szCs w:val="16"/>
      </w:rPr>
      <w:fldChar w:fldCharType="end"/>
    </w:r>
    <w:r w:rsidRPr="00763DD8">
      <w:rPr>
        <w:color w:val="A6A6A6"/>
        <w:sz w:val="16"/>
        <w:szCs w:val="16"/>
      </w:rPr>
      <w:t xml:space="preserve"> z </w:t>
    </w:r>
    <w:r w:rsidRPr="00763DD8">
      <w:rPr>
        <w:b/>
        <w:bCs/>
        <w:color w:val="A6A6A6"/>
        <w:sz w:val="16"/>
        <w:szCs w:val="16"/>
      </w:rPr>
      <w:fldChar w:fldCharType="begin"/>
    </w:r>
    <w:r w:rsidRPr="00763DD8">
      <w:rPr>
        <w:b/>
        <w:bCs/>
        <w:color w:val="A6A6A6"/>
        <w:sz w:val="16"/>
        <w:szCs w:val="16"/>
      </w:rPr>
      <w:instrText>NUMPAGES  \* Arabic  \* MERGEFORMAT</w:instrText>
    </w:r>
    <w:r w:rsidRPr="00763DD8">
      <w:rPr>
        <w:b/>
        <w:bCs/>
        <w:color w:val="A6A6A6"/>
        <w:sz w:val="16"/>
        <w:szCs w:val="16"/>
      </w:rPr>
      <w:fldChar w:fldCharType="separate"/>
    </w:r>
    <w:r w:rsidR="00053353">
      <w:rPr>
        <w:b/>
        <w:bCs/>
        <w:noProof/>
        <w:color w:val="A6A6A6"/>
        <w:sz w:val="16"/>
        <w:szCs w:val="16"/>
      </w:rPr>
      <w:t>1</w:t>
    </w:r>
    <w:r w:rsidRPr="00763DD8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1" name="Obrázek 11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53353"/>
    <w:rsid w:val="000725D6"/>
    <w:rsid w:val="00073CCE"/>
    <w:rsid w:val="000A73EC"/>
    <w:rsid w:val="000C4F3C"/>
    <w:rsid w:val="000C7F59"/>
    <w:rsid w:val="000F7A22"/>
    <w:rsid w:val="00101773"/>
    <w:rsid w:val="00125813"/>
    <w:rsid w:val="0014365F"/>
    <w:rsid w:val="00147316"/>
    <w:rsid w:val="001B1178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76679"/>
    <w:rsid w:val="004A044C"/>
    <w:rsid w:val="004A68D9"/>
    <w:rsid w:val="004C147C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77EE3"/>
    <w:rsid w:val="006C53A2"/>
    <w:rsid w:val="006E2395"/>
    <w:rsid w:val="006F2635"/>
    <w:rsid w:val="0071483B"/>
    <w:rsid w:val="007476D3"/>
    <w:rsid w:val="00763DD8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644D6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A7136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EF3443"/>
    <w:rsid w:val="00F37091"/>
    <w:rsid w:val="00F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E480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282F-D085-4C37-A1F6-574571BB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2025-09-29T09:28:00Z</dcterms:modified>
</cp:coreProperties>
</file>