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207DC" w:rsidRPr="008207DC">
        <w:rPr>
          <w:rFonts w:cs="Arial"/>
          <w:b/>
          <w:sz w:val="20"/>
          <w:szCs w:val="20"/>
        </w:rPr>
        <w:t>Oprava interiérových dveří NEMMO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Pr="00763D6F" w:rsidRDefault="009F0EB1" w:rsidP="009F0EB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9F0EB1" w:rsidRPr="00763D6F" w:rsidRDefault="009F0EB1" w:rsidP="009F0EB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9F0EB1" w:rsidRPr="00763D6F" w:rsidRDefault="009F0EB1" w:rsidP="009F0EB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9F0EB1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F84" w:rsidRDefault="00255F84" w:rsidP="004A044C">
      <w:pPr>
        <w:spacing w:line="240" w:lineRule="auto"/>
      </w:pPr>
      <w:r>
        <w:separator/>
      </w:r>
    </w:p>
  </w:endnote>
  <w:endnote w:type="continuationSeparator" w:id="0">
    <w:p w:rsidR="00255F84" w:rsidRDefault="00255F8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F84" w:rsidRDefault="00255F84" w:rsidP="004A044C">
      <w:pPr>
        <w:spacing w:line="240" w:lineRule="auto"/>
      </w:pPr>
      <w:r>
        <w:separator/>
      </w:r>
    </w:p>
  </w:footnote>
  <w:footnote w:type="continuationSeparator" w:id="0">
    <w:p w:rsidR="00255F84" w:rsidRDefault="00255F8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207D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8207DC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5F84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07DC"/>
    <w:rsid w:val="00824631"/>
    <w:rsid w:val="008650CD"/>
    <w:rsid w:val="008E311B"/>
    <w:rsid w:val="008F4FC4"/>
    <w:rsid w:val="008F6A0E"/>
    <w:rsid w:val="00905DC4"/>
    <w:rsid w:val="00932EB1"/>
    <w:rsid w:val="009876AE"/>
    <w:rsid w:val="009969EB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145F-FFFE-44F1-82D1-AF10AB20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2025-10-09T07:50:00Z</dcterms:modified>
</cp:coreProperties>
</file>