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253906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53906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interiérových dveří NEMMO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22" w:rsidRDefault="00FE1E22" w:rsidP="004A044C">
      <w:pPr>
        <w:spacing w:line="240" w:lineRule="auto"/>
      </w:pPr>
      <w:r>
        <w:separator/>
      </w:r>
    </w:p>
  </w:endnote>
  <w:endnote w:type="continuationSeparator" w:id="0">
    <w:p w:rsidR="00FE1E22" w:rsidRDefault="00FE1E2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22" w:rsidRDefault="00FE1E22" w:rsidP="004A044C">
      <w:pPr>
        <w:spacing w:line="240" w:lineRule="auto"/>
      </w:pPr>
      <w:r>
        <w:separator/>
      </w:r>
    </w:p>
  </w:footnote>
  <w:footnote w:type="continuationSeparator" w:id="0">
    <w:p w:rsidR="00FE1E22" w:rsidRDefault="00FE1E2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253906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253906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53906"/>
    <w:rsid w:val="00260DDE"/>
    <w:rsid w:val="0026591C"/>
    <w:rsid w:val="0031358D"/>
    <w:rsid w:val="00331F3A"/>
    <w:rsid w:val="00353FB2"/>
    <w:rsid w:val="00392423"/>
    <w:rsid w:val="003B3991"/>
    <w:rsid w:val="003D4DF8"/>
    <w:rsid w:val="004411CD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352E3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6188B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C19D8"/>
    <w:rsid w:val="00EE60B1"/>
    <w:rsid w:val="00F37091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60EC-7723-4D0E-BD0F-F884027D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2025-10-07T06:28:00Z</dcterms:modified>
</cp:coreProperties>
</file>