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="00D26179" w:rsidRPr="00D26179">
        <w:rPr>
          <w:rFonts w:cs="Arial"/>
          <w:b/>
          <w:sz w:val="20"/>
          <w:szCs w:val="20"/>
        </w:rPr>
        <w:t>Oprava lůžkových ramp NEMMO</w:t>
      </w:r>
      <w:bookmarkStart w:id="0" w:name="_GoBack"/>
      <w:bookmarkEnd w:id="0"/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23" w:rsidRDefault="005F3723" w:rsidP="004A044C">
      <w:pPr>
        <w:spacing w:line="240" w:lineRule="auto"/>
      </w:pPr>
      <w:r>
        <w:separator/>
      </w:r>
    </w:p>
  </w:endnote>
  <w:endnote w:type="continuationSeparator" w:id="0">
    <w:p w:rsidR="005F3723" w:rsidRDefault="005F372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23" w:rsidRDefault="005F3723" w:rsidP="004A044C">
      <w:pPr>
        <w:spacing w:line="240" w:lineRule="auto"/>
      </w:pPr>
      <w:r>
        <w:separator/>
      </w:r>
    </w:p>
  </w:footnote>
  <w:footnote w:type="continuationSeparator" w:id="0">
    <w:p w:rsidR="005F3723" w:rsidRDefault="005F3723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60386D" w:rsidRPr="002E12D9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60386D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D26179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D26179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5C15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5F3723"/>
    <w:rsid w:val="0060386D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87827"/>
    <w:rsid w:val="00BC0A5A"/>
    <w:rsid w:val="00BF22D5"/>
    <w:rsid w:val="00C070C0"/>
    <w:rsid w:val="00C207E1"/>
    <w:rsid w:val="00C26BA0"/>
    <w:rsid w:val="00C45E6F"/>
    <w:rsid w:val="00C7652B"/>
    <w:rsid w:val="00CC227C"/>
    <w:rsid w:val="00CE2490"/>
    <w:rsid w:val="00D21F38"/>
    <w:rsid w:val="00D22279"/>
    <w:rsid w:val="00D261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A50E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3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DDC5-B6B9-4EED-A834-F8B11AB6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2025-10-06T12:46:00Z</dcterms:modified>
</cp:coreProperties>
</file>