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364B50D9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C27977">
        <w:rPr>
          <w:rFonts w:cs="Arial"/>
          <w:b/>
          <w:sz w:val="28"/>
          <w:szCs w:val="28"/>
        </w:rPr>
        <w:t>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04530DC3" w:rsidR="005F5033" w:rsidRDefault="00C27977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27977">
              <w:rPr>
                <w:rFonts w:cs="Arial"/>
                <w:b/>
                <w:bCs/>
                <w:sz w:val="20"/>
                <w:szCs w:val="20"/>
              </w:rPr>
              <w:t xml:space="preserve">Dodávky spotřebního materiálu pro artroskopickou pumpu včetně zakoupení přístroje pro COS - Nemocnice Děčín, </w:t>
            </w:r>
            <w:proofErr w:type="spellStart"/>
            <w:r w:rsidRPr="00C27977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C27977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B578E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5154" w14:textId="77777777" w:rsidR="00C65E4E" w:rsidRDefault="00C65E4E" w:rsidP="004A044C">
      <w:pPr>
        <w:spacing w:line="240" w:lineRule="auto"/>
      </w:pPr>
      <w:r>
        <w:separator/>
      </w:r>
    </w:p>
  </w:endnote>
  <w:endnote w:type="continuationSeparator" w:id="0">
    <w:p w14:paraId="2D0A7A50" w14:textId="77777777" w:rsidR="00C65E4E" w:rsidRDefault="00C65E4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F457" w14:textId="77777777" w:rsidR="00C65E4E" w:rsidRDefault="00C65E4E" w:rsidP="004A044C">
      <w:pPr>
        <w:spacing w:line="240" w:lineRule="auto"/>
      </w:pPr>
      <w:r>
        <w:separator/>
      </w:r>
    </w:p>
  </w:footnote>
  <w:footnote w:type="continuationSeparator" w:id="0">
    <w:p w14:paraId="6B45707A" w14:textId="77777777" w:rsidR="00C65E4E" w:rsidRDefault="00C65E4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3A8C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78E3"/>
    <w:rsid w:val="00B75E5C"/>
    <w:rsid w:val="00BC0A5A"/>
    <w:rsid w:val="00C070C0"/>
    <w:rsid w:val="00C207E1"/>
    <w:rsid w:val="00C26BA0"/>
    <w:rsid w:val="00C27977"/>
    <w:rsid w:val="00C65E4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2025-05-14T09:11:00Z</dcterms:created>
  <dcterms:modified xsi:type="dcterms:W3CDTF">2025-09-05T06:05:00Z</dcterms:modified>
</cp:coreProperties>
</file>