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CDAF392" w14:textId="6CC7F5DE" w:rsidR="00D3433A" w:rsidRDefault="009A2E81" w:rsidP="00D3433A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A91895" w:rsidRPr="00A91895">
        <w:rPr>
          <w:rFonts w:cs="Arial"/>
          <w:b/>
          <w:color w:val="000000" w:themeColor="text1"/>
          <w:sz w:val="20"/>
          <w:szCs w:val="20"/>
        </w:rPr>
        <w:t>Nové oddělení magnetické rezonance</w:t>
      </w:r>
      <w:r w:rsidR="0038133E">
        <w:rPr>
          <w:rFonts w:cs="Arial"/>
          <w:b/>
          <w:color w:val="000000" w:themeColor="text1"/>
          <w:sz w:val="20"/>
          <w:szCs w:val="20"/>
        </w:rPr>
        <w:t xml:space="preserve">, Krajská zdravotní, a.s. – Nemocnice </w:t>
      </w:r>
      <w:r w:rsidR="00A91895">
        <w:rPr>
          <w:rFonts w:cs="Arial"/>
          <w:b/>
          <w:color w:val="000000" w:themeColor="text1"/>
          <w:sz w:val="20"/>
          <w:szCs w:val="20"/>
        </w:rPr>
        <w:t>Teplice</w:t>
      </w:r>
      <w:r w:rsidR="0038133E">
        <w:rPr>
          <w:rFonts w:cs="Arial"/>
          <w:b/>
          <w:color w:val="000000" w:themeColor="text1"/>
          <w:sz w:val="20"/>
          <w:szCs w:val="20"/>
        </w:rPr>
        <w:t>, o.z. – projektový a inženýrský servis</w:t>
      </w:r>
      <w:r w:rsidR="00851C4D">
        <w:rPr>
          <w:rFonts w:cs="Arial"/>
          <w:b/>
          <w:color w:val="000000" w:themeColor="text1"/>
          <w:sz w:val="20"/>
          <w:szCs w:val="20"/>
        </w:rPr>
        <w:t xml:space="preserve"> II.</w:t>
      </w:r>
      <w:bookmarkStart w:id="0" w:name="_GoBack"/>
      <w:bookmarkEnd w:id="0"/>
    </w:p>
    <w:p w14:paraId="5E1207E3" w14:textId="0DAC7A42" w:rsidR="009A2E81" w:rsidRPr="00822C61" w:rsidRDefault="009A2E81" w:rsidP="00D3433A">
      <w:pPr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822C61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:rsidRPr="00822C61" w14:paraId="0FDB2623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62909B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0E5A47EA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552C07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2402E9FF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885855E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77486636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1ED79DCD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9A2E81" w:rsidRPr="00822C61" w14:paraId="4905F884" w14:textId="77777777" w:rsidTr="00AC4742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F8616E9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22C61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Pr="00822C61" w:rsidRDefault="009A2E81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51BB05B" w14:textId="77777777" w:rsidR="009A2E81" w:rsidRPr="00822C6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</w:rPr>
      </w:pPr>
    </w:p>
    <w:p w14:paraId="124942B7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C61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1F9FFB05" w14:textId="6604FD70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a), nebo</w:t>
      </w:r>
    </w:p>
    <w:p w14:paraId="576DA9EF" w14:textId="6BF9EE48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</w:t>
      </w:r>
      <w:r w:rsidR="003A3247">
        <w:rPr>
          <w:rFonts w:cs="Arial"/>
          <w:color w:val="00000A"/>
          <w:sz w:val="20"/>
          <w:szCs w:val="20"/>
        </w:rPr>
        <w:t> </w:t>
      </w:r>
      <w:r w:rsidRPr="00822C61">
        <w:rPr>
          <w:rFonts w:cs="Arial"/>
          <w:color w:val="00000A"/>
          <w:sz w:val="20"/>
          <w:szCs w:val="20"/>
        </w:rPr>
        <w:t>subjektů uvedených v písmeni a) nebo b).</w:t>
      </w:r>
    </w:p>
    <w:p w14:paraId="251D1BB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A54F3BF" w14:textId="44B6496A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z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Ruska nebo Běloruska pochází a nenabízím takové zboží v rámci plnění veřejných zakázek.</w:t>
      </w:r>
    </w:p>
    <w:p w14:paraId="3817CA91" w14:textId="56AB641B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C61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ani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v</w:t>
      </w:r>
      <w:r w:rsidR="003A3247">
        <w:rPr>
          <w:rFonts w:cs="Arial"/>
          <w:b/>
          <w:color w:val="00000A"/>
          <w:sz w:val="20"/>
          <w:szCs w:val="20"/>
        </w:rPr>
        <w:t> </w:t>
      </w:r>
      <w:r w:rsidRPr="00822C61">
        <w:rPr>
          <w:rFonts w:cs="Arial"/>
          <w:b/>
          <w:color w:val="00000A"/>
          <w:sz w:val="20"/>
          <w:szCs w:val="20"/>
        </w:rPr>
        <w:t>jejich prospěch</w:t>
      </w:r>
      <w:r w:rsidRPr="00822C61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C61">
        <w:rPr>
          <w:rFonts w:cs="Arial"/>
          <w:b/>
          <w:color w:val="00000A"/>
          <w:sz w:val="20"/>
          <w:szCs w:val="20"/>
        </w:rPr>
        <w:t>.</w:t>
      </w:r>
    </w:p>
    <w:p w14:paraId="03C2F0E6" w14:textId="77777777" w:rsidR="009A2E81" w:rsidRPr="00822C6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2103ACF9" w14:textId="70BBEB70" w:rsidR="009A2E81" w:rsidRPr="00C31749" w:rsidRDefault="009A2E81" w:rsidP="00C3174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C61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250F93DE" w14:textId="77777777" w:rsidR="009A2E81" w:rsidRPr="00822C61" w:rsidRDefault="009A2E81" w:rsidP="009A2E81">
      <w:pPr>
        <w:snapToGrid w:val="0"/>
        <w:spacing w:after="120"/>
        <w:rPr>
          <w:rFonts w:cs="Arial"/>
          <w:i/>
          <w:sz w:val="20"/>
          <w:szCs w:val="20"/>
          <w:u w:val="single"/>
        </w:rPr>
      </w:pPr>
    </w:p>
    <w:p w14:paraId="13EE7972" w14:textId="74441634" w:rsidR="009A2E81" w:rsidRPr="00822C61" w:rsidRDefault="009A2E81" w:rsidP="00C31749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822C61">
        <w:rPr>
          <w:rFonts w:cs="Arial"/>
          <w:sz w:val="20"/>
          <w:szCs w:val="20"/>
        </w:rPr>
        <w:t xml:space="preserve">V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 xml:space="preserve"> dne </w:t>
      </w:r>
      <w:r w:rsidRPr="00822C61">
        <w:rPr>
          <w:rFonts w:cs="Arial"/>
          <w:sz w:val="20"/>
          <w:szCs w:val="20"/>
          <w:highlight w:val="yellow"/>
        </w:rPr>
        <w:t>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  <w:t>……………………………………………</w:t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</w:rPr>
        <w:tab/>
      </w:r>
      <w:r w:rsidRPr="00822C61">
        <w:rPr>
          <w:rFonts w:cs="Arial"/>
          <w:sz w:val="20"/>
          <w:szCs w:val="20"/>
          <w:highlight w:val="yellow"/>
        </w:rPr>
        <w:t>Jméno, podpis</w:t>
      </w:r>
    </w:p>
    <w:sectPr w:rsidR="009A2E81" w:rsidRPr="00822C61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E32C" w14:textId="77777777" w:rsidR="008C1370" w:rsidRDefault="008C1370" w:rsidP="004A044C">
      <w:pPr>
        <w:spacing w:line="240" w:lineRule="auto"/>
      </w:pPr>
      <w:r>
        <w:separator/>
      </w:r>
    </w:p>
  </w:endnote>
  <w:endnote w:type="continuationSeparator" w:id="0">
    <w:p w14:paraId="7839A48D" w14:textId="77777777" w:rsidR="008C1370" w:rsidRDefault="008C137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A985" w14:textId="77777777" w:rsidR="00F076F6" w:rsidRDefault="00F0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3F3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0B4DFB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F076F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0B4DFB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F076F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DC70" w14:textId="77777777" w:rsidR="00F076F6" w:rsidRDefault="00F07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2FC3" w14:textId="77777777" w:rsidR="008C1370" w:rsidRDefault="008C1370" w:rsidP="004A044C">
      <w:pPr>
        <w:spacing w:line="240" w:lineRule="auto"/>
      </w:pPr>
      <w:r>
        <w:separator/>
      </w:r>
    </w:p>
  </w:footnote>
  <w:footnote w:type="continuationSeparator" w:id="0">
    <w:p w14:paraId="5237848D" w14:textId="77777777" w:rsidR="008C1370" w:rsidRDefault="008C1370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9162" w14:textId="77777777" w:rsidR="00F076F6" w:rsidRDefault="00F07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E487" w14:textId="2C6C455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918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A9189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113D" w14:textId="77777777" w:rsidR="00F076F6" w:rsidRDefault="00F07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C5197"/>
    <w:rsid w:val="001E3FEB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8133E"/>
    <w:rsid w:val="00392423"/>
    <w:rsid w:val="003A3247"/>
    <w:rsid w:val="003B3991"/>
    <w:rsid w:val="003D4DF8"/>
    <w:rsid w:val="0041296D"/>
    <w:rsid w:val="00462009"/>
    <w:rsid w:val="0047111E"/>
    <w:rsid w:val="004A044C"/>
    <w:rsid w:val="004A68D9"/>
    <w:rsid w:val="004B16C8"/>
    <w:rsid w:val="004C6686"/>
    <w:rsid w:val="004D0303"/>
    <w:rsid w:val="00507B10"/>
    <w:rsid w:val="00540947"/>
    <w:rsid w:val="00567F31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15912"/>
    <w:rsid w:val="00822C61"/>
    <w:rsid w:val="00824631"/>
    <w:rsid w:val="00851C4D"/>
    <w:rsid w:val="008650CD"/>
    <w:rsid w:val="008C1370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91895"/>
    <w:rsid w:val="00AA676B"/>
    <w:rsid w:val="00AB233A"/>
    <w:rsid w:val="00AB3597"/>
    <w:rsid w:val="00AC4742"/>
    <w:rsid w:val="00AF22E6"/>
    <w:rsid w:val="00B04E80"/>
    <w:rsid w:val="00B25962"/>
    <w:rsid w:val="00B34585"/>
    <w:rsid w:val="00BC0A5A"/>
    <w:rsid w:val="00BF1D36"/>
    <w:rsid w:val="00C070C0"/>
    <w:rsid w:val="00C17858"/>
    <w:rsid w:val="00C207E1"/>
    <w:rsid w:val="00C26BA0"/>
    <w:rsid w:val="00C31749"/>
    <w:rsid w:val="00C7652B"/>
    <w:rsid w:val="00CA285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076F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0F1B-5D7D-4087-A129-BFC747C7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10</cp:revision>
  <cp:lastPrinted>2025-02-20T13:28:00Z</cp:lastPrinted>
  <dcterms:created xsi:type="dcterms:W3CDTF">2025-06-13T09:15:00Z</dcterms:created>
  <dcterms:modified xsi:type="dcterms:W3CDTF">2025-10-07T09:39:00Z</dcterms:modified>
</cp:coreProperties>
</file>