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0D67BD" w14:textId="5D71B228" w:rsidR="00557597" w:rsidRDefault="00221397" w:rsidP="00221397">
      <w:pPr>
        <w:ind w:right="-1"/>
        <w:rPr>
          <w:rFonts w:cs="Arial"/>
          <w:b/>
          <w:i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r w:rsidR="002309DC">
        <w:rPr>
          <w:rFonts w:cs="Arial"/>
          <w:b/>
          <w:color w:val="000000" w:themeColor="text1"/>
          <w:sz w:val="20"/>
          <w:szCs w:val="20"/>
        </w:rPr>
        <w:t>Nové oddělení magnetické rezonance</w:t>
      </w:r>
      <w:r w:rsidR="00095739">
        <w:rPr>
          <w:rFonts w:cs="Arial"/>
          <w:b/>
          <w:color w:val="000000" w:themeColor="text1"/>
          <w:sz w:val="20"/>
          <w:szCs w:val="20"/>
        </w:rPr>
        <w:t xml:space="preserve">, Krajská zdravotní, a.s. – Nemocnice </w:t>
      </w:r>
      <w:r w:rsidR="002309DC">
        <w:rPr>
          <w:rFonts w:cs="Arial"/>
          <w:b/>
          <w:color w:val="000000" w:themeColor="text1"/>
          <w:sz w:val="20"/>
          <w:szCs w:val="20"/>
        </w:rPr>
        <w:t>Teplice</w:t>
      </w:r>
      <w:r w:rsidR="00095739">
        <w:rPr>
          <w:rFonts w:cs="Arial"/>
          <w:b/>
          <w:color w:val="000000" w:themeColor="text1"/>
          <w:sz w:val="20"/>
          <w:szCs w:val="20"/>
        </w:rPr>
        <w:t>, o.z – projektový a inženýrský servis</w:t>
      </w:r>
      <w:r w:rsidR="008C2188">
        <w:rPr>
          <w:rFonts w:cs="Arial"/>
          <w:b/>
          <w:color w:val="000000" w:themeColor="text1"/>
          <w:sz w:val="20"/>
          <w:szCs w:val="20"/>
        </w:rPr>
        <w:t xml:space="preserve"> II.</w:t>
      </w:r>
    </w:p>
    <w:p w14:paraId="710D2BAD" w14:textId="1F7DD97E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A0600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3E7119D8" w14:textId="77777777" w:rsidR="00A06008" w:rsidRPr="008D1323" w:rsidRDefault="00A06008" w:rsidP="00A06008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E188A7F" w14:textId="7274A6F6" w:rsidR="00A06008" w:rsidRDefault="00A06008" w:rsidP="00A06008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 profesní způsobilosti dle ustanovení </w:t>
      </w:r>
      <w:r w:rsidRPr="008D1323">
        <w:rPr>
          <w:rFonts w:eastAsia="Calibri" w:cs="Arial"/>
          <w:b/>
          <w:sz w:val="20"/>
          <w:szCs w:val="20"/>
        </w:rPr>
        <w:t>§ 77 odst. 2 písm. a)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 rozsahu požadovaném zadavatelem.</w:t>
      </w:r>
    </w:p>
    <w:p w14:paraId="00361878" w14:textId="77777777" w:rsidR="00A06008" w:rsidRPr="008D1323" w:rsidRDefault="00A06008" w:rsidP="00A06008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0C17DB6E" w14:textId="77777777" w:rsidR="00A06008" w:rsidRPr="008D1323" w:rsidRDefault="00A06008" w:rsidP="00A06008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0A49C6D5" w14:textId="202C46B0" w:rsidR="00A06008" w:rsidRPr="008D1323" w:rsidRDefault="00A06008" w:rsidP="00A06008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 c), d)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DC95AA9" w14:textId="1BE7F5DE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lastRenderedPageBreak/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>
        <w:rPr>
          <w:rFonts w:cs="Arial"/>
          <w:sz w:val="20"/>
          <w:szCs w:val="20"/>
        </w:rPr>
        <w:t xml:space="preserve">č. 159/2006 Sb., </w:t>
      </w:r>
      <w:r w:rsidRPr="00221397">
        <w:rPr>
          <w:rFonts w:cs="Arial"/>
          <w:sz w:val="20"/>
          <w:szCs w:val="20"/>
        </w:rPr>
        <w:t>o střetu zájmů</w:t>
      </w:r>
      <w:r w:rsidR="008E64CD">
        <w:rPr>
          <w:rFonts w:cs="Arial"/>
          <w:sz w:val="20"/>
          <w:szCs w:val="20"/>
        </w:rPr>
        <w:t>,</w:t>
      </w:r>
      <w:r w:rsidRPr="00221397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19834C49" w14:textId="77777777" w:rsidR="00A06008" w:rsidRPr="008D1323" w:rsidRDefault="00A06008" w:rsidP="00A06008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13FBE6C3" w14:textId="28BDB3FD" w:rsidR="004120DA" w:rsidRDefault="004120DA" w:rsidP="004120DA">
      <w:pPr>
        <w:snapToGrid w:val="0"/>
        <w:spacing w:line="240" w:lineRule="auto"/>
        <w:rPr>
          <w:rFonts w:cs="Arial"/>
          <w:szCs w:val="20"/>
        </w:rPr>
      </w:pPr>
    </w:p>
    <w:p w14:paraId="6DCC9447" w14:textId="77777777" w:rsidR="008C2188" w:rsidRPr="00763D6F" w:rsidRDefault="008C2188" w:rsidP="008C2188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14:paraId="5C614946" w14:textId="177F3402" w:rsidR="008C2188" w:rsidRPr="008C2188" w:rsidRDefault="008C2188" w:rsidP="008C2188">
      <w:pPr>
        <w:pStyle w:val="Odstavecseseznamem"/>
        <w:numPr>
          <w:ilvl w:val="0"/>
          <w:numId w:val="4"/>
        </w:num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8C2188">
        <w:rPr>
          <w:rFonts w:eastAsia="Times New Roman" w:cs="Arial"/>
          <w:sz w:val="20"/>
          <w:szCs w:val="20"/>
          <w:lang w:eastAsia="cs-CZ"/>
        </w:rPr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1B44E869" w14:textId="5FD05CE5" w:rsidR="008C2188" w:rsidRPr="008C2188" w:rsidRDefault="008C2188" w:rsidP="008C2188">
      <w:pPr>
        <w:pStyle w:val="Odstavecseseznamem"/>
        <w:numPr>
          <w:ilvl w:val="0"/>
          <w:numId w:val="4"/>
        </w:num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8C2188">
        <w:rPr>
          <w:rFonts w:eastAsia="Times New Roman" w:cs="Arial"/>
          <w:sz w:val="20"/>
          <w:szCs w:val="20"/>
          <w:lang w:eastAsia="cs-CZ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3D94BFCA" w14:textId="1A3700DF" w:rsidR="008C2188" w:rsidRPr="008C2188" w:rsidRDefault="008C2188" w:rsidP="008C2188">
      <w:pPr>
        <w:pStyle w:val="Odstavecseseznamem"/>
        <w:numPr>
          <w:ilvl w:val="0"/>
          <w:numId w:val="4"/>
        </w:num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8C2188">
        <w:rPr>
          <w:rFonts w:eastAsia="Times New Roman" w:cs="Arial"/>
          <w:sz w:val="20"/>
          <w:szCs w:val="20"/>
          <w:lang w:eastAsia="cs-CZ"/>
        </w:rPr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 w:rsidRPr="008C2188">
        <w:rPr>
          <w:rFonts w:eastAsia="Times New Roman" w:cs="Arial"/>
          <w:sz w:val="20"/>
          <w:szCs w:val="20"/>
          <w:lang w:eastAsia="cs-CZ"/>
        </w:rPr>
        <w:br/>
        <w:t>a Macao, ani osobám se sídlem na tomto území.</w:t>
      </w:r>
    </w:p>
    <w:p w14:paraId="10AEC761" w14:textId="1C239F3E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1DA0E08C" w14:textId="5D1258DF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23E84060" w14:textId="77777777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770448BC" w14:textId="77777777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205539D8" w14:textId="7BD5B71E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50DEFB13" w14:textId="77777777" w:rsidR="008C2188" w:rsidRDefault="008C2188" w:rsidP="004120DA">
      <w:pPr>
        <w:snapToGrid w:val="0"/>
        <w:spacing w:line="240" w:lineRule="auto"/>
        <w:rPr>
          <w:rFonts w:cs="Arial"/>
          <w:szCs w:val="20"/>
        </w:rPr>
      </w:pPr>
      <w:bookmarkStart w:id="0" w:name="_GoBack"/>
      <w:bookmarkEnd w:id="0"/>
    </w:p>
    <w:p w14:paraId="5B75EDC4" w14:textId="77777777" w:rsidR="00A06008" w:rsidRDefault="00A06008" w:rsidP="004120DA">
      <w:pPr>
        <w:snapToGrid w:val="0"/>
        <w:spacing w:line="240" w:lineRule="auto"/>
        <w:rPr>
          <w:rFonts w:cs="Arial"/>
          <w:szCs w:val="20"/>
        </w:rPr>
      </w:pPr>
    </w:p>
    <w:p w14:paraId="46061ECE" w14:textId="77777777" w:rsidR="004120DA" w:rsidRPr="00582EBF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582EBF">
        <w:rPr>
          <w:rFonts w:cs="Arial"/>
          <w:sz w:val="20"/>
          <w:szCs w:val="20"/>
        </w:rPr>
        <w:t>V …………… dne 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  <w:t>……………………………………………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</w:p>
    <w:p w14:paraId="4323BC23" w14:textId="751653EB" w:rsidR="004120DA" w:rsidRPr="00A06008" w:rsidRDefault="004120DA" w:rsidP="00A06008">
      <w:pPr>
        <w:snapToGrid w:val="0"/>
        <w:spacing w:after="120"/>
        <w:ind w:right="-1"/>
        <w:rPr>
          <w:rFonts w:cs="Arial"/>
          <w:szCs w:val="20"/>
        </w:rPr>
      </w:pP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  <w:highlight w:val="yellow"/>
        </w:rPr>
        <w:t>Jméno, podpis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4120DA" w:rsidRPr="00A06008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B2B1" w14:textId="77777777" w:rsidR="00363153" w:rsidRDefault="00363153" w:rsidP="004A044C">
      <w:pPr>
        <w:spacing w:line="240" w:lineRule="auto"/>
      </w:pPr>
      <w:r>
        <w:separator/>
      </w:r>
    </w:p>
  </w:endnote>
  <w:endnote w:type="continuationSeparator" w:id="0">
    <w:p w14:paraId="521D582D" w14:textId="77777777" w:rsidR="00363153" w:rsidRDefault="0036315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3F3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195C2" w14:textId="77777777" w:rsidR="00363153" w:rsidRDefault="00363153" w:rsidP="004A044C">
      <w:pPr>
        <w:spacing w:line="240" w:lineRule="auto"/>
      </w:pPr>
      <w:r>
        <w:separator/>
      </w:r>
    </w:p>
  </w:footnote>
  <w:footnote w:type="continuationSeparator" w:id="0">
    <w:p w14:paraId="0E5DEB25" w14:textId="77777777" w:rsidR="00363153" w:rsidRDefault="0036315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E487" w14:textId="734427A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309D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309D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05FA07F9"/>
    <w:multiLevelType w:val="hybridMultilevel"/>
    <w:tmpl w:val="3F7E4598"/>
    <w:lvl w:ilvl="0" w:tplc="52666A0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8E09C5"/>
    <w:multiLevelType w:val="hybridMultilevel"/>
    <w:tmpl w:val="DA267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052B"/>
    <w:rsid w:val="00013DE8"/>
    <w:rsid w:val="000725D6"/>
    <w:rsid w:val="00073CCE"/>
    <w:rsid w:val="00095739"/>
    <w:rsid w:val="000A73EC"/>
    <w:rsid w:val="000C4F3C"/>
    <w:rsid w:val="000C7F59"/>
    <w:rsid w:val="000D337A"/>
    <w:rsid w:val="000F7A22"/>
    <w:rsid w:val="00101773"/>
    <w:rsid w:val="00125813"/>
    <w:rsid w:val="00147316"/>
    <w:rsid w:val="00170CFF"/>
    <w:rsid w:val="001C39F1"/>
    <w:rsid w:val="001C6E92"/>
    <w:rsid w:val="001E3FEB"/>
    <w:rsid w:val="00221397"/>
    <w:rsid w:val="002309DC"/>
    <w:rsid w:val="00240FFA"/>
    <w:rsid w:val="00241EAC"/>
    <w:rsid w:val="00260DDE"/>
    <w:rsid w:val="0026591C"/>
    <w:rsid w:val="00306548"/>
    <w:rsid w:val="003103E1"/>
    <w:rsid w:val="0031358D"/>
    <w:rsid w:val="00331F3A"/>
    <w:rsid w:val="00353FB2"/>
    <w:rsid w:val="00363153"/>
    <w:rsid w:val="00392423"/>
    <w:rsid w:val="003B3991"/>
    <w:rsid w:val="003D4DF8"/>
    <w:rsid w:val="004120DA"/>
    <w:rsid w:val="00462009"/>
    <w:rsid w:val="0047111E"/>
    <w:rsid w:val="004A044C"/>
    <w:rsid w:val="004A68D9"/>
    <w:rsid w:val="004C6686"/>
    <w:rsid w:val="00507B10"/>
    <w:rsid w:val="00540947"/>
    <w:rsid w:val="00544245"/>
    <w:rsid w:val="00557597"/>
    <w:rsid w:val="00580EDE"/>
    <w:rsid w:val="00582EBF"/>
    <w:rsid w:val="005964DC"/>
    <w:rsid w:val="005B402A"/>
    <w:rsid w:val="005C64DB"/>
    <w:rsid w:val="005E3326"/>
    <w:rsid w:val="00656EBF"/>
    <w:rsid w:val="00657FE1"/>
    <w:rsid w:val="00685C3E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650CD"/>
    <w:rsid w:val="008C2188"/>
    <w:rsid w:val="008E311B"/>
    <w:rsid w:val="008E64CD"/>
    <w:rsid w:val="008F4FC4"/>
    <w:rsid w:val="008F6A0E"/>
    <w:rsid w:val="00932EB1"/>
    <w:rsid w:val="009876AE"/>
    <w:rsid w:val="009969EB"/>
    <w:rsid w:val="009A699B"/>
    <w:rsid w:val="00A037B7"/>
    <w:rsid w:val="00A06008"/>
    <w:rsid w:val="00A15D6B"/>
    <w:rsid w:val="00A31EB3"/>
    <w:rsid w:val="00A45E22"/>
    <w:rsid w:val="00A706BB"/>
    <w:rsid w:val="00A77944"/>
    <w:rsid w:val="00AA676B"/>
    <w:rsid w:val="00AB233A"/>
    <w:rsid w:val="00AB3597"/>
    <w:rsid w:val="00AF22E6"/>
    <w:rsid w:val="00B04E80"/>
    <w:rsid w:val="00B25962"/>
    <w:rsid w:val="00B3083B"/>
    <w:rsid w:val="00B34585"/>
    <w:rsid w:val="00B64B8C"/>
    <w:rsid w:val="00BC0A5A"/>
    <w:rsid w:val="00C070C0"/>
    <w:rsid w:val="00C207E1"/>
    <w:rsid w:val="00C26BA0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52222"/>
    <w:rsid w:val="00D7639E"/>
    <w:rsid w:val="00D9237F"/>
    <w:rsid w:val="00DE56F9"/>
    <w:rsid w:val="00E01B24"/>
    <w:rsid w:val="00E1346F"/>
    <w:rsid w:val="00E33C78"/>
    <w:rsid w:val="00E3756C"/>
    <w:rsid w:val="00E87CBA"/>
    <w:rsid w:val="00E94005"/>
    <w:rsid w:val="00EE3117"/>
    <w:rsid w:val="00EE60B1"/>
    <w:rsid w:val="00F35A6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A060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6008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0600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B3F7-0552-465E-8682-4DA7B856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21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20</cp:revision>
  <cp:lastPrinted>2025-02-20T13:28:00Z</cp:lastPrinted>
  <dcterms:created xsi:type="dcterms:W3CDTF">2025-06-12T10:20:00Z</dcterms:created>
  <dcterms:modified xsi:type="dcterms:W3CDTF">2025-10-07T09:15:00Z</dcterms:modified>
</cp:coreProperties>
</file>