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26FA1" w14:textId="77777777" w:rsidR="00B517F1" w:rsidRDefault="00B517F1" w:rsidP="00B517F1">
      <w:pPr>
        <w:spacing w:line="240" w:lineRule="auto"/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14:paraId="1581556C" w14:textId="77777777" w:rsidR="00B517F1" w:rsidRDefault="00B517F1" w:rsidP="00B517F1">
      <w:pPr>
        <w:spacing w:line="240" w:lineRule="auto"/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B517F1" w:rsidRPr="00F52698" w14:paraId="291675AB" w14:textId="77777777" w:rsidTr="00BB7475">
        <w:trPr>
          <w:trHeight w:val="557"/>
        </w:trPr>
        <w:tc>
          <w:tcPr>
            <w:tcW w:w="4111" w:type="dxa"/>
            <w:vAlign w:val="center"/>
          </w:tcPr>
          <w:p w14:paraId="1DB6D339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  <w:p w14:paraId="09D1F406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F52698">
              <w:rPr>
                <w:rFonts w:cs="Arial"/>
                <w:b/>
                <w:sz w:val="20"/>
                <w:szCs w:val="20"/>
              </w:rPr>
              <w:t>Název veřejné zakázky</w:t>
            </w:r>
          </w:p>
          <w:p w14:paraId="568B3423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355C1821" w14:textId="71E45E3D" w:rsidR="00B517F1" w:rsidRPr="00F52698" w:rsidRDefault="00E02460" w:rsidP="00E02460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Nové oddělení magnetické rezonance</w:t>
            </w:r>
            <w:r w:rsidR="0051259C" w:rsidRPr="00F52698">
              <w:rPr>
                <w:rFonts w:cs="Arial"/>
                <w:b/>
                <w:sz w:val="20"/>
                <w:szCs w:val="20"/>
              </w:rPr>
              <w:t xml:space="preserve">, Krajská zdravotní, a.s. – Nemocnice </w:t>
            </w:r>
            <w:r>
              <w:rPr>
                <w:rFonts w:cs="Arial"/>
                <w:b/>
                <w:sz w:val="20"/>
                <w:szCs w:val="20"/>
              </w:rPr>
              <w:t>Teplice</w:t>
            </w:r>
            <w:r w:rsidR="0051259C" w:rsidRPr="00F52698">
              <w:rPr>
                <w:rFonts w:cs="Arial"/>
                <w:b/>
                <w:sz w:val="20"/>
                <w:szCs w:val="20"/>
              </w:rPr>
              <w:t>, o.z. – projektový a inženýrský servis</w:t>
            </w:r>
            <w:r w:rsidR="0017186F">
              <w:rPr>
                <w:rFonts w:cs="Arial"/>
                <w:b/>
                <w:sz w:val="20"/>
                <w:szCs w:val="20"/>
              </w:rPr>
              <w:t xml:space="preserve"> II.</w:t>
            </w:r>
          </w:p>
        </w:tc>
      </w:tr>
      <w:tr w:rsidR="00B517F1" w:rsidRPr="00F52698" w14:paraId="1A813A0A" w14:textId="77777777" w:rsidTr="00B03D40">
        <w:trPr>
          <w:trHeight w:val="284"/>
        </w:trPr>
        <w:tc>
          <w:tcPr>
            <w:tcW w:w="10064" w:type="dxa"/>
            <w:gridSpan w:val="2"/>
            <w:shd w:val="clear" w:color="auto" w:fill="CCECFF"/>
            <w:vAlign w:val="center"/>
          </w:tcPr>
          <w:p w14:paraId="5DACE621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  <w:p w14:paraId="4D0564FE" w14:textId="77777777" w:rsidR="00B517F1" w:rsidRPr="00F52698" w:rsidRDefault="00B517F1" w:rsidP="00B03D40">
            <w:pPr>
              <w:shd w:val="clear" w:color="auto" w:fill="CCECFF"/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F52698">
              <w:rPr>
                <w:rFonts w:cs="Arial"/>
                <w:b/>
                <w:sz w:val="20"/>
                <w:szCs w:val="20"/>
              </w:rPr>
              <w:t>Identifikace zadavatele</w:t>
            </w:r>
          </w:p>
          <w:p w14:paraId="6300386B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F52698" w14:paraId="60389D56" w14:textId="77777777" w:rsidTr="00BB7475">
        <w:trPr>
          <w:trHeight w:val="397"/>
        </w:trPr>
        <w:tc>
          <w:tcPr>
            <w:tcW w:w="4111" w:type="dxa"/>
            <w:vAlign w:val="center"/>
          </w:tcPr>
          <w:p w14:paraId="6A9C4AF3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  <w:p w14:paraId="08F44AC3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F52698">
              <w:rPr>
                <w:rFonts w:cs="Arial"/>
                <w:b/>
                <w:sz w:val="20"/>
                <w:szCs w:val="20"/>
              </w:rPr>
              <w:t>Název</w:t>
            </w:r>
          </w:p>
          <w:p w14:paraId="1EE4BF55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488CE4F6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F52698">
              <w:rPr>
                <w:rFonts w:cs="Arial"/>
                <w:b/>
                <w:sz w:val="20"/>
                <w:szCs w:val="20"/>
              </w:rPr>
              <w:t>Krajská zdravotní, a.s.</w:t>
            </w:r>
          </w:p>
        </w:tc>
      </w:tr>
      <w:tr w:rsidR="00B517F1" w:rsidRPr="00F52698" w14:paraId="3ADC2CC8" w14:textId="77777777" w:rsidTr="00BB7475">
        <w:trPr>
          <w:trHeight w:val="1024"/>
        </w:trPr>
        <w:tc>
          <w:tcPr>
            <w:tcW w:w="4111" w:type="dxa"/>
            <w:vAlign w:val="center"/>
          </w:tcPr>
          <w:p w14:paraId="76F8E2A0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451B1407" w14:textId="77777777" w:rsidR="00B517F1" w:rsidRPr="00F52698" w:rsidRDefault="00B517F1" w:rsidP="00B517F1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Sociální péče 3316/12A, 401 13 Ústí nad Labem, společnost zapsaná v obchodním rejstříku vedeném Krajským soudem v Ústí nad Labem pod spisovou značkou B 1550</w:t>
            </w:r>
          </w:p>
        </w:tc>
      </w:tr>
      <w:tr w:rsidR="00B517F1" w:rsidRPr="00F52698" w14:paraId="6DE6A600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2BAEBF23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14:paraId="69E76A51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25488627/CZ25488627</w:t>
            </w:r>
          </w:p>
        </w:tc>
      </w:tr>
      <w:tr w:rsidR="00B517F1" w:rsidRPr="00F52698" w14:paraId="4D47B0A1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447B4283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47B386D0" w14:textId="7A225A44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bCs/>
                <w:sz w:val="20"/>
                <w:szCs w:val="20"/>
              </w:rPr>
              <w:t xml:space="preserve">MUDr. </w:t>
            </w:r>
            <w:r w:rsidR="00F52698">
              <w:rPr>
                <w:rFonts w:cs="Arial"/>
                <w:bCs/>
                <w:sz w:val="20"/>
                <w:szCs w:val="20"/>
              </w:rPr>
              <w:t>Tomáš Hrubý</w:t>
            </w:r>
            <w:r w:rsidRPr="00F52698">
              <w:rPr>
                <w:rFonts w:cs="Arial"/>
                <w:bCs/>
                <w:sz w:val="20"/>
                <w:szCs w:val="20"/>
              </w:rPr>
              <w:t>, generální ředite</w:t>
            </w:r>
            <w:r w:rsidR="00F52698">
              <w:rPr>
                <w:rFonts w:cs="Arial"/>
                <w:bCs/>
                <w:sz w:val="20"/>
                <w:szCs w:val="20"/>
              </w:rPr>
              <w:t>l</w:t>
            </w:r>
          </w:p>
        </w:tc>
      </w:tr>
      <w:tr w:rsidR="00B517F1" w:rsidRPr="00F52698" w14:paraId="642D1622" w14:textId="77777777" w:rsidTr="00B03D40">
        <w:trPr>
          <w:trHeight w:val="284"/>
        </w:trPr>
        <w:tc>
          <w:tcPr>
            <w:tcW w:w="10064" w:type="dxa"/>
            <w:gridSpan w:val="2"/>
            <w:shd w:val="clear" w:color="auto" w:fill="CCECFF"/>
            <w:vAlign w:val="center"/>
          </w:tcPr>
          <w:p w14:paraId="524FECE0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bookmarkStart w:id="0" w:name="_Hlk200624068"/>
          </w:p>
          <w:p w14:paraId="5F3F25CA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F52698">
              <w:rPr>
                <w:rFonts w:cs="Arial"/>
                <w:b/>
                <w:sz w:val="20"/>
                <w:szCs w:val="20"/>
              </w:rPr>
              <w:t>Identifikace účastníka</w:t>
            </w:r>
          </w:p>
          <w:p w14:paraId="14999D1D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F52698" w14:paraId="7F91683F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30B703D3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  <w:p w14:paraId="781A7796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F52698">
              <w:rPr>
                <w:rFonts w:cs="Arial"/>
                <w:b/>
                <w:sz w:val="20"/>
                <w:szCs w:val="20"/>
              </w:rPr>
              <w:t>Název</w:t>
            </w:r>
          </w:p>
          <w:p w14:paraId="2A6AAFB4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59E349C1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</w:tr>
      <w:bookmarkEnd w:id="0"/>
      <w:tr w:rsidR="00B517F1" w:rsidRPr="00F52698" w14:paraId="173FB185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085931C0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60D645C6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F52698" w14:paraId="22540AC4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018A0713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Kategorie účetní jednotky</w:t>
            </w:r>
          </w:p>
          <w:p w14:paraId="273E0985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11FFEDD7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  <w:highlight w:val="yellow"/>
              </w:rPr>
              <w:t>mikro/malá/střední/velká</w:t>
            </w:r>
          </w:p>
        </w:tc>
      </w:tr>
      <w:tr w:rsidR="00B517F1" w:rsidRPr="00F52698" w14:paraId="384C933D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0D2DBF23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14:paraId="2F0A46D8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F52698" w14:paraId="115807C2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6CB96748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14:paraId="1FBC2EB1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F52698" w14:paraId="74A1A372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792E4D94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5953" w:type="dxa"/>
            <w:vAlign w:val="center"/>
          </w:tcPr>
          <w:p w14:paraId="00631823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F52698" w14:paraId="56028B8D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7808371C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6E372E92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F52698" w14:paraId="06422A13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3AB08B72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21E26B7C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C805AF" w:rsidRPr="00F52698" w14:paraId="4DFBA7AD" w14:textId="77777777" w:rsidTr="00B03D40">
        <w:trPr>
          <w:trHeight w:val="567"/>
        </w:trPr>
        <w:tc>
          <w:tcPr>
            <w:tcW w:w="10064" w:type="dxa"/>
            <w:gridSpan w:val="2"/>
            <w:shd w:val="clear" w:color="auto" w:fill="CCECFF"/>
            <w:vAlign w:val="center"/>
          </w:tcPr>
          <w:p w14:paraId="34EB8BA0" w14:textId="2C126F32" w:rsidR="00C805AF" w:rsidRPr="005D1884" w:rsidRDefault="00C805AF" w:rsidP="00C805AF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  <w:p w14:paraId="5A409041" w14:textId="59DE1328" w:rsidR="00C805AF" w:rsidRPr="005D1884" w:rsidRDefault="00C805AF" w:rsidP="00B03D40">
            <w:pPr>
              <w:shd w:val="clear" w:color="auto" w:fill="CCECFF"/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5D1884">
              <w:rPr>
                <w:rFonts w:cs="Arial"/>
                <w:b/>
                <w:sz w:val="20"/>
                <w:szCs w:val="20"/>
              </w:rPr>
              <w:t>Doba plnění veřejné zakázky</w:t>
            </w:r>
          </w:p>
          <w:p w14:paraId="5321AD21" w14:textId="77777777" w:rsidR="00C805AF" w:rsidRPr="005D1884" w:rsidRDefault="00C805AF" w:rsidP="00C805AF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C805AF" w:rsidRPr="00F52698" w14:paraId="77A52BB6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5977372D" w14:textId="46746188" w:rsidR="00C805AF" w:rsidRPr="005D1884" w:rsidRDefault="00C805AF" w:rsidP="00C805AF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5D1884">
              <w:rPr>
                <w:rFonts w:cs="Arial"/>
                <w:sz w:val="20"/>
                <w:szCs w:val="20"/>
              </w:rPr>
              <w:t xml:space="preserve">Délka plnění 1. fáze </w:t>
            </w:r>
            <w:r w:rsidR="004C5C95" w:rsidRPr="005D1884">
              <w:rPr>
                <w:rFonts w:cs="Arial"/>
                <w:sz w:val="20"/>
                <w:szCs w:val="20"/>
              </w:rPr>
              <w:t>v</w:t>
            </w:r>
            <w:r w:rsidR="00A53446" w:rsidRPr="005D1884">
              <w:rPr>
                <w:rFonts w:cs="Arial"/>
                <w:sz w:val="20"/>
                <w:szCs w:val="20"/>
              </w:rPr>
              <w:t> </w:t>
            </w:r>
            <w:r w:rsidR="004C5C95" w:rsidRPr="005D1884">
              <w:rPr>
                <w:rFonts w:cs="Arial"/>
                <w:sz w:val="20"/>
                <w:szCs w:val="20"/>
              </w:rPr>
              <w:t>týdnech</w:t>
            </w:r>
            <w:r w:rsidR="00A53446" w:rsidRPr="005D1884">
              <w:rPr>
                <w:rFonts w:cs="Arial"/>
                <w:sz w:val="20"/>
                <w:szCs w:val="20"/>
              </w:rPr>
              <w:t xml:space="preserve"> </w:t>
            </w:r>
            <w:r w:rsidR="00A53446" w:rsidRPr="005D1884">
              <w:rPr>
                <w:rFonts w:cs="Arial"/>
                <w:i/>
                <w:szCs w:val="20"/>
              </w:rPr>
              <w:t xml:space="preserve">(maximálně </w:t>
            </w:r>
            <w:r w:rsidR="005D1884" w:rsidRPr="005D1884">
              <w:rPr>
                <w:rFonts w:cs="Arial"/>
                <w:i/>
                <w:szCs w:val="20"/>
              </w:rPr>
              <w:t>4</w:t>
            </w:r>
            <w:r w:rsidR="00A53446" w:rsidRPr="005D1884">
              <w:rPr>
                <w:rFonts w:cs="Arial"/>
                <w:i/>
                <w:szCs w:val="20"/>
              </w:rPr>
              <w:t xml:space="preserve"> týdnů od účinnosti</w:t>
            </w:r>
            <w:r w:rsidR="00FB1A3E" w:rsidRPr="005D1884">
              <w:rPr>
                <w:rFonts w:cs="Arial"/>
                <w:i/>
                <w:szCs w:val="20"/>
              </w:rPr>
              <w:t xml:space="preserve"> smlouvy</w:t>
            </w:r>
            <w:r w:rsidR="00A53446" w:rsidRPr="005D1884">
              <w:rPr>
                <w:rFonts w:cs="Arial"/>
                <w:i/>
                <w:szCs w:val="20"/>
              </w:rPr>
              <w:t>)</w:t>
            </w:r>
          </w:p>
          <w:p w14:paraId="56840C79" w14:textId="7FF9454A" w:rsidR="004C5C95" w:rsidRPr="005D1884" w:rsidRDefault="004C5C95" w:rsidP="00C805AF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5D1884">
              <w:rPr>
                <w:rFonts w:cs="Arial"/>
                <w:sz w:val="20"/>
                <w:szCs w:val="20"/>
              </w:rPr>
              <w:t>Délka plnění 2. fáze v</w:t>
            </w:r>
            <w:r w:rsidR="00FB1A3E" w:rsidRPr="005D1884">
              <w:rPr>
                <w:rFonts w:cs="Arial"/>
                <w:sz w:val="20"/>
                <w:szCs w:val="20"/>
              </w:rPr>
              <w:t> </w:t>
            </w:r>
            <w:r w:rsidRPr="005D1884">
              <w:rPr>
                <w:rFonts w:cs="Arial"/>
                <w:sz w:val="20"/>
                <w:szCs w:val="20"/>
              </w:rPr>
              <w:t>týdnech</w:t>
            </w:r>
            <w:r w:rsidR="00FB1A3E" w:rsidRPr="005D1884">
              <w:rPr>
                <w:rFonts w:cs="Arial"/>
                <w:sz w:val="20"/>
                <w:szCs w:val="20"/>
              </w:rPr>
              <w:t xml:space="preserve"> </w:t>
            </w:r>
            <w:r w:rsidR="00FB1A3E" w:rsidRPr="005D1884">
              <w:rPr>
                <w:rFonts w:cs="Arial"/>
                <w:i/>
                <w:szCs w:val="20"/>
              </w:rPr>
              <w:t>(maximálně 1</w:t>
            </w:r>
            <w:r w:rsidR="005D1884" w:rsidRPr="005D1884">
              <w:rPr>
                <w:rFonts w:cs="Arial"/>
                <w:i/>
                <w:szCs w:val="20"/>
              </w:rPr>
              <w:t>4</w:t>
            </w:r>
            <w:r w:rsidR="00FB1A3E" w:rsidRPr="005D1884">
              <w:rPr>
                <w:rFonts w:cs="Arial"/>
                <w:i/>
                <w:szCs w:val="20"/>
              </w:rPr>
              <w:t xml:space="preserve"> týdnů od účinnosti smlouvy)</w:t>
            </w:r>
          </w:p>
          <w:p w14:paraId="366992E0" w14:textId="75DAD826" w:rsidR="004C5C95" w:rsidRPr="005D1884" w:rsidRDefault="004C5C95" w:rsidP="00C805AF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5D1884">
              <w:rPr>
                <w:rFonts w:cs="Arial"/>
                <w:sz w:val="20"/>
                <w:szCs w:val="20"/>
              </w:rPr>
              <w:lastRenderedPageBreak/>
              <w:t>Délka plnění 3. fáze v týdnech</w:t>
            </w:r>
          </w:p>
          <w:p w14:paraId="3E70652D" w14:textId="77777777" w:rsidR="004C5C95" w:rsidRPr="005D1884" w:rsidRDefault="004C5C95" w:rsidP="00C805AF">
            <w:pPr>
              <w:spacing w:line="240" w:lineRule="auto"/>
              <w:ind w:right="-1"/>
              <w:rPr>
                <w:rFonts w:cs="Arial"/>
                <w:i/>
                <w:szCs w:val="20"/>
              </w:rPr>
            </w:pPr>
            <w:r w:rsidRPr="005D1884">
              <w:rPr>
                <w:rFonts w:cs="Arial"/>
                <w:i/>
                <w:szCs w:val="20"/>
              </w:rPr>
              <w:t>(maximálně 2</w:t>
            </w:r>
            <w:r w:rsidR="005D1884" w:rsidRPr="005D1884">
              <w:rPr>
                <w:rFonts w:cs="Arial"/>
                <w:i/>
                <w:szCs w:val="20"/>
              </w:rPr>
              <w:t>2</w:t>
            </w:r>
            <w:r w:rsidRPr="005D1884">
              <w:rPr>
                <w:rFonts w:cs="Arial"/>
                <w:i/>
                <w:szCs w:val="20"/>
              </w:rPr>
              <w:t xml:space="preserve"> týdnů od účinnosti</w:t>
            </w:r>
            <w:r w:rsidR="00FB1A3E" w:rsidRPr="005D1884">
              <w:rPr>
                <w:rFonts w:cs="Arial"/>
                <w:i/>
                <w:szCs w:val="20"/>
              </w:rPr>
              <w:t xml:space="preserve"> smlouvy</w:t>
            </w:r>
            <w:r w:rsidRPr="005D1884">
              <w:rPr>
                <w:rFonts w:cs="Arial"/>
                <w:i/>
                <w:szCs w:val="20"/>
              </w:rPr>
              <w:t>)</w:t>
            </w:r>
          </w:p>
          <w:p w14:paraId="78E657A5" w14:textId="2AF5808B" w:rsidR="005D1884" w:rsidRPr="005D1884" w:rsidRDefault="005D1884" w:rsidP="005D1884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5D1884">
              <w:rPr>
                <w:rFonts w:cs="Arial"/>
                <w:sz w:val="20"/>
                <w:szCs w:val="20"/>
              </w:rPr>
              <w:t>Délka plnění 4. fáze v týdnech</w:t>
            </w:r>
          </w:p>
          <w:p w14:paraId="3CECFB72" w14:textId="6F577754" w:rsidR="005D1884" w:rsidRPr="005D1884" w:rsidRDefault="005D1884" w:rsidP="005D1884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5D1884">
              <w:rPr>
                <w:rFonts w:cs="Arial"/>
                <w:i/>
                <w:szCs w:val="20"/>
              </w:rPr>
              <w:t>(maximálně 32 týdnů od účinnosti smlouvy)</w:t>
            </w:r>
          </w:p>
        </w:tc>
        <w:tc>
          <w:tcPr>
            <w:tcW w:w="5953" w:type="dxa"/>
            <w:vAlign w:val="center"/>
          </w:tcPr>
          <w:p w14:paraId="6A7723CC" w14:textId="77777777" w:rsidR="00C805AF" w:rsidRPr="00F52698" w:rsidRDefault="00C805AF" w:rsidP="00C805AF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</w:tbl>
    <w:p w14:paraId="4829F48F" w14:textId="0A97C63C" w:rsidR="000A5E46" w:rsidRPr="009C5A22" w:rsidRDefault="00B517F1" w:rsidP="000A5E46">
      <w:pPr>
        <w:spacing w:before="240"/>
        <w:ind w:right="-1"/>
        <w:jc w:val="both"/>
        <w:rPr>
          <w:rFonts w:cs="Arial"/>
          <w:sz w:val="20"/>
          <w:szCs w:val="20"/>
        </w:rPr>
      </w:pPr>
      <w:bookmarkStart w:id="1" w:name="_GoBack"/>
      <w:bookmarkEnd w:id="1"/>
      <w:r w:rsidRPr="00F52698">
        <w:rPr>
          <w:rFonts w:cs="Arial"/>
          <w:sz w:val="20"/>
          <w:szCs w:val="20"/>
        </w:rPr>
        <w:t xml:space="preserve"> </w:t>
      </w:r>
    </w:p>
    <w:p w14:paraId="3354CCF5" w14:textId="0C97EDF7" w:rsidR="00B517F1" w:rsidRPr="00F52698" w:rsidRDefault="00B517F1" w:rsidP="00B517F1">
      <w:pPr>
        <w:spacing w:before="240" w:line="240" w:lineRule="auto"/>
        <w:ind w:right="-1"/>
        <w:jc w:val="both"/>
        <w:rPr>
          <w:rFonts w:cs="Arial"/>
          <w:sz w:val="20"/>
          <w:szCs w:val="20"/>
        </w:rPr>
      </w:pPr>
    </w:p>
    <w:p w14:paraId="5747935E" w14:textId="77777777" w:rsidR="00B517F1" w:rsidRPr="00F52698" w:rsidRDefault="00B517F1" w:rsidP="00B517F1">
      <w:pPr>
        <w:pStyle w:val="Bezmezer"/>
        <w:ind w:right="-1"/>
        <w:rPr>
          <w:sz w:val="20"/>
          <w:szCs w:val="20"/>
        </w:rPr>
      </w:pPr>
    </w:p>
    <w:p w14:paraId="6FED581C" w14:textId="77777777" w:rsidR="00B517F1" w:rsidRPr="00F52698" w:rsidRDefault="00B517F1" w:rsidP="00B517F1">
      <w:pPr>
        <w:pStyle w:val="Bezmezer"/>
        <w:ind w:right="-1"/>
        <w:rPr>
          <w:sz w:val="20"/>
          <w:szCs w:val="20"/>
        </w:rPr>
      </w:pPr>
    </w:p>
    <w:p w14:paraId="7F5A17A3" w14:textId="77777777" w:rsidR="00B517F1" w:rsidRPr="00F52698" w:rsidRDefault="00B517F1" w:rsidP="00B517F1">
      <w:pPr>
        <w:spacing w:before="240" w:line="240" w:lineRule="auto"/>
        <w:ind w:right="-1"/>
        <w:jc w:val="both"/>
        <w:rPr>
          <w:rFonts w:cs="Arial"/>
          <w:sz w:val="20"/>
          <w:szCs w:val="20"/>
        </w:rPr>
      </w:pPr>
    </w:p>
    <w:p w14:paraId="3E49D6F4" w14:textId="77777777" w:rsidR="00B517F1" w:rsidRPr="00F52698" w:rsidRDefault="00B517F1" w:rsidP="00B517F1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F52698">
        <w:rPr>
          <w:rFonts w:cs="Arial"/>
          <w:sz w:val="20"/>
          <w:szCs w:val="20"/>
        </w:rPr>
        <w:t>V …………… dne ……………</w:t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  <w:t>……………………………………………</w:t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  <w:highlight w:val="yellow"/>
        </w:rPr>
        <w:t>Jméno, podpis</w:t>
      </w:r>
    </w:p>
    <w:p w14:paraId="31C82988" w14:textId="77777777" w:rsidR="00B517F1" w:rsidRDefault="00B517F1" w:rsidP="00B517F1">
      <w:pPr>
        <w:spacing w:line="240" w:lineRule="auto"/>
        <w:ind w:right="-1"/>
        <w:rPr>
          <w:rFonts w:cs="Arial"/>
          <w:szCs w:val="20"/>
        </w:rPr>
      </w:pPr>
    </w:p>
    <w:sectPr w:rsidR="00B517F1" w:rsidSect="008F4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A2724" w14:textId="77777777" w:rsidR="006937F2" w:rsidRDefault="006937F2" w:rsidP="004A044C">
      <w:pPr>
        <w:spacing w:line="240" w:lineRule="auto"/>
      </w:pPr>
      <w:r>
        <w:separator/>
      </w:r>
    </w:p>
  </w:endnote>
  <w:endnote w:type="continuationSeparator" w:id="0">
    <w:p w14:paraId="1CAC06AD" w14:textId="77777777" w:rsidR="006937F2" w:rsidRDefault="006937F2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1DD18" w14:textId="77777777" w:rsidR="004D0BA4" w:rsidRDefault="004D0B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3536F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E09CC53" wp14:editId="08F080BF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0A629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B75A80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BBB041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09CC53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A0A629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B75A80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BBB041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D87C4C8" wp14:editId="2C94D2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45381F2" wp14:editId="72AD1BC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67A1CB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5CB6A955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668B11BF" w14:textId="393F2089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D0BA4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45381F2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0267A1CB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5CB6A955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668B11BF" w14:textId="393F2089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D0BA4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1036C0" wp14:editId="6711554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631C80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C48FE3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74E6B05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1036C0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3631C80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0C48FE3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74E6B05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F00F2BD" wp14:editId="026CF8C2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98FD184" wp14:editId="0D6580C9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027EB" w14:textId="77777777" w:rsidR="004D0BA4" w:rsidRDefault="004D0B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3DE22" w14:textId="77777777" w:rsidR="006937F2" w:rsidRDefault="006937F2" w:rsidP="004A044C">
      <w:pPr>
        <w:spacing w:line="240" w:lineRule="auto"/>
      </w:pPr>
      <w:r>
        <w:separator/>
      </w:r>
    </w:p>
  </w:footnote>
  <w:footnote w:type="continuationSeparator" w:id="0">
    <w:p w14:paraId="5925C00E" w14:textId="77777777" w:rsidR="006937F2" w:rsidRDefault="006937F2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B54A6" w14:textId="77777777" w:rsidR="004D0BA4" w:rsidRDefault="004D0BA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36409" w14:textId="23BCA3E3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E02460">
      <w:rPr>
        <w:b/>
        <w:bCs/>
        <w:noProof/>
        <w:color w:val="A6A6A6" w:themeColor="background1" w:themeShade="A6"/>
        <w:sz w:val="16"/>
        <w:szCs w:val="16"/>
      </w:rPr>
      <w:t>2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E02460">
      <w:rPr>
        <w:b/>
        <w:bCs/>
        <w:noProof/>
        <w:color w:val="A6A6A6" w:themeColor="background1" w:themeShade="A6"/>
        <w:sz w:val="16"/>
        <w:szCs w:val="16"/>
      </w:rPr>
      <w:t>2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D6F2E93" wp14:editId="4D5A8A2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571EDD4" wp14:editId="1EBDAFB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9921C" w14:textId="77777777" w:rsidR="004D0BA4" w:rsidRDefault="004D0B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6.3pt;height:36.3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DF8"/>
    <w:rsid w:val="00003697"/>
    <w:rsid w:val="00013DE8"/>
    <w:rsid w:val="000141E3"/>
    <w:rsid w:val="00047F4E"/>
    <w:rsid w:val="000725D6"/>
    <w:rsid w:val="00073CCE"/>
    <w:rsid w:val="000A5E46"/>
    <w:rsid w:val="000A73EC"/>
    <w:rsid w:val="000C4F3C"/>
    <w:rsid w:val="000C7F59"/>
    <w:rsid w:val="000F7A22"/>
    <w:rsid w:val="00101773"/>
    <w:rsid w:val="00125813"/>
    <w:rsid w:val="00147316"/>
    <w:rsid w:val="0017186F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5C95"/>
    <w:rsid w:val="004C6686"/>
    <w:rsid w:val="004D0BA4"/>
    <w:rsid w:val="00500560"/>
    <w:rsid w:val="00507B10"/>
    <w:rsid w:val="0051259C"/>
    <w:rsid w:val="00540947"/>
    <w:rsid w:val="00580EDE"/>
    <w:rsid w:val="005964DC"/>
    <w:rsid w:val="005B402A"/>
    <w:rsid w:val="005C64DB"/>
    <w:rsid w:val="005D1884"/>
    <w:rsid w:val="005E3326"/>
    <w:rsid w:val="00657FE1"/>
    <w:rsid w:val="006937F2"/>
    <w:rsid w:val="006C53A2"/>
    <w:rsid w:val="006E2395"/>
    <w:rsid w:val="006F2635"/>
    <w:rsid w:val="0071483B"/>
    <w:rsid w:val="0074485F"/>
    <w:rsid w:val="007476D3"/>
    <w:rsid w:val="008214BC"/>
    <w:rsid w:val="00824631"/>
    <w:rsid w:val="00840027"/>
    <w:rsid w:val="008650CD"/>
    <w:rsid w:val="008C7ABA"/>
    <w:rsid w:val="008E311B"/>
    <w:rsid w:val="008F4FC4"/>
    <w:rsid w:val="008F6A0E"/>
    <w:rsid w:val="009105C8"/>
    <w:rsid w:val="00932EB1"/>
    <w:rsid w:val="009876AE"/>
    <w:rsid w:val="009969EB"/>
    <w:rsid w:val="009A699B"/>
    <w:rsid w:val="009C5A22"/>
    <w:rsid w:val="00A037B7"/>
    <w:rsid w:val="00A15D6B"/>
    <w:rsid w:val="00A31EB3"/>
    <w:rsid w:val="00A53446"/>
    <w:rsid w:val="00A77215"/>
    <w:rsid w:val="00A77944"/>
    <w:rsid w:val="00A93865"/>
    <w:rsid w:val="00AA676B"/>
    <w:rsid w:val="00AB233A"/>
    <w:rsid w:val="00AB3597"/>
    <w:rsid w:val="00AF22E6"/>
    <w:rsid w:val="00B03D40"/>
    <w:rsid w:val="00B04E80"/>
    <w:rsid w:val="00B07958"/>
    <w:rsid w:val="00B25962"/>
    <w:rsid w:val="00B34585"/>
    <w:rsid w:val="00B517F1"/>
    <w:rsid w:val="00BC0A5A"/>
    <w:rsid w:val="00C070C0"/>
    <w:rsid w:val="00C207E1"/>
    <w:rsid w:val="00C26BA0"/>
    <w:rsid w:val="00C7652B"/>
    <w:rsid w:val="00C805AF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02460"/>
    <w:rsid w:val="00E1346F"/>
    <w:rsid w:val="00E3756C"/>
    <w:rsid w:val="00E44BF0"/>
    <w:rsid w:val="00E87CBA"/>
    <w:rsid w:val="00E94005"/>
    <w:rsid w:val="00EB77EC"/>
    <w:rsid w:val="00EE60B1"/>
    <w:rsid w:val="00F37091"/>
    <w:rsid w:val="00F52698"/>
    <w:rsid w:val="00FB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5FF9B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05AF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B38EE-FEB1-4231-941B-CD6F34C6C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2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Sedlák Marek</cp:lastModifiedBy>
  <cp:revision>5</cp:revision>
  <cp:lastPrinted>2025-02-20T13:28:00Z</cp:lastPrinted>
  <dcterms:created xsi:type="dcterms:W3CDTF">2025-10-02T12:22:00Z</dcterms:created>
  <dcterms:modified xsi:type="dcterms:W3CDTF">2025-10-07T09:38:00Z</dcterms:modified>
</cp:coreProperties>
</file>