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E96E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2BDEEBF7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:rsidRPr="00A958B7" w14:paraId="4036F151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220F35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3C8DEA7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2B69417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00F801" w14:textId="504CD97B" w:rsidR="00FD1436" w:rsidRPr="00A958B7" w:rsidRDefault="00A958B7" w:rsidP="00FD1436"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 xml:space="preserve">Výměna 12 ks výměníků v areálu Krajské zdravotní, a.s. - Nemocnice Most, </w:t>
            </w:r>
            <w:proofErr w:type="spellStart"/>
            <w:r w:rsidRPr="00A958B7">
              <w:rPr>
                <w:rFonts w:cs="Arial"/>
                <w:b/>
                <w:sz w:val="20"/>
                <w:szCs w:val="20"/>
              </w:rPr>
              <w:t>o.z</w:t>
            </w:r>
            <w:proofErr w:type="spellEnd"/>
            <w:r w:rsidRPr="00A958B7">
              <w:rPr>
                <w:rFonts w:cs="Arial"/>
                <w:b/>
                <w:sz w:val="20"/>
                <w:szCs w:val="20"/>
              </w:rPr>
              <w:t>.</w:t>
            </w:r>
            <w:r w:rsidR="00A01C14">
              <w:rPr>
                <w:rFonts w:cs="Arial"/>
                <w:b/>
                <w:sz w:val="20"/>
                <w:szCs w:val="20"/>
              </w:rPr>
              <w:t xml:space="preserve"> II</w:t>
            </w:r>
          </w:p>
        </w:tc>
      </w:tr>
      <w:tr w:rsidR="00FD1436" w:rsidRPr="00A958B7" w14:paraId="7959E290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16D477B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000524F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5762837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7BD9853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08559DF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57998C5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38AA5C6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AA85B2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FD1436" w:rsidRPr="00A958B7" w14:paraId="0973728A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2F8961A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472F6D0" w14:textId="3394771A" w:rsidR="00FD1436" w:rsidRPr="00A958B7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Sociální péče 3316/12</w:t>
            </w:r>
            <w:r w:rsidR="00A958B7" w:rsidRPr="00A958B7">
              <w:rPr>
                <w:rFonts w:cs="Arial"/>
                <w:sz w:val="20"/>
                <w:szCs w:val="20"/>
              </w:rPr>
              <w:t>a</w:t>
            </w:r>
            <w:r w:rsidRPr="00A958B7">
              <w:rPr>
                <w:rFonts w:cs="Arial"/>
                <w:sz w:val="20"/>
                <w:szCs w:val="20"/>
              </w:rPr>
              <w:t xml:space="preserve">, 401 </w:t>
            </w:r>
            <w:proofErr w:type="gramStart"/>
            <w:r w:rsidRPr="00A958B7">
              <w:rPr>
                <w:rFonts w:cs="Arial"/>
                <w:sz w:val="20"/>
                <w:szCs w:val="20"/>
              </w:rPr>
              <w:t>13  Ústí</w:t>
            </w:r>
            <w:proofErr w:type="gramEnd"/>
            <w:r w:rsidRPr="00A958B7">
              <w:rPr>
                <w:rFonts w:cs="Arial"/>
                <w:sz w:val="20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FD1436" w:rsidRPr="00A958B7" w14:paraId="0732ED9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CFDDDF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23931A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D1436" w:rsidRPr="00A958B7" w14:paraId="2FBE0C8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7D0D7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31E16A76" w14:textId="5D2155C7" w:rsidR="00FD1436" w:rsidRPr="00A958B7" w:rsidRDefault="00A958B7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bCs/>
                <w:sz w:val="20"/>
                <w:szCs w:val="20"/>
              </w:rPr>
              <w:t>MUDr. Tomášem Hrubým, generálním ředitelem</w:t>
            </w:r>
          </w:p>
        </w:tc>
      </w:tr>
      <w:tr w:rsidR="00FD1436" w:rsidRPr="00A958B7" w14:paraId="58FE1052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8F290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C97835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5B975E0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B6732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5C5105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141027A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4ACD1F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A3AC3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FD1436" w:rsidRPr="00A958B7" w14:paraId="203D6E0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107D63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4B21E3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07A757C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FB30B2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Kategorie účetní jednotky</w:t>
            </w:r>
          </w:p>
          <w:p w14:paraId="42BF1C9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8B80B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D1436" w:rsidRPr="00A958B7" w14:paraId="0E1A3CF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9DF72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C41A9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CE5E30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FA08547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C25B03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3827F0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A43747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28D7A28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295973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04F86D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5F567A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43067D4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FD7830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9CB9B0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6B012006" w14:textId="77777777" w:rsidR="00FD1436" w:rsidRPr="00A958B7" w:rsidRDefault="00FD1436" w:rsidP="00FD1436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25368376" w14:textId="77777777" w:rsidR="00FD1436" w:rsidRPr="00A958B7" w:rsidRDefault="00FD1436" w:rsidP="00FD1436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375E1451" w14:textId="77777777" w:rsidR="00FD1436" w:rsidRPr="00A958B7" w:rsidRDefault="00FD1436" w:rsidP="00FD1436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78FBE4C6" w14:textId="77777777" w:rsidR="00A958B7" w:rsidRDefault="00A958B7" w:rsidP="00FD1436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</w:p>
    <w:p w14:paraId="1CA8A351" w14:textId="72846E85" w:rsidR="00932EB1" w:rsidRPr="00A958B7" w:rsidRDefault="00FD1436" w:rsidP="00A958B7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A958B7">
        <w:rPr>
          <w:rFonts w:cs="Arial"/>
          <w:sz w:val="20"/>
          <w:szCs w:val="20"/>
        </w:rPr>
        <w:t>V …………… dne 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  <w:t>……………………………………………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  <w:highlight w:val="yellow"/>
        </w:rPr>
        <w:t>Jméno, podpis</w:t>
      </w:r>
    </w:p>
    <w:sectPr w:rsidR="00932EB1" w:rsidRPr="00A958B7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44E4" w14:textId="77777777" w:rsidR="00ED3819" w:rsidRDefault="00ED3819" w:rsidP="004A044C">
      <w:pPr>
        <w:spacing w:line="240" w:lineRule="auto"/>
      </w:pPr>
      <w:r>
        <w:separator/>
      </w:r>
    </w:p>
  </w:endnote>
  <w:endnote w:type="continuationSeparator" w:id="0">
    <w:p w14:paraId="601BAD3A" w14:textId="77777777" w:rsidR="00ED3819" w:rsidRDefault="00ED381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DF26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14843C" wp14:editId="7C21BE98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D65B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B392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506C4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4843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07D65B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B392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506C48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99D464" wp14:editId="6975CDE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680A80" wp14:editId="1D67C19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16F5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59B7D9" w14:textId="48048302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A01C14">
                            <w:rPr>
                              <w:szCs w:val="16"/>
                            </w:rPr>
                            <w:t>a</w:t>
                          </w:r>
                        </w:p>
                        <w:p w14:paraId="1EEEC5B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5831C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680A8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5416F5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9B7D9" w14:textId="48048302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A01C14">
                      <w:rPr>
                        <w:szCs w:val="16"/>
                      </w:rPr>
                      <w:t>a</w:t>
                    </w:r>
                  </w:p>
                  <w:p w14:paraId="1EEEC5BE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5831C2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79B530" wp14:editId="4828C04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B6A0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65E86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486FF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79B53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3B6A0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65E860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486FF8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65A628" wp14:editId="7CA42D1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63908B" wp14:editId="23AD0A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0B1B" w14:textId="77777777" w:rsidR="00ED3819" w:rsidRDefault="00ED3819" w:rsidP="004A044C">
      <w:pPr>
        <w:spacing w:line="240" w:lineRule="auto"/>
      </w:pPr>
      <w:r>
        <w:separator/>
      </w:r>
    </w:p>
  </w:footnote>
  <w:footnote w:type="continuationSeparator" w:id="0">
    <w:p w14:paraId="498E5A77" w14:textId="77777777" w:rsidR="00ED3819" w:rsidRDefault="00ED381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1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5779D02" wp14:editId="78CF0D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393AB5" wp14:editId="408E16F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831C2"/>
    <w:rsid w:val="005964DC"/>
    <w:rsid w:val="005B071E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1C14"/>
    <w:rsid w:val="00A037B7"/>
    <w:rsid w:val="00A15D6B"/>
    <w:rsid w:val="00A31EB3"/>
    <w:rsid w:val="00A77944"/>
    <w:rsid w:val="00A958B7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D3819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0036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8BCD-B756-4FEB-BF74-B35845F0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16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5</cp:revision>
  <cp:lastPrinted>2025-02-20T13:28:00Z</cp:lastPrinted>
  <dcterms:created xsi:type="dcterms:W3CDTF">2025-05-14T08:05:00Z</dcterms:created>
  <dcterms:modified xsi:type="dcterms:W3CDTF">2025-09-23T13:44:00Z</dcterms:modified>
</cp:coreProperties>
</file>