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3914" w14:textId="77777777" w:rsidR="00E966AA" w:rsidRPr="00E966AA" w:rsidRDefault="00E966AA" w:rsidP="00E966A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E966A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6445692A" w14:textId="77777777" w:rsidR="00E966AA" w:rsidRPr="00E966AA" w:rsidRDefault="00E966AA" w:rsidP="00E966A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5E0533D" w14:textId="19D305BC" w:rsidR="00E966AA" w:rsidRPr="00E966AA" w:rsidRDefault="00E966AA" w:rsidP="00E966AA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E966A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966A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E966AA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91202B" w:rsidRPr="0091202B">
        <w:rPr>
          <w:rFonts w:eastAsia="Times New Roman" w:cs="Arial"/>
          <w:sz w:val="20"/>
          <w:szCs w:val="24"/>
          <w:lang w:eastAsia="cs-CZ"/>
        </w:rPr>
        <w:t>PEGINTERFERON BETA-1A</w:t>
      </w:r>
      <w:r w:rsidR="0091202B">
        <w:rPr>
          <w:rFonts w:eastAsia="Times New Roman" w:cs="Arial"/>
          <w:sz w:val="20"/>
          <w:szCs w:val="24"/>
          <w:lang w:eastAsia="cs-CZ"/>
        </w:rPr>
        <w:t xml:space="preserve"> </w:t>
      </w:r>
      <w:bookmarkStart w:id="0" w:name="_GoBack"/>
      <w:bookmarkEnd w:id="0"/>
      <w:r w:rsidR="007112B9">
        <w:rPr>
          <w:rFonts w:eastAsia="Times New Roman" w:cs="Arial"/>
          <w:sz w:val="20"/>
          <w:szCs w:val="24"/>
          <w:lang w:eastAsia="cs-CZ"/>
        </w:rPr>
        <w:t>2025</w:t>
      </w:r>
    </w:p>
    <w:p w14:paraId="19E639FB" w14:textId="77777777" w:rsidR="00E966AA" w:rsidRPr="00E966AA" w:rsidRDefault="00E966AA" w:rsidP="00E966A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04B1E76" w14:textId="77777777" w:rsidR="00E966AA" w:rsidRPr="00E966AA" w:rsidRDefault="00E966AA" w:rsidP="00E966A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E966A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E966A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966AA" w:rsidRPr="00E966AA" w14:paraId="3E071304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DC6B42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F0BAD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6158E1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7163C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0ED07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4950D18E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9B60D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8DE0A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ACD5EB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C841D3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36083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0FFCD87D" w14:textId="77777777" w:rsidTr="0048502D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9763AD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FD7AC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209DF64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FCBF111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E966A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E966AA">
        <w:rPr>
          <w:rFonts w:eastAsia="Calibri" w:cs="Arial"/>
          <w:b/>
          <w:i/>
          <w:sz w:val="20"/>
          <w:lang w:eastAsia="cs-CZ"/>
        </w:rPr>
        <w:t>zákon</w:t>
      </w:r>
      <w:r w:rsidRPr="00E966A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4DEC0F30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40F8192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11EAB5C7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E966AA">
        <w:rPr>
          <w:rFonts w:eastAsia="Calibri" w:cs="Arial"/>
          <w:b/>
          <w:sz w:val="20"/>
          <w:lang w:eastAsia="cs-CZ"/>
        </w:rPr>
        <w:t>§ 74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44C50F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ECAB3A7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15ACFD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>Ve vztahu k profesní způsobilosti dle ustanovení</w:t>
      </w:r>
      <w:r w:rsidRPr="00E966AA">
        <w:rPr>
          <w:rFonts w:eastAsia="Calibri" w:cs="Arial"/>
          <w:b/>
          <w:sz w:val="20"/>
          <w:lang w:eastAsia="cs-CZ"/>
        </w:rPr>
        <w:t xml:space="preserve"> § 77 odst. 1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3E3E0C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832967E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E966A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7C45111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166C53B" w14:textId="77777777" w:rsidR="00E966AA" w:rsidRPr="00E966AA" w:rsidRDefault="00E966AA" w:rsidP="00E966A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EA929EC" w14:textId="77777777" w:rsidR="00E966AA" w:rsidRPr="00E966AA" w:rsidRDefault="00E966AA" w:rsidP="00E966A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ABA1322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7CD55E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3126511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3BC28ED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V …………… dne ……………</w:t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47AC737" w14:textId="77777777" w:rsidR="00E966AA" w:rsidRPr="00E966AA" w:rsidRDefault="00E966AA" w:rsidP="00E966A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5CFFAFA" w14:textId="647ECED5" w:rsidR="00932EB1" w:rsidRPr="00E966AA" w:rsidRDefault="00932EB1" w:rsidP="00E966AA"/>
    <w:sectPr w:rsidR="00932EB1" w:rsidRPr="00E966A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AD541" w14:textId="77777777" w:rsidR="006266F7" w:rsidRDefault="006266F7" w:rsidP="004A044C">
      <w:r>
        <w:separator/>
      </w:r>
    </w:p>
  </w:endnote>
  <w:endnote w:type="continuationSeparator" w:id="0">
    <w:p w14:paraId="4ADE48A7" w14:textId="77777777" w:rsidR="006266F7" w:rsidRDefault="006266F7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97027" w14:textId="77777777" w:rsidR="006266F7" w:rsidRDefault="006266F7" w:rsidP="004A044C">
      <w:r>
        <w:separator/>
      </w:r>
    </w:p>
  </w:footnote>
  <w:footnote w:type="continuationSeparator" w:id="0">
    <w:p w14:paraId="4CAA0E71" w14:textId="77777777" w:rsidR="006266F7" w:rsidRDefault="006266F7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53087E11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91202B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91202B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411D7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8521B"/>
    <w:rsid w:val="00195052"/>
    <w:rsid w:val="001B4FC1"/>
    <w:rsid w:val="001C39F1"/>
    <w:rsid w:val="001C73BC"/>
    <w:rsid w:val="001D442D"/>
    <w:rsid w:val="001E3FEB"/>
    <w:rsid w:val="00227470"/>
    <w:rsid w:val="00240FFA"/>
    <w:rsid w:val="00241EAC"/>
    <w:rsid w:val="00260DDE"/>
    <w:rsid w:val="0026591C"/>
    <w:rsid w:val="002B0787"/>
    <w:rsid w:val="0031358D"/>
    <w:rsid w:val="00331F3A"/>
    <w:rsid w:val="00353FB2"/>
    <w:rsid w:val="003644C8"/>
    <w:rsid w:val="00392423"/>
    <w:rsid w:val="003B3991"/>
    <w:rsid w:val="003B3E9D"/>
    <w:rsid w:val="003C5BB5"/>
    <w:rsid w:val="003D4DF8"/>
    <w:rsid w:val="004256C2"/>
    <w:rsid w:val="00462009"/>
    <w:rsid w:val="0047111E"/>
    <w:rsid w:val="00495A2D"/>
    <w:rsid w:val="0049702B"/>
    <w:rsid w:val="004A044C"/>
    <w:rsid w:val="004A68D9"/>
    <w:rsid w:val="004C6686"/>
    <w:rsid w:val="004E76F4"/>
    <w:rsid w:val="004F1836"/>
    <w:rsid w:val="004F7111"/>
    <w:rsid w:val="00507B10"/>
    <w:rsid w:val="00531A1B"/>
    <w:rsid w:val="00540947"/>
    <w:rsid w:val="00580EDE"/>
    <w:rsid w:val="005964DC"/>
    <w:rsid w:val="005B402A"/>
    <w:rsid w:val="005C0742"/>
    <w:rsid w:val="005C64DB"/>
    <w:rsid w:val="005E3326"/>
    <w:rsid w:val="005E6129"/>
    <w:rsid w:val="00605466"/>
    <w:rsid w:val="006266F7"/>
    <w:rsid w:val="00657FE1"/>
    <w:rsid w:val="00665FBC"/>
    <w:rsid w:val="00675C52"/>
    <w:rsid w:val="006873DD"/>
    <w:rsid w:val="006C3A88"/>
    <w:rsid w:val="006C53A2"/>
    <w:rsid w:val="006D36AA"/>
    <w:rsid w:val="006E2395"/>
    <w:rsid w:val="006F2635"/>
    <w:rsid w:val="007112B9"/>
    <w:rsid w:val="0071483B"/>
    <w:rsid w:val="00736987"/>
    <w:rsid w:val="0074522B"/>
    <w:rsid w:val="007476D3"/>
    <w:rsid w:val="00760106"/>
    <w:rsid w:val="007A7102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1202B"/>
    <w:rsid w:val="00932EB1"/>
    <w:rsid w:val="009876AE"/>
    <w:rsid w:val="009969EB"/>
    <w:rsid w:val="009A699B"/>
    <w:rsid w:val="009C1F92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1496"/>
    <w:rsid w:val="00B43A40"/>
    <w:rsid w:val="00B8627E"/>
    <w:rsid w:val="00BB46E8"/>
    <w:rsid w:val="00BC0A5A"/>
    <w:rsid w:val="00BC16C7"/>
    <w:rsid w:val="00BC6F1E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95005"/>
    <w:rsid w:val="00CA44CF"/>
    <w:rsid w:val="00CC227C"/>
    <w:rsid w:val="00CD47F3"/>
    <w:rsid w:val="00CD6B38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C12DA"/>
    <w:rsid w:val="00DE0914"/>
    <w:rsid w:val="00DE56F9"/>
    <w:rsid w:val="00E01B24"/>
    <w:rsid w:val="00E1346F"/>
    <w:rsid w:val="00E3756C"/>
    <w:rsid w:val="00E539B8"/>
    <w:rsid w:val="00E65DC3"/>
    <w:rsid w:val="00E87CBA"/>
    <w:rsid w:val="00E94005"/>
    <w:rsid w:val="00E966AA"/>
    <w:rsid w:val="00EC1AD5"/>
    <w:rsid w:val="00EC641A"/>
    <w:rsid w:val="00EE0AB6"/>
    <w:rsid w:val="00EE60B1"/>
    <w:rsid w:val="00EF6C09"/>
    <w:rsid w:val="00F1691D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730F-4B62-4E00-93C2-6928D3E0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17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21</cp:revision>
  <cp:lastPrinted>2025-05-22T05:59:00Z</cp:lastPrinted>
  <dcterms:created xsi:type="dcterms:W3CDTF">2025-06-04T10:54:00Z</dcterms:created>
  <dcterms:modified xsi:type="dcterms:W3CDTF">2025-09-10T07:22:00Z</dcterms:modified>
</cp:coreProperties>
</file>