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C4FCD" w14:textId="77777777" w:rsidR="006A77CB" w:rsidRPr="006A77CB" w:rsidRDefault="006A77CB" w:rsidP="006A77CB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6A77CB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4B3E5EA3" w14:textId="77777777" w:rsidR="006A77CB" w:rsidRPr="006A77CB" w:rsidRDefault="006A77CB" w:rsidP="006A77CB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32C17419" w14:textId="1E6D9ED2" w:rsidR="006A77CB" w:rsidRPr="006A77CB" w:rsidRDefault="006A77CB" w:rsidP="006A77CB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6A77CB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6A77CB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6A77CB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F36512" w:rsidRPr="00F36512">
        <w:rPr>
          <w:rFonts w:eastAsia="Times New Roman" w:cs="Arial"/>
          <w:sz w:val="20"/>
          <w:szCs w:val="24"/>
          <w:lang w:eastAsia="cs-CZ"/>
        </w:rPr>
        <w:t>CISPLATINA</w:t>
      </w:r>
      <w:bookmarkStart w:id="0" w:name="_GoBack"/>
      <w:bookmarkEnd w:id="0"/>
    </w:p>
    <w:p w14:paraId="428FB79A" w14:textId="77777777" w:rsidR="006A77CB" w:rsidRPr="006A77CB" w:rsidRDefault="006A77CB" w:rsidP="006A77CB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E836497" w14:textId="77777777" w:rsidR="006A77CB" w:rsidRPr="006A77CB" w:rsidRDefault="006A77CB" w:rsidP="006A77CB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6A77CB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6A77CB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6A77CB" w:rsidRPr="006A77CB" w14:paraId="2994C42C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1B6BFEF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A77CB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AEE0DD0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A77CB" w:rsidRPr="006A77CB" w14:paraId="1BAE8B3A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B369D22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A77CB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36F054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A77CB" w:rsidRPr="006A77CB" w14:paraId="1ACE1C33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21FF934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A77CB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FA7FE27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A77CB" w:rsidRPr="006A77CB" w14:paraId="5D22C981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01C9815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A77CB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4034961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A77CB" w:rsidRPr="006A77CB" w14:paraId="64079143" w14:textId="77777777" w:rsidTr="002C0EF5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A994DB4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A77CB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646C531" w14:textId="77777777" w:rsidR="006A77CB" w:rsidRPr="006A77CB" w:rsidRDefault="006A77CB" w:rsidP="006A77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115C947B" w14:textId="77777777" w:rsidR="006A77CB" w:rsidRPr="006A77CB" w:rsidRDefault="006A77CB" w:rsidP="006A77CB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27B8DDB2" w14:textId="77777777" w:rsidR="006A77CB" w:rsidRPr="006A77CB" w:rsidRDefault="006A77CB" w:rsidP="006A77CB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6A77CB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6A77CB">
        <w:rPr>
          <w:rFonts w:eastAsia="Calibri" w:cs="Arial"/>
          <w:b/>
          <w:i/>
          <w:sz w:val="20"/>
          <w:lang w:eastAsia="cs-CZ"/>
        </w:rPr>
        <w:t>zákon</w:t>
      </w:r>
      <w:r w:rsidRPr="006A77CB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7A1DB32D" w14:textId="77777777" w:rsidR="006A77CB" w:rsidRPr="006A77CB" w:rsidRDefault="006A77CB" w:rsidP="006A77CB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606FCA6B" w14:textId="77777777" w:rsidR="006A77CB" w:rsidRPr="006A77CB" w:rsidRDefault="006A77CB" w:rsidP="006A77CB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6A77CB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3BB55B7D" w14:textId="77777777" w:rsidR="006A77CB" w:rsidRPr="006A77CB" w:rsidRDefault="006A77CB" w:rsidP="006A77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6A77CB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6A77CB">
        <w:rPr>
          <w:rFonts w:eastAsia="Calibri" w:cs="Arial"/>
          <w:b/>
          <w:sz w:val="20"/>
          <w:lang w:eastAsia="cs-CZ"/>
        </w:rPr>
        <w:t>§ 74 zákona</w:t>
      </w:r>
      <w:r w:rsidRPr="006A77CB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3783A47A" w14:textId="77777777" w:rsidR="006A77CB" w:rsidRPr="006A77CB" w:rsidRDefault="006A77CB" w:rsidP="006A77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0499C88" w14:textId="77777777" w:rsidR="006A77CB" w:rsidRPr="006A77CB" w:rsidRDefault="006A77CB" w:rsidP="006A77CB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6A77CB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30700CC" w14:textId="77777777" w:rsidR="006A77CB" w:rsidRPr="006A77CB" w:rsidRDefault="006A77CB" w:rsidP="006A77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6A77CB">
        <w:rPr>
          <w:rFonts w:eastAsia="Calibri" w:cs="Arial"/>
          <w:sz w:val="20"/>
          <w:lang w:eastAsia="cs-CZ"/>
        </w:rPr>
        <w:t>Ve vztahu k profesní způsobilosti dle ustanovení</w:t>
      </w:r>
      <w:r w:rsidRPr="006A77CB">
        <w:rPr>
          <w:rFonts w:eastAsia="Calibri" w:cs="Arial"/>
          <w:b/>
          <w:sz w:val="20"/>
          <w:lang w:eastAsia="cs-CZ"/>
        </w:rPr>
        <w:t xml:space="preserve"> § 77 odst. 1 zákona</w:t>
      </w:r>
      <w:r w:rsidRPr="006A77CB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2EB66176" w14:textId="77777777" w:rsidR="006A77CB" w:rsidRPr="006A77CB" w:rsidRDefault="006A77CB" w:rsidP="006A77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5C5AD0F" w14:textId="77777777" w:rsidR="006A77CB" w:rsidRPr="006A77CB" w:rsidRDefault="006A77CB" w:rsidP="006A77C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6A77CB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B8CCCFA" w14:textId="77777777" w:rsidR="006A77CB" w:rsidRPr="006A77CB" w:rsidRDefault="006A77CB" w:rsidP="006A77C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53A052F5" w14:textId="77777777" w:rsidR="006A77CB" w:rsidRPr="006A77CB" w:rsidRDefault="006A77CB" w:rsidP="006A77CB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6A77CB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89B6D6D" w14:textId="77777777" w:rsidR="006A77CB" w:rsidRPr="006A77CB" w:rsidRDefault="006A77CB" w:rsidP="006A77CB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0DC1C212" w14:textId="77777777" w:rsidR="006A77CB" w:rsidRPr="006A77CB" w:rsidRDefault="006A77CB" w:rsidP="006A77CB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D3EED5A" w14:textId="77777777" w:rsidR="006A77CB" w:rsidRPr="006A77CB" w:rsidRDefault="006A77CB" w:rsidP="006A77CB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224741B" w14:textId="77777777" w:rsidR="006A77CB" w:rsidRPr="006A77CB" w:rsidRDefault="006A77CB" w:rsidP="006A77CB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B87048D" w14:textId="77777777" w:rsidR="006A77CB" w:rsidRPr="006A77CB" w:rsidRDefault="006A77CB" w:rsidP="006A77CB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6A77CB">
        <w:rPr>
          <w:rFonts w:eastAsia="Times New Roman" w:cs="Arial"/>
          <w:sz w:val="20"/>
          <w:lang w:eastAsia="cs-CZ"/>
        </w:rPr>
        <w:t>V …………… dne ……………</w:t>
      </w:r>
      <w:r w:rsidRPr="006A77CB">
        <w:rPr>
          <w:rFonts w:eastAsia="Times New Roman" w:cs="Arial"/>
          <w:sz w:val="20"/>
          <w:lang w:eastAsia="cs-CZ"/>
        </w:rPr>
        <w:tab/>
      </w:r>
      <w:r w:rsidRPr="006A77CB">
        <w:rPr>
          <w:rFonts w:eastAsia="Times New Roman" w:cs="Arial"/>
          <w:sz w:val="20"/>
          <w:lang w:eastAsia="cs-CZ"/>
        </w:rPr>
        <w:tab/>
      </w:r>
      <w:r w:rsidRPr="006A77CB">
        <w:rPr>
          <w:rFonts w:eastAsia="Times New Roman" w:cs="Arial"/>
          <w:sz w:val="20"/>
          <w:lang w:eastAsia="cs-CZ"/>
        </w:rPr>
        <w:tab/>
      </w:r>
      <w:r w:rsidRPr="006A77CB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5C67FC5" w14:textId="77777777" w:rsidR="006A77CB" w:rsidRPr="006A77CB" w:rsidRDefault="006A77CB" w:rsidP="006A77CB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6A77CB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0B208DA6" w14:textId="77777777" w:rsidR="006A77CB" w:rsidRPr="006A77CB" w:rsidRDefault="006A77CB" w:rsidP="006A77CB"/>
    <w:p w14:paraId="55CFFAFA" w14:textId="0FA2F3B6" w:rsidR="00932EB1" w:rsidRPr="006A77CB" w:rsidRDefault="00932EB1" w:rsidP="006A77CB"/>
    <w:sectPr w:rsidR="00932EB1" w:rsidRPr="006A77CB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EF73" w14:textId="77777777" w:rsidR="008032BE" w:rsidRDefault="008032BE" w:rsidP="004A044C">
      <w:r>
        <w:separator/>
      </w:r>
    </w:p>
  </w:endnote>
  <w:endnote w:type="continuationSeparator" w:id="0">
    <w:p w14:paraId="78B4733A" w14:textId="77777777" w:rsidR="008032BE" w:rsidRDefault="008032BE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3701" w14:textId="77777777" w:rsidR="008032BE" w:rsidRDefault="008032BE" w:rsidP="004A044C">
      <w:r>
        <w:separator/>
      </w:r>
    </w:p>
  </w:footnote>
  <w:footnote w:type="continuationSeparator" w:id="0">
    <w:p w14:paraId="429CDB32" w14:textId="77777777" w:rsidR="008032BE" w:rsidRDefault="008032BE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410D6EF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3651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3651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B5319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7111E"/>
    <w:rsid w:val="00495A2D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A77CB"/>
    <w:rsid w:val="006C53A2"/>
    <w:rsid w:val="006E2395"/>
    <w:rsid w:val="006F2635"/>
    <w:rsid w:val="0071483B"/>
    <w:rsid w:val="00736987"/>
    <w:rsid w:val="0074522B"/>
    <w:rsid w:val="007476D3"/>
    <w:rsid w:val="008032BE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C0B00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272D"/>
    <w:rsid w:val="00E1346F"/>
    <w:rsid w:val="00E3756C"/>
    <w:rsid w:val="00E539B8"/>
    <w:rsid w:val="00E87CBA"/>
    <w:rsid w:val="00E94005"/>
    <w:rsid w:val="00EB789B"/>
    <w:rsid w:val="00EC1AD5"/>
    <w:rsid w:val="00EC641A"/>
    <w:rsid w:val="00EE0AB6"/>
    <w:rsid w:val="00EE60B1"/>
    <w:rsid w:val="00EF6C09"/>
    <w:rsid w:val="00F36512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5C09-2590-478A-AE84-4B70B509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2025-06-04T10:54:00Z</dcterms:created>
  <dcterms:modified xsi:type="dcterms:W3CDTF">2025-09-10T06:53:00Z</dcterms:modified>
</cp:coreProperties>
</file>