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AF626" w14:textId="77777777" w:rsidR="008D6E3A" w:rsidRPr="008D6E3A" w:rsidRDefault="008D6E3A" w:rsidP="008D6E3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8D6E3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1ED1EC7E" w14:textId="77777777" w:rsidR="008D6E3A" w:rsidRPr="008D6E3A" w:rsidRDefault="008D6E3A" w:rsidP="008D6E3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766A6BB2" w14:textId="39C0CB8A" w:rsidR="008D6E3A" w:rsidRPr="008D6E3A" w:rsidRDefault="008D6E3A" w:rsidP="008D6E3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8D6E3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8D6E3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8D6E3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490F0C" w:rsidRPr="00490F0C">
        <w:rPr>
          <w:rFonts w:eastAsia="Times New Roman" w:cs="Arial"/>
          <w:sz w:val="20"/>
          <w:szCs w:val="24"/>
          <w:lang w:eastAsia="cs-CZ"/>
        </w:rPr>
        <w:t>ALTEPLASA</w:t>
      </w:r>
      <w:r w:rsidR="00490F0C">
        <w:rPr>
          <w:rFonts w:eastAsia="Times New Roman" w:cs="Arial"/>
          <w:sz w:val="20"/>
          <w:szCs w:val="24"/>
          <w:lang w:eastAsia="cs-CZ"/>
        </w:rPr>
        <w:t xml:space="preserve"> 2025</w:t>
      </w:r>
      <w:bookmarkStart w:id="0" w:name="_GoBack"/>
      <w:bookmarkEnd w:id="0"/>
    </w:p>
    <w:p w14:paraId="6BB28844" w14:textId="77777777" w:rsidR="008D6E3A" w:rsidRPr="008D6E3A" w:rsidRDefault="008D6E3A" w:rsidP="008D6E3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B229B9A" w14:textId="77777777" w:rsidR="008D6E3A" w:rsidRPr="008D6E3A" w:rsidRDefault="008D6E3A" w:rsidP="008D6E3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8D6E3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8D6E3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6E3A" w:rsidRPr="008D6E3A" w14:paraId="51892952" w14:textId="77777777" w:rsidTr="002C0EF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B8495F" w14:textId="77777777" w:rsidR="008D6E3A" w:rsidRPr="008D6E3A" w:rsidRDefault="008D6E3A" w:rsidP="008D6E3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8D6E3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DE3A6F6" w14:textId="77777777" w:rsidR="008D6E3A" w:rsidRPr="008D6E3A" w:rsidRDefault="008D6E3A" w:rsidP="008D6E3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8D6E3A" w:rsidRPr="008D6E3A" w14:paraId="64902942" w14:textId="77777777" w:rsidTr="002C0EF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60315AB" w14:textId="77777777" w:rsidR="008D6E3A" w:rsidRPr="008D6E3A" w:rsidRDefault="008D6E3A" w:rsidP="008D6E3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8D6E3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F6303A9" w14:textId="77777777" w:rsidR="008D6E3A" w:rsidRPr="008D6E3A" w:rsidRDefault="008D6E3A" w:rsidP="008D6E3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8D6E3A" w:rsidRPr="008D6E3A" w14:paraId="6C70A7C6" w14:textId="77777777" w:rsidTr="002C0EF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98BB208" w14:textId="77777777" w:rsidR="008D6E3A" w:rsidRPr="008D6E3A" w:rsidRDefault="008D6E3A" w:rsidP="008D6E3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8D6E3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F398358" w14:textId="77777777" w:rsidR="008D6E3A" w:rsidRPr="008D6E3A" w:rsidRDefault="008D6E3A" w:rsidP="008D6E3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8D6E3A" w:rsidRPr="008D6E3A" w14:paraId="635B1A5F" w14:textId="77777777" w:rsidTr="002C0EF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8E14AD8" w14:textId="77777777" w:rsidR="008D6E3A" w:rsidRPr="008D6E3A" w:rsidRDefault="008D6E3A" w:rsidP="008D6E3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8D6E3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6011A4F" w14:textId="77777777" w:rsidR="008D6E3A" w:rsidRPr="008D6E3A" w:rsidRDefault="008D6E3A" w:rsidP="008D6E3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8D6E3A" w:rsidRPr="008D6E3A" w14:paraId="02309233" w14:textId="77777777" w:rsidTr="002C0EF5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0F87E7" w14:textId="77777777" w:rsidR="008D6E3A" w:rsidRPr="008D6E3A" w:rsidRDefault="008D6E3A" w:rsidP="008D6E3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8D6E3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3DD7725" w14:textId="77777777" w:rsidR="008D6E3A" w:rsidRPr="008D6E3A" w:rsidRDefault="008D6E3A" w:rsidP="008D6E3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1C655425" w14:textId="77777777" w:rsidR="008D6E3A" w:rsidRPr="008D6E3A" w:rsidRDefault="008D6E3A" w:rsidP="008D6E3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659C9F6" w14:textId="77777777" w:rsidR="008D6E3A" w:rsidRPr="008D6E3A" w:rsidRDefault="008D6E3A" w:rsidP="008D6E3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8D6E3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8D6E3A">
        <w:rPr>
          <w:rFonts w:eastAsia="Calibri" w:cs="Arial"/>
          <w:b/>
          <w:i/>
          <w:sz w:val="20"/>
          <w:lang w:eastAsia="cs-CZ"/>
        </w:rPr>
        <w:t>zákon</w:t>
      </w:r>
      <w:r w:rsidRPr="008D6E3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6DA5CDE3" w14:textId="77777777" w:rsidR="008D6E3A" w:rsidRPr="008D6E3A" w:rsidRDefault="008D6E3A" w:rsidP="008D6E3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0CD8707C" w14:textId="77777777" w:rsidR="008D6E3A" w:rsidRPr="008D6E3A" w:rsidRDefault="008D6E3A" w:rsidP="008D6E3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8D6E3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665FF1A1" w14:textId="77777777" w:rsidR="008D6E3A" w:rsidRPr="008D6E3A" w:rsidRDefault="008D6E3A" w:rsidP="008D6E3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8D6E3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8D6E3A">
        <w:rPr>
          <w:rFonts w:eastAsia="Calibri" w:cs="Arial"/>
          <w:b/>
          <w:sz w:val="20"/>
          <w:lang w:eastAsia="cs-CZ"/>
        </w:rPr>
        <w:t>§ 74 zákona</w:t>
      </w:r>
      <w:r w:rsidRPr="008D6E3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09C58A41" w14:textId="77777777" w:rsidR="008D6E3A" w:rsidRPr="008D6E3A" w:rsidRDefault="008D6E3A" w:rsidP="008D6E3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7A558E24" w14:textId="77777777" w:rsidR="008D6E3A" w:rsidRPr="008D6E3A" w:rsidRDefault="008D6E3A" w:rsidP="008D6E3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8D6E3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F3AF390" w14:textId="77777777" w:rsidR="008D6E3A" w:rsidRPr="008D6E3A" w:rsidRDefault="008D6E3A" w:rsidP="008D6E3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8D6E3A">
        <w:rPr>
          <w:rFonts w:eastAsia="Calibri" w:cs="Arial"/>
          <w:sz w:val="20"/>
          <w:lang w:eastAsia="cs-CZ"/>
        </w:rPr>
        <w:t>Ve vztahu k profesní způsobilosti dle ustanovení</w:t>
      </w:r>
      <w:r w:rsidRPr="008D6E3A">
        <w:rPr>
          <w:rFonts w:eastAsia="Calibri" w:cs="Arial"/>
          <w:b/>
          <w:sz w:val="20"/>
          <w:lang w:eastAsia="cs-CZ"/>
        </w:rPr>
        <w:t xml:space="preserve"> § 77 odst. 1 zákona</w:t>
      </w:r>
      <w:r w:rsidRPr="008D6E3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539EB826" w14:textId="77777777" w:rsidR="008D6E3A" w:rsidRPr="008D6E3A" w:rsidRDefault="008D6E3A" w:rsidP="008D6E3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0B0B65AC" w14:textId="77777777" w:rsidR="008D6E3A" w:rsidRPr="008D6E3A" w:rsidRDefault="008D6E3A" w:rsidP="008D6E3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8D6E3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4F481F1F" w14:textId="77777777" w:rsidR="008D6E3A" w:rsidRPr="008D6E3A" w:rsidRDefault="008D6E3A" w:rsidP="008D6E3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1CDEC57A" w14:textId="77777777" w:rsidR="008D6E3A" w:rsidRPr="008D6E3A" w:rsidRDefault="008D6E3A" w:rsidP="008D6E3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8D6E3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294A8B4D" w14:textId="77777777" w:rsidR="008D6E3A" w:rsidRPr="008D6E3A" w:rsidRDefault="008D6E3A" w:rsidP="008D6E3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2BCEC25F" w14:textId="77777777" w:rsidR="008D6E3A" w:rsidRPr="008D6E3A" w:rsidRDefault="008D6E3A" w:rsidP="008D6E3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36036F3C" w14:textId="77777777" w:rsidR="008D6E3A" w:rsidRPr="008D6E3A" w:rsidRDefault="008D6E3A" w:rsidP="008D6E3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3CCF1788" w14:textId="77777777" w:rsidR="008D6E3A" w:rsidRPr="008D6E3A" w:rsidRDefault="008D6E3A" w:rsidP="008D6E3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6FC681DD" w14:textId="77777777" w:rsidR="008D6E3A" w:rsidRPr="008D6E3A" w:rsidRDefault="008D6E3A" w:rsidP="008D6E3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8D6E3A">
        <w:rPr>
          <w:rFonts w:eastAsia="Times New Roman" w:cs="Arial"/>
          <w:sz w:val="20"/>
          <w:lang w:eastAsia="cs-CZ"/>
        </w:rPr>
        <w:t>V …………… dne ……………</w:t>
      </w:r>
      <w:r w:rsidRPr="008D6E3A">
        <w:rPr>
          <w:rFonts w:eastAsia="Times New Roman" w:cs="Arial"/>
          <w:sz w:val="20"/>
          <w:lang w:eastAsia="cs-CZ"/>
        </w:rPr>
        <w:tab/>
      </w:r>
      <w:r w:rsidRPr="008D6E3A">
        <w:rPr>
          <w:rFonts w:eastAsia="Times New Roman" w:cs="Arial"/>
          <w:sz w:val="20"/>
          <w:lang w:eastAsia="cs-CZ"/>
        </w:rPr>
        <w:tab/>
      </w:r>
      <w:r w:rsidRPr="008D6E3A">
        <w:rPr>
          <w:rFonts w:eastAsia="Times New Roman" w:cs="Arial"/>
          <w:sz w:val="20"/>
          <w:lang w:eastAsia="cs-CZ"/>
        </w:rPr>
        <w:tab/>
      </w:r>
      <w:r w:rsidRPr="008D6E3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2D70E3BD" w14:textId="77777777" w:rsidR="008D6E3A" w:rsidRPr="008D6E3A" w:rsidRDefault="008D6E3A" w:rsidP="008D6E3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8D6E3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EDD853A" w14:textId="77777777" w:rsidR="008D6E3A" w:rsidRPr="008D6E3A" w:rsidRDefault="008D6E3A" w:rsidP="008D6E3A"/>
    <w:p w14:paraId="55CFFAFA" w14:textId="3A65A3D5" w:rsidR="00932EB1" w:rsidRPr="008D6E3A" w:rsidRDefault="00932EB1" w:rsidP="008D6E3A"/>
    <w:sectPr w:rsidR="00932EB1" w:rsidRPr="008D6E3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8AB10" w14:textId="77777777" w:rsidR="00EB7F26" w:rsidRDefault="00EB7F26" w:rsidP="004A044C">
      <w:r>
        <w:separator/>
      </w:r>
    </w:p>
  </w:endnote>
  <w:endnote w:type="continuationSeparator" w:id="0">
    <w:p w14:paraId="6F29811D" w14:textId="77777777" w:rsidR="00EB7F26" w:rsidRDefault="00EB7F26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3DFCE" w14:textId="77777777" w:rsidR="00EB7F26" w:rsidRDefault="00EB7F26" w:rsidP="004A044C">
      <w:r>
        <w:separator/>
      </w:r>
    </w:p>
  </w:footnote>
  <w:footnote w:type="continuationSeparator" w:id="0">
    <w:p w14:paraId="24B11833" w14:textId="77777777" w:rsidR="00EB7F26" w:rsidRDefault="00EB7F26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15B6045A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490F0C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490F0C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95052"/>
    <w:rsid w:val="001B4FC1"/>
    <w:rsid w:val="001B5319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7111E"/>
    <w:rsid w:val="00490F0C"/>
    <w:rsid w:val="00495A2D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0546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C632F"/>
    <w:rsid w:val="008D1468"/>
    <w:rsid w:val="008D6E3A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C0B00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272D"/>
    <w:rsid w:val="00E1346F"/>
    <w:rsid w:val="00E3756C"/>
    <w:rsid w:val="00E539B8"/>
    <w:rsid w:val="00E87CBA"/>
    <w:rsid w:val="00E94005"/>
    <w:rsid w:val="00EB789B"/>
    <w:rsid w:val="00EB7F26"/>
    <w:rsid w:val="00EC1AD5"/>
    <w:rsid w:val="00EC641A"/>
    <w:rsid w:val="00EE0AB6"/>
    <w:rsid w:val="00EE60B1"/>
    <w:rsid w:val="00EF6C09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62B2-37E2-4AA3-A999-77E9C6E4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10</cp:revision>
  <cp:lastPrinted>2025-05-22T05:59:00Z</cp:lastPrinted>
  <dcterms:created xsi:type="dcterms:W3CDTF">2025-06-04T10:54:00Z</dcterms:created>
  <dcterms:modified xsi:type="dcterms:W3CDTF">2025-09-10T06:52:00Z</dcterms:modified>
</cp:coreProperties>
</file>