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19E2" w14:textId="77777777" w:rsidR="009065C0" w:rsidRDefault="009065C0" w:rsidP="009065C0">
      <w:pPr>
        <w:pStyle w:val="Nadpis1"/>
        <w:spacing w:line="276" w:lineRule="auto"/>
        <w:jc w:val="center"/>
      </w:pPr>
    </w:p>
    <w:p w14:paraId="1942CEFE" w14:textId="77777777" w:rsidR="009065C0" w:rsidRDefault="009065C0" w:rsidP="009065C0">
      <w:pPr>
        <w:pStyle w:val="Nadpis1"/>
        <w:spacing w:line="276" w:lineRule="auto"/>
        <w:jc w:val="center"/>
      </w:pPr>
    </w:p>
    <w:p w14:paraId="1A00CEF0" w14:textId="4339B534" w:rsidR="009065C0" w:rsidRPr="009065C0" w:rsidRDefault="0036035A" w:rsidP="009065C0">
      <w:pPr>
        <w:pStyle w:val="Nadpis1"/>
        <w:spacing w:line="276" w:lineRule="auto"/>
        <w:jc w:val="center"/>
      </w:pPr>
      <w:r>
        <w:t xml:space="preserve">Příloha č. </w:t>
      </w:r>
      <w:r w:rsidR="002308BD">
        <w:t>6</w:t>
      </w:r>
      <w:r>
        <w:t xml:space="preserve"> </w:t>
      </w:r>
      <w:r w:rsidR="009065C0">
        <w:t>–</w:t>
      </w:r>
      <w:r>
        <w:t xml:space="preserve"> </w:t>
      </w:r>
      <w:r w:rsidR="009065C0">
        <w:t>Rozklad nabídkové ceny</w:t>
      </w:r>
    </w:p>
    <w:p w14:paraId="1CB5D9C0" w14:textId="4B2F0F84" w:rsidR="009065C0" w:rsidRPr="009065C0" w:rsidRDefault="002308BD" w:rsidP="002308BD">
      <w:pPr>
        <w:jc w:val="center"/>
      </w:pPr>
      <w:r w:rsidRPr="002308BD">
        <w:rPr>
          <w:rStyle w:val="Zdraznn"/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Výměna kontroléru dieselagregátu v prostoru trafostanice TS4, MO</w:t>
      </w:r>
    </w:p>
    <w:p w14:paraId="724E0EB3" w14:textId="77777777" w:rsidR="009065C0" w:rsidRDefault="009065C0" w:rsidP="009065C0"/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9065C0" w:rsidRPr="00FE212C" w14:paraId="220AA2AD" w14:textId="77777777" w:rsidTr="009C75BF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96D035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 Number</w:t>
            </w:r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44EA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669FAC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085B15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609B070C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6A5012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78E8DEB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E73FDF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1C8A1D23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798C9A5C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9065C0" w:rsidRPr="00FE212C" w14:paraId="65023337" w14:textId="77777777" w:rsidTr="009C75BF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0F8604" w14:textId="77777777" w:rsidR="009065C0" w:rsidRPr="009B7720" w:rsidRDefault="009065C0" w:rsidP="009C75B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94FFA7" w14:textId="77777777" w:rsidR="009065C0" w:rsidRPr="009B7720" w:rsidRDefault="009065C0" w:rsidP="009C75B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2065FD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F556DA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11CF06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3FED40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377D8272" w14:textId="77777777" w:rsidR="009065C0" w:rsidRPr="009B7720" w:rsidRDefault="009065C0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9065C0" w:rsidRPr="00FE212C" w14:paraId="2611F17E" w14:textId="77777777" w:rsidTr="009C75BF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3C316" w14:textId="77777777" w:rsidR="009065C0" w:rsidRPr="00CF04AC" w:rsidRDefault="009065C0" w:rsidP="009C75BF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F15F" w14:textId="5D810DC8" w:rsidR="009065C0" w:rsidRPr="008751AD" w:rsidRDefault="008751AD" w:rsidP="008751AD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8751AD">
              <w:rPr>
                <w:rFonts w:cs="Arial"/>
                <w:color w:val="000000"/>
                <w:sz w:val="16"/>
                <w:szCs w:val="16"/>
              </w:rPr>
              <w:t xml:space="preserve">Dodávka </w:t>
            </w:r>
            <w:r w:rsidR="005F5FED">
              <w:rPr>
                <w:rFonts w:cs="Arial"/>
                <w:color w:val="000000"/>
                <w:sz w:val="16"/>
                <w:szCs w:val="16"/>
              </w:rPr>
              <w:t>zařízení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7CD6" w14:textId="3C44ED25" w:rsidR="009065C0" w:rsidRPr="00407071" w:rsidRDefault="00407071" w:rsidP="00407071">
            <w:pPr>
              <w:jc w:val="center"/>
              <w:rPr>
                <w:rFonts w:ascii="Verdana" w:eastAsia="Calibri" w:hAnsi="Verdana"/>
                <w:color w:val="000000"/>
              </w:rPr>
            </w:pPr>
            <w:r w:rsidRPr="00407071">
              <w:rPr>
                <w:rFonts w:ascii="Verdana" w:eastAsia="Calibri" w:hAnsi="Verdan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07D7" w14:textId="77777777" w:rsidR="009065C0" w:rsidRPr="00CF04AC" w:rsidRDefault="009065C0" w:rsidP="009C75BF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A4BD" w14:textId="77777777" w:rsidR="009065C0" w:rsidRPr="00CF04AC" w:rsidRDefault="009065C0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B422" w14:textId="77777777" w:rsidR="009065C0" w:rsidRPr="00CF04AC" w:rsidRDefault="009065C0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7D7582" w14:textId="77777777" w:rsidR="009065C0" w:rsidRPr="00CF04AC" w:rsidRDefault="009065C0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9065C0" w:rsidRPr="00FE212C" w14:paraId="3EE69753" w14:textId="77777777" w:rsidTr="009C75BF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2C84" w14:textId="77777777" w:rsidR="009065C0" w:rsidRPr="00CF04AC" w:rsidRDefault="009065C0" w:rsidP="009C75BF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9135" w14:textId="0FACAC09" w:rsidR="009065C0" w:rsidRPr="008751AD" w:rsidRDefault="005F5FED" w:rsidP="008751A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Montáž a instalace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5C24" w14:textId="3B4A65EE" w:rsidR="009065C0" w:rsidRPr="00407071" w:rsidRDefault="00407071" w:rsidP="00407071">
            <w:pPr>
              <w:jc w:val="center"/>
              <w:rPr>
                <w:rFonts w:ascii="Verdana" w:eastAsia="Calibri" w:hAnsi="Verdana"/>
                <w:color w:val="000000"/>
              </w:rPr>
            </w:pPr>
            <w:r w:rsidRPr="00407071">
              <w:rPr>
                <w:rFonts w:ascii="Verdana" w:eastAsia="Calibri" w:hAnsi="Verdan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D2A1" w14:textId="77777777" w:rsidR="009065C0" w:rsidRPr="00CF04AC" w:rsidRDefault="009065C0" w:rsidP="009C75BF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4694" w14:textId="77777777" w:rsidR="009065C0" w:rsidRPr="00CF04AC" w:rsidRDefault="009065C0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584F" w14:textId="77777777" w:rsidR="009065C0" w:rsidRPr="00CF04AC" w:rsidRDefault="009065C0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A59F8B" w14:textId="77777777" w:rsidR="009065C0" w:rsidRPr="00CF04AC" w:rsidRDefault="009065C0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93B09" w:rsidRPr="00FE212C" w14:paraId="6442B206" w14:textId="77777777" w:rsidTr="009C75BF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7ECC0" w14:textId="77777777" w:rsidR="00F93B09" w:rsidRPr="00CF04AC" w:rsidRDefault="00F93B09" w:rsidP="009C75BF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5F7D" w14:textId="26977D86" w:rsidR="00F93B09" w:rsidRPr="008751AD" w:rsidRDefault="005F5FED" w:rsidP="008751A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Dokumentace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FACE" w14:textId="7AF75468" w:rsidR="00F93B09" w:rsidRPr="00407071" w:rsidRDefault="00F93B09" w:rsidP="00407071">
            <w:pPr>
              <w:jc w:val="center"/>
              <w:rPr>
                <w:rFonts w:ascii="Verdana" w:eastAsia="Calibri" w:hAnsi="Verdana"/>
                <w:color w:val="000000"/>
              </w:rPr>
            </w:pPr>
            <w:r>
              <w:rPr>
                <w:rFonts w:ascii="Verdana" w:eastAsia="Calibri" w:hAnsi="Verdan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73C0" w14:textId="77777777" w:rsidR="00F93B09" w:rsidRPr="00CF04AC" w:rsidRDefault="00F93B09" w:rsidP="009C75BF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4819" w14:textId="77777777" w:rsidR="00F93B09" w:rsidRPr="00CF04AC" w:rsidRDefault="00F93B09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952A" w14:textId="77777777" w:rsidR="00F93B09" w:rsidRPr="00CF04AC" w:rsidRDefault="00F93B09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D53AEE" w14:textId="77777777" w:rsidR="00F93B09" w:rsidRPr="00CF04AC" w:rsidRDefault="00F93B09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8751AD" w:rsidRPr="00FE212C" w14:paraId="4AAF1ABA" w14:textId="77777777" w:rsidTr="009C75BF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4DCB" w14:textId="77777777" w:rsidR="008751AD" w:rsidRPr="00CF04AC" w:rsidRDefault="008751AD" w:rsidP="009C75BF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2A22" w14:textId="7C2F065A" w:rsidR="008751AD" w:rsidRPr="008751AD" w:rsidRDefault="005F5FED" w:rsidP="008751A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8751AD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Školení obsluhy (počet hodin, obsah)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1578" w14:textId="02E06CF2" w:rsidR="008751AD" w:rsidRPr="00407071" w:rsidRDefault="00407071" w:rsidP="00407071">
            <w:pPr>
              <w:jc w:val="center"/>
              <w:rPr>
                <w:rFonts w:ascii="Verdana" w:eastAsia="Calibri" w:hAnsi="Verdana"/>
                <w:color w:val="000000"/>
              </w:rPr>
            </w:pPr>
            <w:r w:rsidRPr="00407071">
              <w:rPr>
                <w:rFonts w:ascii="Verdana" w:eastAsia="Calibri" w:hAnsi="Verdan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827F" w14:textId="77777777" w:rsidR="008751AD" w:rsidRPr="00CF04AC" w:rsidRDefault="008751AD" w:rsidP="009C75BF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1D2D" w14:textId="77777777" w:rsidR="008751AD" w:rsidRPr="00CF04AC" w:rsidRDefault="008751AD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156C" w14:textId="77777777" w:rsidR="008751AD" w:rsidRPr="00CF04AC" w:rsidRDefault="008751AD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6DB46A" w14:textId="77777777" w:rsidR="008751AD" w:rsidRPr="00CF04AC" w:rsidRDefault="008751AD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8751AD" w:rsidRPr="00FE212C" w14:paraId="28D57F5A" w14:textId="77777777" w:rsidTr="009C75BF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8A161" w14:textId="77777777" w:rsidR="008751AD" w:rsidRPr="00CF04AC" w:rsidRDefault="008751AD" w:rsidP="009C75BF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C433" w14:textId="4BF87E73" w:rsidR="008751AD" w:rsidRPr="008751AD" w:rsidRDefault="005F5FED" w:rsidP="008751AD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Ostatní náklady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E10D" w14:textId="76C0211B" w:rsidR="008751AD" w:rsidRPr="00407071" w:rsidRDefault="00407071" w:rsidP="00407071">
            <w:pPr>
              <w:jc w:val="center"/>
              <w:rPr>
                <w:rFonts w:ascii="Verdana" w:eastAsia="Calibri" w:hAnsi="Verdana"/>
                <w:color w:val="000000"/>
              </w:rPr>
            </w:pPr>
            <w:r w:rsidRPr="00407071">
              <w:rPr>
                <w:rFonts w:ascii="Verdana" w:eastAsia="Calibri" w:hAnsi="Verdana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6167" w14:textId="77777777" w:rsidR="008751AD" w:rsidRPr="00CF04AC" w:rsidRDefault="008751AD" w:rsidP="009C75BF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704D" w14:textId="77777777" w:rsidR="008751AD" w:rsidRPr="00CF04AC" w:rsidRDefault="008751AD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298B" w14:textId="77777777" w:rsidR="008751AD" w:rsidRPr="00CF04AC" w:rsidRDefault="008751AD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687ECE" w14:textId="77777777" w:rsidR="008751AD" w:rsidRPr="00CF04AC" w:rsidRDefault="008751AD" w:rsidP="009C75BF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9065C0" w:rsidRPr="00FE212C" w14:paraId="2098B5E1" w14:textId="77777777" w:rsidTr="009C75BF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F48207F" w14:textId="77777777" w:rsidR="009065C0" w:rsidRPr="009B7720" w:rsidRDefault="009065C0" w:rsidP="009C75B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7D137DB4" w14:textId="77777777" w:rsidR="009065C0" w:rsidRPr="009B7720" w:rsidRDefault="009065C0" w:rsidP="009C75BF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FCA4CDC" w14:textId="77777777" w:rsidR="009065C0" w:rsidRPr="00B61832" w:rsidRDefault="009065C0" w:rsidP="009C75BF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EF39878" w14:textId="77777777" w:rsidR="009065C0" w:rsidRPr="00B61832" w:rsidRDefault="009065C0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2D19DF" w14:textId="77777777" w:rsidR="009065C0" w:rsidRPr="00B61832" w:rsidRDefault="009065C0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37465787" w14:textId="77777777" w:rsidR="009065C0" w:rsidRPr="00B61832" w:rsidRDefault="009065C0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1D86386E" w14:textId="77777777" w:rsidR="009065C0" w:rsidRDefault="009065C0" w:rsidP="009065C0">
      <w:pPr>
        <w:ind w:firstLine="708"/>
        <w:rPr>
          <w:b/>
          <w:bCs/>
        </w:rPr>
      </w:pPr>
    </w:p>
    <w:p w14:paraId="191BC19B" w14:textId="77777777" w:rsidR="009065C0" w:rsidRDefault="009065C0" w:rsidP="002308BD">
      <w:pPr>
        <w:rPr>
          <w:b/>
          <w:bCs/>
        </w:rPr>
      </w:pPr>
    </w:p>
    <w:p w14:paraId="58DF04DD" w14:textId="73E9B73C" w:rsidR="009065C0" w:rsidRPr="005F0005" w:rsidRDefault="009065C0" w:rsidP="009065C0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 xml:space="preserve">……(vyplní </w:t>
      </w:r>
      <w:r w:rsidR="002308BD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 xml:space="preserve">…(vyplní </w:t>
      </w:r>
      <w:r w:rsidR="002308BD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7ECA7CE8" w14:textId="77777777" w:rsidR="009065C0" w:rsidRDefault="009065C0" w:rsidP="009065C0">
      <w:pPr>
        <w:ind w:firstLine="708"/>
        <w:rPr>
          <w:b/>
          <w:bCs/>
        </w:rPr>
      </w:pPr>
    </w:p>
    <w:p w14:paraId="3926BC54" w14:textId="77777777" w:rsidR="009065C0" w:rsidRPr="005F0005" w:rsidRDefault="009065C0" w:rsidP="009065C0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1E13B9A9" w14:textId="1CEC8CB0" w:rsidR="009065C0" w:rsidRPr="005F0005" w:rsidRDefault="009065C0" w:rsidP="009065C0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 xml:space="preserve">………………………(vyplní </w:t>
      </w:r>
      <w:r w:rsidR="002308BD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</w:t>
      </w:r>
    </w:p>
    <w:p w14:paraId="75C64562" w14:textId="77777777" w:rsidR="009065C0" w:rsidRDefault="009065C0" w:rsidP="009065C0">
      <w:pPr>
        <w:ind w:firstLine="708"/>
        <w:rPr>
          <w:b/>
          <w:bCs/>
        </w:rPr>
      </w:pPr>
    </w:p>
    <w:p w14:paraId="5260BB42" w14:textId="232128FE" w:rsidR="009065C0" w:rsidRPr="005F0005" w:rsidRDefault="009065C0" w:rsidP="009065C0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 w:rsidR="002308BD"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63FCBA27" w14:textId="10F36962" w:rsidR="009065C0" w:rsidRPr="006A75EB" w:rsidRDefault="009065C0" w:rsidP="009065C0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 xml:space="preserve">……………………(vyplní </w:t>
      </w:r>
      <w:r w:rsidR="002308BD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)……………………………….</w:t>
      </w:r>
    </w:p>
    <w:sectPr w:rsidR="009065C0" w:rsidRPr="006A75EB" w:rsidSect="009065C0">
      <w:headerReference w:type="default" r:id="rId11"/>
      <w:footerReference w:type="default" r:id="rId12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097D" w14:textId="77777777" w:rsidR="00762A5D" w:rsidRDefault="00762A5D" w:rsidP="004A044C">
      <w:pPr>
        <w:spacing w:line="240" w:lineRule="auto"/>
      </w:pPr>
      <w:r>
        <w:separator/>
      </w:r>
    </w:p>
  </w:endnote>
  <w:endnote w:type="continuationSeparator" w:id="0">
    <w:p w14:paraId="2318C23D" w14:textId="77777777" w:rsidR="00762A5D" w:rsidRDefault="00762A5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14301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0DCB4D" wp14:editId="4E3D000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2BF9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1A5C175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9F8FD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DCB4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F62BF9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1A5C175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9F8FD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37933F" wp14:editId="101884E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F3B1EF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B00B95" wp14:editId="57B90F4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5575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985094A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FC21D7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 xml:space="preserve">stí </w:t>
                          </w:r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7B00B9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ED5575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3985094A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3FC21D7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 xml:space="preserve">stí </w:t>
                    </w:r>
                    <w:r w:rsidR="00B17846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8CAAFA" wp14:editId="3C8826E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34B8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D64E8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98F062D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8CAAF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7E34B8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D64E8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98F062D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48CC39" wp14:editId="59CF86EA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2B4415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77A18B" wp14:editId="4D7CFF8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EA1DD" w14:textId="77777777" w:rsidR="00762A5D" w:rsidRDefault="00762A5D" w:rsidP="004A044C">
      <w:pPr>
        <w:spacing w:line="240" w:lineRule="auto"/>
      </w:pPr>
      <w:r>
        <w:separator/>
      </w:r>
    </w:p>
  </w:footnote>
  <w:footnote w:type="continuationSeparator" w:id="0">
    <w:p w14:paraId="7B90DD0F" w14:textId="77777777" w:rsidR="00762A5D" w:rsidRDefault="00762A5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84B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CAE44BC" wp14:editId="048FAA4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833DCE" wp14:editId="43E6D88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E8B2D9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B755B"/>
    <w:multiLevelType w:val="hybridMultilevel"/>
    <w:tmpl w:val="B6E4D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97C1D"/>
    <w:multiLevelType w:val="hybridMultilevel"/>
    <w:tmpl w:val="F8AA2784"/>
    <w:lvl w:ilvl="0" w:tplc="68D0841E">
      <w:start w:val="4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764C05E8"/>
    <w:multiLevelType w:val="hybridMultilevel"/>
    <w:tmpl w:val="1278010E"/>
    <w:lvl w:ilvl="0" w:tplc="F8A42E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2D65"/>
    <w:rsid w:val="000A73EC"/>
    <w:rsid w:val="000C4F3C"/>
    <w:rsid w:val="000C7F59"/>
    <w:rsid w:val="000D1C24"/>
    <w:rsid w:val="000F7A22"/>
    <w:rsid w:val="00101773"/>
    <w:rsid w:val="00125813"/>
    <w:rsid w:val="00147316"/>
    <w:rsid w:val="00191ED2"/>
    <w:rsid w:val="001C39F1"/>
    <w:rsid w:val="001D30E6"/>
    <w:rsid w:val="001E3FEB"/>
    <w:rsid w:val="002308BD"/>
    <w:rsid w:val="00240FFA"/>
    <w:rsid w:val="00241EAC"/>
    <w:rsid w:val="00251B8F"/>
    <w:rsid w:val="00260DDE"/>
    <w:rsid w:val="0026591C"/>
    <w:rsid w:val="0031358D"/>
    <w:rsid w:val="00331F3A"/>
    <w:rsid w:val="00353FB2"/>
    <w:rsid w:val="0036035A"/>
    <w:rsid w:val="00387293"/>
    <w:rsid w:val="00390098"/>
    <w:rsid w:val="00392423"/>
    <w:rsid w:val="003B3991"/>
    <w:rsid w:val="003B538C"/>
    <w:rsid w:val="003B53CD"/>
    <w:rsid w:val="003D4DF8"/>
    <w:rsid w:val="00407071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5FED"/>
    <w:rsid w:val="00657FE1"/>
    <w:rsid w:val="006C53A2"/>
    <w:rsid w:val="006E2395"/>
    <w:rsid w:val="006F2635"/>
    <w:rsid w:val="0071483B"/>
    <w:rsid w:val="00734F2D"/>
    <w:rsid w:val="0074134F"/>
    <w:rsid w:val="007476D3"/>
    <w:rsid w:val="00762A5D"/>
    <w:rsid w:val="0076696C"/>
    <w:rsid w:val="007E3910"/>
    <w:rsid w:val="00824631"/>
    <w:rsid w:val="008650CD"/>
    <w:rsid w:val="008751AD"/>
    <w:rsid w:val="008E311B"/>
    <w:rsid w:val="008F4FC4"/>
    <w:rsid w:val="008F6A0E"/>
    <w:rsid w:val="009065C0"/>
    <w:rsid w:val="009175FF"/>
    <w:rsid w:val="00932EB1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97512"/>
    <w:rsid w:val="00BA5263"/>
    <w:rsid w:val="00BB513F"/>
    <w:rsid w:val="00BC0A5A"/>
    <w:rsid w:val="00BD51F7"/>
    <w:rsid w:val="00C070C0"/>
    <w:rsid w:val="00C207E1"/>
    <w:rsid w:val="00C26BA0"/>
    <w:rsid w:val="00C60CD0"/>
    <w:rsid w:val="00C7652B"/>
    <w:rsid w:val="00CC227C"/>
    <w:rsid w:val="00CC2353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02037"/>
    <w:rsid w:val="00E03280"/>
    <w:rsid w:val="00E1346F"/>
    <w:rsid w:val="00E3756C"/>
    <w:rsid w:val="00E756E8"/>
    <w:rsid w:val="00E87CBA"/>
    <w:rsid w:val="00E94005"/>
    <w:rsid w:val="00EA28EE"/>
    <w:rsid w:val="00ED638D"/>
    <w:rsid w:val="00EE60B1"/>
    <w:rsid w:val="00F37091"/>
    <w:rsid w:val="00F9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0CF4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03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035A"/>
    <w:rPr>
      <w:rFonts w:ascii="Arial" w:hAnsi="Arial"/>
      <w:sz w:val="18"/>
    </w:rPr>
  </w:style>
  <w:style w:type="character" w:styleId="Hypertextovodkaz">
    <w:name w:val="Hyperlink"/>
    <w:basedOn w:val="Standardnpsmoodstavce"/>
    <w:rsid w:val="0036035A"/>
    <w:rPr>
      <w:color w:val="0000FF" w:themeColor="hyperlink"/>
      <w:u w:val="single"/>
    </w:rPr>
  </w:style>
  <w:style w:type="character" w:styleId="Zdraznn">
    <w:name w:val="Emphasis"/>
    <w:basedOn w:val="Standardnpsmoodstavce"/>
    <w:qFormat/>
    <w:rsid w:val="00360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8DAA0-85A5-42B8-A997-3608FF89C2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1EC12D-3662-415D-9839-11B9CA47C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16D9E-61A4-4A59-BB0D-DC4F0664E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5</cp:revision>
  <cp:lastPrinted>2025-02-20T13:28:00Z</cp:lastPrinted>
  <dcterms:created xsi:type="dcterms:W3CDTF">2025-09-04T08:49:00Z</dcterms:created>
  <dcterms:modified xsi:type="dcterms:W3CDTF">2025-10-01T11:25:00Z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