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D6DF" w14:textId="4F09064D" w:rsidR="00FA7D93" w:rsidRDefault="00FA7D93" w:rsidP="00FA7D93">
      <w:pPr>
        <w:pStyle w:val="Nadpis1"/>
        <w:spacing w:line="276" w:lineRule="auto"/>
        <w:jc w:val="center"/>
        <w:rPr>
          <w:sz w:val="32"/>
        </w:rPr>
      </w:pPr>
      <w:r>
        <w:t xml:space="preserve">Příloha č. </w:t>
      </w:r>
      <w:r w:rsidR="00CF37F7">
        <w:t>1</w:t>
      </w:r>
      <w:r>
        <w:t xml:space="preserve"> - Technická specifikace</w:t>
      </w:r>
    </w:p>
    <w:p w14:paraId="6B99E4E5" w14:textId="77777777" w:rsidR="00243065" w:rsidRDefault="00243065" w:rsidP="00243065">
      <w:pPr>
        <w:pStyle w:val="Nadpis1"/>
        <w:ind w:firstLine="360"/>
        <w:jc w:val="center"/>
        <w:rPr>
          <w:rStyle w:val="Zdraznn"/>
          <w:b w:val="0"/>
          <w:bCs w:val="0"/>
          <w:sz w:val="24"/>
          <w:szCs w:val="24"/>
        </w:rPr>
      </w:pPr>
      <w:r w:rsidRPr="00243065">
        <w:rPr>
          <w:rStyle w:val="Zdraznn"/>
          <w:b w:val="0"/>
          <w:bCs w:val="0"/>
          <w:sz w:val="24"/>
          <w:szCs w:val="24"/>
        </w:rPr>
        <w:t>Výměna kontroléru dieselagregátu v prostoru trafostanice TS4, MO</w:t>
      </w:r>
    </w:p>
    <w:p w14:paraId="6704E1DC" w14:textId="787996C4" w:rsidR="00FA7D93" w:rsidRDefault="00FA7D93" w:rsidP="00FA7D93">
      <w:pPr>
        <w:pStyle w:val="Nadpis1"/>
        <w:ind w:firstLine="360"/>
        <w:rPr>
          <w:b w:val="0"/>
          <w:bCs w:val="0"/>
          <w:sz w:val="32"/>
          <w:szCs w:val="32"/>
        </w:rPr>
      </w:pPr>
      <w:r>
        <w:t>Předmět veřejné zakázky:</w:t>
      </w:r>
    </w:p>
    <w:p w14:paraId="41599355" w14:textId="77777777" w:rsidR="00FA7D93" w:rsidRDefault="00FA7D93" w:rsidP="00FA7D93">
      <w:pPr>
        <w:pStyle w:val="Odstavecseseznamem"/>
        <w:numPr>
          <w:ilvl w:val="0"/>
          <w:numId w:val="11"/>
        </w:numPr>
        <w:spacing w:after="16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výměna kontroléru provozu dieselagregátu (DAG) CATERPILAR, typ GEP 200, 220 kVA, 176 kW</w:t>
      </w:r>
    </w:p>
    <w:p w14:paraId="2211083F" w14:textId="77777777" w:rsidR="008508C0" w:rsidRPr="00C174E5" w:rsidRDefault="00FA7D93" w:rsidP="008508C0">
      <w:pPr>
        <w:pStyle w:val="Odstavecseseznamem"/>
        <w:numPr>
          <w:ilvl w:val="0"/>
          <w:numId w:val="11"/>
        </w:numPr>
        <w:spacing w:after="16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doplnění snímače množství paliva</w:t>
      </w:r>
      <w:r w:rsidR="008508C0">
        <w:rPr>
          <w:rFonts w:ascii="Times New Roman" w:hAnsi="Times New Roman" w:cs="Times New Roman"/>
          <w:iCs/>
          <w:sz w:val="24"/>
          <w:szCs w:val="24"/>
        </w:rPr>
        <w:t>, oxidu uhelnatého</w:t>
      </w:r>
    </w:p>
    <w:p w14:paraId="5CCFD64F" w14:textId="77777777" w:rsidR="00FA7D93" w:rsidRDefault="00FA7D93" w:rsidP="00FA7D93">
      <w:pPr>
        <w:pStyle w:val="Odstavecseseznamem"/>
        <w:numPr>
          <w:ilvl w:val="0"/>
          <w:numId w:val="11"/>
        </w:numPr>
        <w:spacing w:after="16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školení provozovatele </w:t>
      </w:r>
    </w:p>
    <w:p w14:paraId="2C5D79C7" w14:textId="77777777" w:rsidR="00FA7D93" w:rsidRDefault="00FA7D93" w:rsidP="00FA7D93">
      <w:pPr>
        <w:pStyle w:val="Odstavecseseznamem"/>
        <w:spacing w:line="276" w:lineRule="auto"/>
        <w:ind w:left="1065"/>
        <w:rPr>
          <w:rFonts w:asciiTheme="minorHAnsi" w:hAnsiTheme="minorHAnsi"/>
          <w:sz w:val="22"/>
        </w:rPr>
      </w:pPr>
    </w:p>
    <w:p w14:paraId="1915A269" w14:textId="77777777" w:rsidR="00FA7D93" w:rsidRDefault="00FA7D93" w:rsidP="00FA7D93">
      <w:pPr>
        <w:pStyle w:val="Odstavecseseznamem"/>
        <w:numPr>
          <w:ilvl w:val="0"/>
          <w:numId w:val="12"/>
        </w:numPr>
        <w:tabs>
          <w:tab w:val="left" w:pos="567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Specifikace rozsahu dodávky a prací:</w:t>
      </w:r>
    </w:p>
    <w:p w14:paraId="6E0444D3" w14:textId="77777777" w:rsidR="00FA7D93" w:rsidRDefault="00FA7D93" w:rsidP="00FA7D93">
      <w:pPr>
        <w:pStyle w:val="Odstavecseseznamem"/>
        <w:tabs>
          <w:tab w:val="left" w:pos="567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34D132B6" w14:textId="77777777" w:rsidR="00FA7D93" w:rsidRDefault="00FA7D93" w:rsidP="00FA7D93">
      <w:pPr>
        <w:spacing w:line="276" w:lineRule="auto"/>
        <w:ind w:left="708"/>
        <w:rPr>
          <w:rStyle w:val="Hypertextovodkaz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Splnění všech standardů Krajské zdravotní, a.s., viz. aktuální verze PPK ICT na stránkách </w:t>
      </w:r>
      <w:hyperlink r:id="rId11" w:history="1">
        <w:r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https://www.kzcr.eu/cz/kz/odbornici/informace-pro-projektanty/</w:t>
        </w:r>
      </w:hyperlink>
    </w:p>
    <w:p w14:paraId="589344DC" w14:textId="77777777" w:rsidR="00FA7D93" w:rsidRDefault="00FA7D93" w:rsidP="00FA7D93">
      <w:pPr>
        <w:spacing w:line="276" w:lineRule="auto"/>
        <w:ind w:left="708"/>
      </w:pPr>
    </w:p>
    <w:p w14:paraId="24C59679" w14:textId="77777777" w:rsidR="00FA7D93" w:rsidRDefault="00FA7D93" w:rsidP="00FA7D93">
      <w:pPr>
        <w:pStyle w:val="Zkladntext"/>
        <w:numPr>
          <w:ilvl w:val="0"/>
          <w:numId w:val="11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zpracování technické dokumentace </w:t>
      </w:r>
    </w:p>
    <w:p w14:paraId="4B2A5EAC" w14:textId="77777777" w:rsidR="00FA7D93" w:rsidRDefault="00FA7D93" w:rsidP="00FA7D93">
      <w:pPr>
        <w:pStyle w:val="Zkladntext"/>
        <w:numPr>
          <w:ilvl w:val="0"/>
          <w:numId w:val="11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dodávka řídícího systému k dieselagregátu (DAG) s komunikačním rozhraním ethernet, otevřený protokol Modbus</w:t>
      </w:r>
    </w:p>
    <w:p w14:paraId="337EC799" w14:textId="2F11FB3D" w:rsidR="00FA7D93" w:rsidRDefault="00FA7D93" w:rsidP="00FA7D93">
      <w:pPr>
        <w:pStyle w:val="Zkladntext"/>
        <w:numPr>
          <w:ilvl w:val="0"/>
          <w:numId w:val="11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doplnění kontinuálního měření množství paliva v provozní nádrž</w:t>
      </w:r>
      <w:r w:rsidR="003A417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72791D7" w14:textId="77777777" w:rsidR="008508C0" w:rsidRDefault="008508C0" w:rsidP="008508C0">
      <w:pPr>
        <w:pStyle w:val="Zkladntext"/>
        <w:numPr>
          <w:ilvl w:val="0"/>
          <w:numId w:val="11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doplnění snímače oxidu uhelnatého </w:t>
      </w:r>
    </w:p>
    <w:p w14:paraId="21BC0DA1" w14:textId="77777777" w:rsidR="00FA7D93" w:rsidRDefault="00FA7D93" w:rsidP="00FA7D93">
      <w:pPr>
        <w:pStyle w:val="Zkladntext"/>
        <w:numPr>
          <w:ilvl w:val="0"/>
          <w:numId w:val="11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demontáž současného řízení DAG, montáž nové řídící jednotky </w:t>
      </w:r>
    </w:p>
    <w:p w14:paraId="4663932F" w14:textId="77777777" w:rsidR="00FA7D93" w:rsidRDefault="00FA7D93" w:rsidP="00FA7D93">
      <w:pPr>
        <w:pStyle w:val="Zkladntext"/>
        <w:numPr>
          <w:ilvl w:val="0"/>
          <w:numId w:val="11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konfigurace řídícího systému</w:t>
      </w:r>
    </w:p>
    <w:p w14:paraId="751246AA" w14:textId="77777777" w:rsidR="00FA7D93" w:rsidRDefault="00FA7D93" w:rsidP="00FA7D93">
      <w:pPr>
        <w:pStyle w:val="Zkladntext"/>
        <w:numPr>
          <w:ilvl w:val="0"/>
          <w:numId w:val="11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zkoušky ochran, komunikace s motory, funkční zkoušky, revize</w:t>
      </w:r>
    </w:p>
    <w:p w14:paraId="592DEABB" w14:textId="77777777" w:rsidR="00FA7D93" w:rsidRDefault="00FA7D93" w:rsidP="00FA7D93">
      <w:pPr>
        <w:pStyle w:val="Zkladntext"/>
        <w:numPr>
          <w:ilvl w:val="0"/>
          <w:numId w:val="11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poskytnutí komunikačního registru dat / datová mapa (zajištění vizualizace provozních dat DAG není předmětem veřejné zakázky)</w:t>
      </w:r>
    </w:p>
    <w:p w14:paraId="5192F541" w14:textId="77777777" w:rsidR="00FA7D93" w:rsidRDefault="00FA7D93" w:rsidP="00FA7D93">
      <w:pPr>
        <w:pStyle w:val="Odstavecseseznamem"/>
        <w:spacing w:line="276" w:lineRule="auto"/>
        <w:ind w:left="1065"/>
        <w:rPr>
          <w:rFonts w:asciiTheme="minorHAnsi" w:hAnsiTheme="minorHAnsi"/>
          <w:sz w:val="22"/>
        </w:rPr>
      </w:pPr>
    </w:p>
    <w:p w14:paraId="0DD798FB" w14:textId="77777777" w:rsidR="00FA7D93" w:rsidRDefault="00FA7D93" w:rsidP="00FA7D93">
      <w:pPr>
        <w:pStyle w:val="Odstavecseseznamem"/>
        <w:numPr>
          <w:ilvl w:val="0"/>
          <w:numId w:val="12"/>
        </w:numPr>
        <w:tabs>
          <w:tab w:val="left" w:pos="567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Požadavky na registr dat řídícího systému pro vizualizaci provozních hodnot DAG :</w:t>
      </w:r>
    </w:p>
    <w:p w14:paraId="23148AE9" w14:textId="77777777" w:rsidR="00FA7D93" w:rsidRDefault="00FA7D93" w:rsidP="00FA7D93">
      <w:pPr>
        <w:pStyle w:val="Odstavecseseznamem"/>
        <w:tabs>
          <w:tab w:val="left" w:pos="567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hAnsi="Times New Roman"/>
          <w:sz w:val="24"/>
          <w:szCs w:val="24"/>
        </w:rPr>
      </w:pPr>
    </w:p>
    <w:p w14:paraId="6621C92F" w14:textId="77777777" w:rsidR="00FA7D93" w:rsidRDefault="00FA7D93" w:rsidP="00FA7D93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výstupní napětí / </w:t>
      </w:r>
      <w:r>
        <w:rPr>
          <w:rFonts w:ascii="Times New Roman" w:hAnsi="Times New Roman" w:cs="Times New Roman"/>
          <w:sz w:val="24"/>
          <w:szCs w:val="24"/>
        </w:rPr>
        <w:t>proud / zatížení jednotlivých fází (U / I / kW)</w:t>
      </w:r>
    </w:p>
    <w:p w14:paraId="39300749" w14:textId="77777777" w:rsidR="00FA7D93" w:rsidRDefault="00FA7D93" w:rsidP="00FA7D93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celkové zatížení (kW)</w:t>
      </w:r>
    </w:p>
    <w:p w14:paraId="029454FD" w14:textId="77777777" w:rsidR="00FA7D93" w:rsidRDefault="00FA7D93" w:rsidP="00FA7D93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frekvence (Hz)</w:t>
      </w:r>
    </w:p>
    <w:p w14:paraId="0F8D1CBE" w14:textId="77777777" w:rsidR="00FA7D93" w:rsidRDefault="00FA7D93" w:rsidP="00FA7D93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energie (kWh)</w:t>
      </w:r>
    </w:p>
    <w:p w14:paraId="33946CA9" w14:textId="77777777" w:rsidR="00FA7D93" w:rsidRDefault="00FA7D93" w:rsidP="00FA7D93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napětí baterie (V)</w:t>
      </w:r>
    </w:p>
    <w:p w14:paraId="60194C62" w14:textId="77777777" w:rsidR="00FA7D93" w:rsidRDefault="00FA7D93" w:rsidP="00FA7D93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doba provozu (mth.)</w:t>
      </w:r>
    </w:p>
    <w:p w14:paraId="45944642" w14:textId="77777777" w:rsidR="00FA7D93" w:rsidRDefault="00FA7D93" w:rsidP="00FA7D93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kontroléru (Auto mode / manual)</w:t>
      </w:r>
    </w:p>
    <w:p w14:paraId="64583913" w14:textId="77777777" w:rsidR="00FA7D93" w:rsidRDefault="00FA7D93" w:rsidP="00FA7D93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teplota motoru (°C)</w:t>
      </w:r>
    </w:p>
    <w:p w14:paraId="27928BB5" w14:textId="77777777" w:rsidR="00FA7D93" w:rsidRDefault="00FA7D93" w:rsidP="00FA7D93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paliva v provozní nádrži</w:t>
      </w:r>
    </w:p>
    <w:p w14:paraId="5F27D292" w14:textId="77777777" w:rsidR="00FA7D93" w:rsidRDefault="00FA7D93" w:rsidP="00FA7D93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varování</w:t>
      </w:r>
    </w:p>
    <w:p w14:paraId="15C613A4" w14:textId="77777777" w:rsidR="00FA7D93" w:rsidRDefault="00FA7D93" w:rsidP="00FA7D93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porucha</w:t>
      </w:r>
    </w:p>
    <w:p w14:paraId="6AEC43EE" w14:textId="77777777" w:rsidR="00FA7D93" w:rsidRDefault="00FA7D93" w:rsidP="00FA7D93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 jističe generátoru </w:t>
      </w:r>
    </w:p>
    <w:p w14:paraId="04F6FB00" w14:textId="77777777" w:rsidR="00FA7D93" w:rsidRDefault="00FA7D93" w:rsidP="00FA7D93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teplota prostředí (°C)</w:t>
      </w:r>
    </w:p>
    <w:p w14:paraId="1207D418" w14:textId="54B9E7BE" w:rsidR="00FA7D93" w:rsidRDefault="00FA7D93" w:rsidP="00FA7D93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v prostoru </w:t>
      </w:r>
    </w:p>
    <w:p w14:paraId="51604CD2" w14:textId="77777777" w:rsidR="00FA7D93" w:rsidRDefault="00FA7D93" w:rsidP="00FA7D93">
      <w:pPr>
        <w:pStyle w:val="Zkladntext"/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67005A7" w14:textId="77777777" w:rsidR="00FA7D93" w:rsidRDefault="00FA7D93" w:rsidP="00FA7D93">
      <w:pPr>
        <w:pStyle w:val="Nadpis1"/>
        <w:numPr>
          <w:ilvl w:val="0"/>
          <w:numId w:val="12"/>
        </w:numPr>
        <w:rPr>
          <w:sz w:val="32"/>
          <w:szCs w:val="32"/>
        </w:rPr>
      </w:pPr>
      <w:r>
        <w:t>Požadavky na rozsah školení:</w:t>
      </w:r>
    </w:p>
    <w:p w14:paraId="4295D10D" w14:textId="77777777" w:rsidR="00FA7D93" w:rsidRDefault="00FA7D93" w:rsidP="00FA7D93">
      <w:pPr>
        <w:numPr>
          <w:ilvl w:val="0"/>
          <w:numId w:val="13"/>
        </w:numPr>
        <w:spacing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poskytovatel bude ve své nabídce deklarovat rozsah školení uživatelů s rozsahem příslušných hodin, obsahu a ceny</w:t>
      </w:r>
    </w:p>
    <w:p w14:paraId="0881C375" w14:textId="77777777" w:rsidR="00FA7D93" w:rsidRDefault="00FA7D93" w:rsidP="00FA7D93">
      <w:pPr>
        <w:spacing w:line="276" w:lineRule="auto"/>
        <w:rPr>
          <w:rFonts w:asciiTheme="minorHAnsi" w:hAnsiTheme="minorHAnsi"/>
          <w:sz w:val="22"/>
        </w:rPr>
      </w:pPr>
    </w:p>
    <w:p w14:paraId="753409E9" w14:textId="77777777" w:rsidR="00FA7D93" w:rsidRDefault="00FA7D93" w:rsidP="00FA7D93">
      <w:pPr>
        <w:spacing w:line="276" w:lineRule="auto"/>
      </w:pPr>
    </w:p>
    <w:p w14:paraId="686D2880" w14:textId="77777777" w:rsidR="00FA7D93" w:rsidRDefault="00FA7D93" w:rsidP="00FA7D93">
      <w:pPr>
        <w:spacing w:line="276" w:lineRule="auto"/>
      </w:pPr>
    </w:p>
    <w:p w14:paraId="3EB7B641" w14:textId="77777777" w:rsidR="00FA7D93" w:rsidRDefault="00FA7D93" w:rsidP="00FA7D93">
      <w:pPr>
        <w:spacing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28D7A9D7" w14:textId="10629933" w:rsidR="00FA7D93" w:rsidRDefault="00FA7D93" w:rsidP="00FA7D9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-------------------------------------------------------------------------------------------------------------------------------</w:t>
      </w:r>
    </w:p>
    <w:p w14:paraId="749B68DB" w14:textId="0A6DC39A" w:rsidR="00FA7D93" w:rsidRDefault="00FA7D93" w:rsidP="00FA7D9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 prohlašuje, že jím nabízené plnění splňuje všechny požadavky uvedené v této Příloze č. </w:t>
      </w:r>
      <w:r w:rsidR="002430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Technická specifikace:</w:t>
      </w:r>
    </w:p>
    <w:p w14:paraId="09128BE7" w14:textId="77777777" w:rsidR="00FA7D93" w:rsidRDefault="00FA7D93" w:rsidP="00FA7D9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8DD797" w14:textId="77CE0B63" w:rsidR="00FA7D93" w:rsidRDefault="00FA7D93" w:rsidP="00FA7D9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……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(vyplní </w:t>
      </w:r>
      <w:r w:rsidR="0024306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dodavatel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 dne …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(vyplní </w:t>
      </w:r>
      <w:r w:rsidR="0024306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dodavatel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     </w:t>
      </w:r>
    </w:p>
    <w:p w14:paraId="079477F4" w14:textId="77777777" w:rsidR="00FA7D93" w:rsidRDefault="00FA7D93" w:rsidP="00FA7D9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CA72AD" w14:textId="77777777" w:rsidR="00FA7D93" w:rsidRDefault="00FA7D93" w:rsidP="00FA7D9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společnost</w:t>
      </w:r>
    </w:p>
    <w:p w14:paraId="229E490A" w14:textId="5DFD23B2" w:rsidR="00FA7D93" w:rsidRDefault="00FA7D93" w:rsidP="00FA7D9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………………………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(vyplní </w:t>
      </w:r>
      <w:r w:rsidR="0024306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dodavatel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14:paraId="2D64D794" w14:textId="77777777" w:rsidR="00FA7D93" w:rsidRDefault="00FA7D93" w:rsidP="00FA7D9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AF2588" w14:textId="3AC9E38D" w:rsidR="00FA7D93" w:rsidRDefault="00FA7D93" w:rsidP="00FA7D9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jednat jménem či za </w:t>
      </w:r>
      <w:r w:rsidR="00243065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(pozice, titul, jméno, příjmení)</w:t>
      </w:r>
    </w:p>
    <w:p w14:paraId="2A3F80F0" w14:textId="77777777" w:rsidR="00FA7D93" w:rsidRDefault="00FA7D93" w:rsidP="00FA7D9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42494F" w14:textId="4B15B238" w:rsidR="00FA7D93" w:rsidRDefault="00FA7D93" w:rsidP="00FA7D93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(vyplní </w:t>
      </w:r>
      <w:r w:rsidR="0024306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dodavatel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</w:t>
      </w:r>
    </w:p>
    <w:p w14:paraId="53B948B2" w14:textId="77777777" w:rsidR="00932EB1" w:rsidRPr="00AE2FF2" w:rsidRDefault="00932EB1" w:rsidP="00C60CD0">
      <w:pPr>
        <w:spacing w:line="240" w:lineRule="auto"/>
        <w:rPr>
          <w:rFonts w:cs="Arial"/>
          <w:sz w:val="20"/>
          <w:szCs w:val="20"/>
        </w:rPr>
      </w:pPr>
    </w:p>
    <w:sectPr w:rsidR="00932EB1" w:rsidRPr="00AE2FF2" w:rsidSect="008F4FC4">
      <w:headerReference w:type="default" r:id="rId12"/>
      <w:footerReference w:type="defaul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6F62" w14:textId="77777777" w:rsidR="00CA3BED" w:rsidRDefault="00CA3BED" w:rsidP="004A044C">
      <w:pPr>
        <w:spacing w:line="240" w:lineRule="auto"/>
      </w:pPr>
      <w:r>
        <w:separator/>
      </w:r>
    </w:p>
  </w:endnote>
  <w:endnote w:type="continuationSeparator" w:id="0">
    <w:p w14:paraId="15ADBA5D" w14:textId="77777777" w:rsidR="00CA3BED" w:rsidRDefault="00CA3BE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85F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1FFCE5" wp14:editId="0735A0C8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64C9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80456F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988A74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FFCE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3964C9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80456F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988A74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65C5FD" wp14:editId="6E6950A0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760BCE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470289" wp14:editId="143917B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E2063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6149AC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F81E23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r w:rsidR="00390098">
                            <w:rPr>
                              <w:szCs w:val="16"/>
                            </w:rPr>
                            <w:t>Ú</w:t>
                          </w:r>
                          <w:r>
                            <w:rPr>
                              <w:szCs w:val="16"/>
                            </w:rPr>
                            <w:t xml:space="preserve">stí </w:t>
                          </w:r>
                          <w:r w:rsidR="00B17846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947028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CE20633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76149AC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0F81E237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r w:rsidR="00390098">
                      <w:rPr>
                        <w:szCs w:val="16"/>
                      </w:rPr>
                      <w:t>Ú</w:t>
                    </w:r>
                    <w:r>
                      <w:rPr>
                        <w:szCs w:val="16"/>
                      </w:rPr>
                      <w:t xml:space="preserve">stí </w:t>
                    </w:r>
                    <w:r w:rsidR="00B17846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4F8811" wp14:editId="1F23E40C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D49A8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BEF8F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657537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4F881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DAD49A8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BEF8F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657537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F05B2E" wp14:editId="25E6BDBE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0BBF1A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009E72F" wp14:editId="36F6C2A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DA2E" w14:textId="77777777" w:rsidR="00CA3BED" w:rsidRDefault="00CA3BED" w:rsidP="004A044C">
      <w:pPr>
        <w:spacing w:line="240" w:lineRule="auto"/>
      </w:pPr>
      <w:r>
        <w:separator/>
      </w:r>
    </w:p>
  </w:footnote>
  <w:footnote w:type="continuationSeparator" w:id="0">
    <w:p w14:paraId="5AE01028" w14:textId="77777777" w:rsidR="00CA3BED" w:rsidRDefault="00CA3BE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B79C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E4D7EDF" wp14:editId="2E0934AA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3616C8" wp14:editId="6014B2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661CC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6B746F8"/>
    <w:multiLevelType w:val="hybridMultilevel"/>
    <w:tmpl w:val="A0821FC4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08F3"/>
    <w:multiLevelType w:val="hybridMultilevel"/>
    <w:tmpl w:val="3FBA32F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A588D"/>
    <w:multiLevelType w:val="hybridMultilevel"/>
    <w:tmpl w:val="A79A2F4C"/>
    <w:lvl w:ilvl="0" w:tplc="55D2E8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B755B"/>
    <w:multiLevelType w:val="hybridMultilevel"/>
    <w:tmpl w:val="B6E4D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97C1D"/>
    <w:multiLevelType w:val="hybridMultilevel"/>
    <w:tmpl w:val="F8AA2784"/>
    <w:lvl w:ilvl="0" w:tplc="68D0841E">
      <w:start w:val="4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13D41"/>
    <w:multiLevelType w:val="hybridMultilevel"/>
    <w:tmpl w:val="28CEE36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EBF2C91"/>
    <w:multiLevelType w:val="hybridMultilevel"/>
    <w:tmpl w:val="52A8556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951D9"/>
    <w:multiLevelType w:val="hybridMultilevel"/>
    <w:tmpl w:val="51C8EBC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424542F"/>
    <w:multiLevelType w:val="hybridMultilevel"/>
    <w:tmpl w:val="9CE0A61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64C05E8"/>
    <w:multiLevelType w:val="hybridMultilevel"/>
    <w:tmpl w:val="1278010E"/>
    <w:lvl w:ilvl="0" w:tplc="F8A42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C24"/>
    <w:rsid w:val="000F7A22"/>
    <w:rsid w:val="00101773"/>
    <w:rsid w:val="00125813"/>
    <w:rsid w:val="00147316"/>
    <w:rsid w:val="00191ED2"/>
    <w:rsid w:val="001C39F1"/>
    <w:rsid w:val="001D30E6"/>
    <w:rsid w:val="001E3FEB"/>
    <w:rsid w:val="00240FFA"/>
    <w:rsid w:val="00241AA5"/>
    <w:rsid w:val="00241EAC"/>
    <w:rsid w:val="00243065"/>
    <w:rsid w:val="00251B8F"/>
    <w:rsid w:val="00260DDE"/>
    <w:rsid w:val="0026591C"/>
    <w:rsid w:val="002F032C"/>
    <w:rsid w:val="0031358D"/>
    <w:rsid w:val="00331F3A"/>
    <w:rsid w:val="00353FB2"/>
    <w:rsid w:val="00387293"/>
    <w:rsid w:val="00390098"/>
    <w:rsid w:val="00392423"/>
    <w:rsid w:val="003A417F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5E39ED"/>
    <w:rsid w:val="00657FE1"/>
    <w:rsid w:val="006C53A2"/>
    <w:rsid w:val="006E2395"/>
    <w:rsid w:val="006F2635"/>
    <w:rsid w:val="0071483B"/>
    <w:rsid w:val="0074134F"/>
    <w:rsid w:val="007476D3"/>
    <w:rsid w:val="00824631"/>
    <w:rsid w:val="008508C0"/>
    <w:rsid w:val="008650CD"/>
    <w:rsid w:val="008E311B"/>
    <w:rsid w:val="008F4FC4"/>
    <w:rsid w:val="008F6A0E"/>
    <w:rsid w:val="009175FF"/>
    <w:rsid w:val="00932EB1"/>
    <w:rsid w:val="00961B90"/>
    <w:rsid w:val="009876AE"/>
    <w:rsid w:val="009969EB"/>
    <w:rsid w:val="009A1875"/>
    <w:rsid w:val="009A29E0"/>
    <w:rsid w:val="009A699B"/>
    <w:rsid w:val="00A037B7"/>
    <w:rsid w:val="00A15D6B"/>
    <w:rsid w:val="00A31EB3"/>
    <w:rsid w:val="00A36954"/>
    <w:rsid w:val="00A77944"/>
    <w:rsid w:val="00AA676B"/>
    <w:rsid w:val="00AB233A"/>
    <w:rsid w:val="00AB3597"/>
    <w:rsid w:val="00AB409E"/>
    <w:rsid w:val="00AE2FF2"/>
    <w:rsid w:val="00AE47D8"/>
    <w:rsid w:val="00AF22E6"/>
    <w:rsid w:val="00B04E80"/>
    <w:rsid w:val="00B17846"/>
    <w:rsid w:val="00B25962"/>
    <w:rsid w:val="00B34585"/>
    <w:rsid w:val="00B51EF7"/>
    <w:rsid w:val="00BA5263"/>
    <w:rsid w:val="00BC0A5A"/>
    <w:rsid w:val="00BD51F7"/>
    <w:rsid w:val="00C070C0"/>
    <w:rsid w:val="00C207E1"/>
    <w:rsid w:val="00C26BA0"/>
    <w:rsid w:val="00C60CD0"/>
    <w:rsid w:val="00C7652B"/>
    <w:rsid w:val="00CA3BED"/>
    <w:rsid w:val="00CC227C"/>
    <w:rsid w:val="00CC2353"/>
    <w:rsid w:val="00CE2490"/>
    <w:rsid w:val="00CF37F7"/>
    <w:rsid w:val="00D21F38"/>
    <w:rsid w:val="00D22279"/>
    <w:rsid w:val="00D271E1"/>
    <w:rsid w:val="00D47E6C"/>
    <w:rsid w:val="00D7639E"/>
    <w:rsid w:val="00D9237F"/>
    <w:rsid w:val="00DE56F9"/>
    <w:rsid w:val="00E01B24"/>
    <w:rsid w:val="00E02037"/>
    <w:rsid w:val="00E03280"/>
    <w:rsid w:val="00E1346F"/>
    <w:rsid w:val="00E3756C"/>
    <w:rsid w:val="00E655D5"/>
    <w:rsid w:val="00E87CBA"/>
    <w:rsid w:val="00E94005"/>
    <w:rsid w:val="00EA28EE"/>
    <w:rsid w:val="00ED638D"/>
    <w:rsid w:val="00EE60B1"/>
    <w:rsid w:val="00F37091"/>
    <w:rsid w:val="00F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C918A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29E0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0D1C24"/>
    <w:pPr>
      <w:spacing w:before="360" w:after="240" w:line="240" w:lineRule="auto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0D1C24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0D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51E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E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29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ormalchar1">
    <w:name w:val="normal__char1"/>
    <w:basedOn w:val="Standardnpsmoodstavce"/>
    <w:rsid w:val="009A29E0"/>
    <w:rPr>
      <w:rFonts w:ascii="Arial" w:hAnsi="Arial" w:cs="Arial" w:hint="default"/>
      <w:sz w:val="20"/>
      <w:szCs w:val="20"/>
    </w:rPr>
  </w:style>
  <w:style w:type="paragraph" w:styleId="Zkladntextodsazen2">
    <w:name w:val="Body Text Indent 2"/>
    <w:aliases w:val="Body Text Indent 2 Char"/>
    <w:basedOn w:val="Normln"/>
    <w:link w:val="Zkladntextodsazen2Char"/>
    <w:rsid w:val="009A29E0"/>
    <w:pPr>
      <w:spacing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rsid w:val="009A29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AE2FF2"/>
    <w:rPr>
      <w:rFonts w:ascii="Arial" w:hAnsi="Arial"/>
      <w:sz w:val="18"/>
      <w:lang w:bidi="he-I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7D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7D93"/>
    <w:rPr>
      <w:rFonts w:ascii="Arial" w:hAnsi="Arial"/>
      <w:sz w:val="18"/>
    </w:rPr>
  </w:style>
  <w:style w:type="character" w:styleId="Hypertextovodkaz">
    <w:name w:val="Hyperlink"/>
    <w:basedOn w:val="Standardnpsmoodstavce"/>
    <w:semiHidden/>
    <w:unhideWhenUsed/>
    <w:rsid w:val="00FA7D93"/>
    <w:rPr>
      <w:color w:val="0000FF" w:themeColor="hyperlink"/>
      <w:u w:val="single"/>
    </w:rPr>
  </w:style>
  <w:style w:type="character" w:styleId="Zdraznn">
    <w:name w:val="Emphasis"/>
    <w:basedOn w:val="Standardnpsmoodstavce"/>
    <w:qFormat/>
    <w:rsid w:val="00FA7D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zcr.eu/cz/kz/odbornici/informace-pro-projektant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8C3CB-EC41-4102-8918-F3E5A561E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D0329-177A-4877-8306-991A1AD9BF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B406F-9B11-4B24-BDC9-70BE5AB33D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B681E9-EE8D-4CCC-A47D-07CEFAC019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5</cp:revision>
  <cp:lastPrinted>2025-02-20T13:28:00Z</cp:lastPrinted>
  <dcterms:created xsi:type="dcterms:W3CDTF">2025-09-04T08:49:00Z</dcterms:created>
  <dcterms:modified xsi:type="dcterms:W3CDTF">2025-09-29T09:33:00Z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