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7AA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1827B75C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6B1F19B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338E8F17" w14:textId="1D9C1839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7F4359" w:rsidRPr="007F4359">
        <w:rPr>
          <w:rFonts w:eastAsia="Times New Roman" w:cs="Arial"/>
          <w:b/>
          <w:sz w:val="20"/>
          <w:szCs w:val="20"/>
          <w:lang w:eastAsia="cs-CZ"/>
        </w:rPr>
        <w:t>Automaty pro</w:t>
      </w:r>
      <w:r w:rsidR="002E534C">
        <w:rPr>
          <w:rFonts w:eastAsia="Times New Roman" w:cs="Arial"/>
          <w:b/>
          <w:sz w:val="20"/>
          <w:szCs w:val="20"/>
          <w:lang w:eastAsia="cs-CZ"/>
        </w:rPr>
        <w:t xml:space="preserve"> </w:t>
      </w:r>
      <w:r w:rsidR="007F4359" w:rsidRPr="007F4359">
        <w:rPr>
          <w:rFonts w:eastAsia="Times New Roman" w:cs="Arial"/>
          <w:b/>
          <w:sz w:val="20"/>
          <w:szCs w:val="20"/>
          <w:lang w:eastAsia="cs-CZ"/>
        </w:rPr>
        <w:t>vrácení a evidenci opakovaně použitelných obalů 2025</w:t>
      </w:r>
      <w:r w:rsidR="002E534C">
        <w:rPr>
          <w:rFonts w:eastAsia="Times New Roman" w:cs="Arial"/>
          <w:b/>
          <w:sz w:val="20"/>
          <w:szCs w:val="20"/>
          <w:lang w:eastAsia="cs-CZ"/>
        </w:rPr>
        <w:t xml:space="preserve"> II.</w:t>
      </w:r>
    </w:p>
    <w:p w14:paraId="7F143FA4" w14:textId="77777777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46DA720F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4556907A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24F168C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179C55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C4E10B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9E4BFB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653AAF1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377D80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7A815A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8FB9345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2D1C2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1AF37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391635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64D92E3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908D99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3AC74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B9D758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2B34D6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9ED138F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713F9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045AE8E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EA4BD1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0F785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2CC77A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9160E7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0E34D7D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C47FEC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11053B2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10BB4FD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7CF2AA91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0486771D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35943F85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3559CB3" w14:textId="77777777" w:rsidR="00707CB9" w:rsidRPr="00707CB9" w:rsidRDefault="00707CB9" w:rsidP="00707CB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lastRenderedPageBreak/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p w14:paraId="56692829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B36A262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A005C40" w14:textId="77777777" w:rsidR="00932EB1" w:rsidRPr="00C7652B" w:rsidRDefault="00932EB1" w:rsidP="00707CB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DD4C" w14:textId="77777777" w:rsidR="00FE4053" w:rsidRDefault="00FE4053" w:rsidP="004A044C">
      <w:pPr>
        <w:spacing w:line="240" w:lineRule="auto"/>
      </w:pPr>
      <w:r>
        <w:separator/>
      </w:r>
    </w:p>
  </w:endnote>
  <w:endnote w:type="continuationSeparator" w:id="0">
    <w:p w14:paraId="42D76378" w14:textId="77777777" w:rsidR="00FE4053" w:rsidRDefault="00FE405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073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AD5B41" wp14:editId="6992ACD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BF10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67A1C1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5947F1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FCD6D2" wp14:editId="10CA0AA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07BD1A" wp14:editId="6DEE61C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FE41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89D774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2BF6D35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297571" wp14:editId="6A8B56C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6C38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B7873C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6FF6441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8CEB54" wp14:editId="7F2CE9F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1819F7" wp14:editId="2CA9215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90E27" w14:textId="77777777" w:rsidR="00FE4053" w:rsidRDefault="00FE4053" w:rsidP="004A044C">
      <w:pPr>
        <w:spacing w:line="240" w:lineRule="auto"/>
      </w:pPr>
      <w:r>
        <w:separator/>
      </w:r>
    </w:p>
  </w:footnote>
  <w:footnote w:type="continuationSeparator" w:id="0">
    <w:p w14:paraId="1F99018B" w14:textId="77777777" w:rsidR="00FE4053" w:rsidRDefault="00FE4053" w:rsidP="004A044C">
      <w:pPr>
        <w:spacing w:line="240" w:lineRule="auto"/>
      </w:pPr>
      <w:r>
        <w:continuationSeparator/>
      </w:r>
    </w:p>
  </w:footnote>
  <w:footnote w:id="1">
    <w:p w14:paraId="6F704C15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4D3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3714FE" wp14:editId="0D2D462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E996B2" wp14:editId="4846F18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56F69"/>
    <w:rsid w:val="00260DDE"/>
    <w:rsid w:val="0026591C"/>
    <w:rsid w:val="002A36D3"/>
    <w:rsid w:val="002E534C"/>
    <w:rsid w:val="0031358D"/>
    <w:rsid w:val="00331F3A"/>
    <w:rsid w:val="00353FB2"/>
    <w:rsid w:val="00392423"/>
    <w:rsid w:val="003B3991"/>
    <w:rsid w:val="003C5DE0"/>
    <w:rsid w:val="003D4DF8"/>
    <w:rsid w:val="00462009"/>
    <w:rsid w:val="0047111E"/>
    <w:rsid w:val="00473803"/>
    <w:rsid w:val="004A044C"/>
    <w:rsid w:val="004A68D9"/>
    <w:rsid w:val="004C6686"/>
    <w:rsid w:val="00507B10"/>
    <w:rsid w:val="00540947"/>
    <w:rsid w:val="00580EDE"/>
    <w:rsid w:val="00584795"/>
    <w:rsid w:val="005964DC"/>
    <w:rsid w:val="005B402A"/>
    <w:rsid w:val="005C64DB"/>
    <w:rsid w:val="005E3326"/>
    <w:rsid w:val="00657FE1"/>
    <w:rsid w:val="006C53A2"/>
    <w:rsid w:val="006E2395"/>
    <w:rsid w:val="006E6AF9"/>
    <w:rsid w:val="006F2635"/>
    <w:rsid w:val="00707CB9"/>
    <w:rsid w:val="0071483B"/>
    <w:rsid w:val="007476D3"/>
    <w:rsid w:val="007F4359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AF642B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05B82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3CE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2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8</cp:revision>
  <cp:lastPrinted>2025-02-20T13:28:00Z</cp:lastPrinted>
  <dcterms:created xsi:type="dcterms:W3CDTF">2025-05-14T09:18:00Z</dcterms:created>
  <dcterms:modified xsi:type="dcterms:W3CDTF">2025-09-30T09:32:00Z</dcterms:modified>
</cp:coreProperties>
</file>