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0324253D" w14:textId="794945C5" w:rsidR="00313A81" w:rsidRDefault="00E139A5" w:rsidP="00E139A5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FF1238" w:rsidRPr="00FF1238">
        <w:rPr>
          <w:rFonts w:eastAsia="Times New Roman" w:cs="Arial"/>
          <w:b/>
          <w:sz w:val="20"/>
          <w:szCs w:val="20"/>
          <w:lang w:eastAsia="cs-CZ"/>
        </w:rPr>
        <w:t>Automaty pro vrácení a evidenci opakovaně použitelných obalů 2025</w:t>
      </w:r>
      <w:r w:rsidR="003B44B7">
        <w:rPr>
          <w:rFonts w:eastAsia="Times New Roman" w:cs="Arial"/>
          <w:b/>
          <w:sz w:val="20"/>
          <w:szCs w:val="20"/>
          <w:lang w:eastAsia="cs-CZ"/>
        </w:rPr>
        <w:t xml:space="preserve"> II.</w:t>
      </w:r>
    </w:p>
    <w:p w14:paraId="6FEF7EC4" w14:textId="77777777" w:rsidR="00FF1238" w:rsidRPr="00E139A5" w:rsidRDefault="00FF1238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07239CF5" w:rsid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7C4929E2" w14:textId="1DD8BCDD" w:rsidR="0082728F" w:rsidRPr="00E139A5" w:rsidRDefault="0082728F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01301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splňuje požadavky zadavatele týkající se povinnosti sjednání pojištění odpovědnosti za škodu způsobenou dodavatelem stanovené v zadávací dokumentaci.</w:t>
      </w:r>
    </w:p>
    <w:p w14:paraId="0506CE0C" w14:textId="3CF799C1" w:rsid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E11F325" w14:textId="77777777" w:rsidR="0082728F" w:rsidRPr="00277F77" w:rsidRDefault="0082728F" w:rsidP="0082728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77F77">
        <w:rPr>
          <w:rFonts w:eastAsia="Times New Roman" w:cs="Arial"/>
          <w:sz w:val="20"/>
          <w:szCs w:val="20"/>
          <w:lang w:eastAsia="cs-CZ"/>
        </w:rPr>
        <w:t>Účastník čestně prohlašuje, že v souladu s varováním NÚKIB č. j. 6159/2025-NÚKIB-E/350:</w:t>
      </w:r>
    </w:p>
    <w:p w14:paraId="11A9D379" w14:textId="77777777" w:rsidR="0082728F" w:rsidRPr="00277F77" w:rsidRDefault="0082728F" w:rsidP="0082728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77F77">
        <w:rPr>
          <w:rFonts w:eastAsia="Times New Roman" w:cs="Arial"/>
          <w:sz w:val="20"/>
          <w:szCs w:val="20"/>
          <w:lang w:eastAsia="cs-CZ"/>
        </w:rPr>
        <w:t>-</w:t>
      </w:r>
      <w:r w:rsidRPr="00277F77">
        <w:rPr>
          <w:rFonts w:eastAsia="Times New Roman" w:cs="Arial"/>
          <w:sz w:val="20"/>
          <w:szCs w:val="20"/>
          <w:lang w:eastAsia="cs-CZ"/>
        </w:rPr>
        <w:tab/>
        <w:t>jím dodaná technická aktiva nebudou odesílat žádná systémová, provozní ani uživatelská data na území Čínské lidové republiky, včetně zvláštních administrativních oblastí Hongkong a Macao, ani osobám se sídlem na tomto území,</w:t>
      </w:r>
    </w:p>
    <w:p w14:paraId="3B228B45" w14:textId="77777777" w:rsidR="0082728F" w:rsidRPr="00277F77" w:rsidRDefault="0082728F" w:rsidP="0082728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77F77">
        <w:rPr>
          <w:rFonts w:eastAsia="Times New Roman" w:cs="Arial"/>
          <w:sz w:val="20"/>
          <w:szCs w:val="20"/>
          <w:lang w:eastAsia="cs-CZ"/>
        </w:rPr>
        <w:lastRenderedPageBreak/>
        <w:t>-</w:t>
      </w:r>
      <w:r w:rsidRPr="00277F77">
        <w:rPr>
          <w:rFonts w:eastAsia="Times New Roman" w:cs="Arial"/>
          <w:sz w:val="20"/>
          <w:szCs w:val="20"/>
          <w:lang w:eastAsia="cs-CZ"/>
        </w:rPr>
        <w:tab/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území,</w:t>
      </w:r>
    </w:p>
    <w:p w14:paraId="01D25BA1" w14:textId="230319C9" w:rsidR="0082728F" w:rsidRPr="00E139A5" w:rsidRDefault="0082728F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277F77">
        <w:rPr>
          <w:rFonts w:eastAsia="Times New Roman" w:cs="Arial"/>
          <w:sz w:val="20"/>
          <w:szCs w:val="20"/>
          <w:lang w:eastAsia="cs-CZ"/>
        </w:rPr>
        <w:t>-</w:t>
      </w:r>
      <w:r w:rsidRPr="00277F77">
        <w:rPr>
          <w:rFonts w:eastAsia="Times New Roman" w:cs="Arial"/>
          <w:sz w:val="20"/>
          <w:szCs w:val="20"/>
          <w:lang w:eastAsia="cs-CZ"/>
        </w:rPr>
        <w:tab/>
        <w:t>on sám ani jiná osoba jeho prostřednictvím neodešle ani nezpřístupní žádná data svěřená nebo zpřístupněná mu zadavatelem na území Čínské lidové republiky, včetně zvláštních administrativních oblastí Hongkong a Macao, ani osobám se sídlem na tomto území.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BECC62B" w14:textId="77777777" w:rsidR="00E139A5" w:rsidRPr="00E139A5" w:rsidRDefault="00E139A5" w:rsidP="00E139A5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693A17D1" w14:textId="77777777" w:rsidR="00932EB1" w:rsidRPr="00C7652B" w:rsidRDefault="00932EB1" w:rsidP="00E139A5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CDEB" w14:textId="77777777" w:rsidR="00AE424B" w:rsidRDefault="00AE424B" w:rsidP="004A044C">
      <w:pPr>
        <w:spacing w:line="240" w:lineRule="auto"/>
      </w:pPr>
      <w:r>
        <w:separator/>
      </w:r>
    </w:p>
  </w:endnote>
  <w:endnote w:type="continuationSeparator" w:id="0">
    <w:p w14:paraId="59DC995E" w14:textId="77777777" w:rsidR="00AE424B" w:rsidRDefault="00AE424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44C5" w14:textId="77777777" w:rsidR="00AE424B" w:rsidRDefault="00AE424B" w:rsidP="004A044C">
      <w:pPr>
        <w:spacing w:line="240" w:lineRule="auto"/>
      </w:pPr>
      <w:r>
        <w:separator/>
      </w:r>
    </w:p>
  </w:footnote>
  <w:footnote w:type="continuationSeparator" w:id="0">
    <w:p w14:paraId="2D1CD511" w14:textId="77777777" w:rsidR="00AE424B" w:rsidRDefault="00AE424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56F68"/>
    <w:rsid w:val="00260DDE"/>
    <w:rsid w:val="0026591C"/>
    <w:rsid w:val="002A5928"/>
    <w:rsid w:val="0031358D"/>
    <w:rsid w:val="00313A81"/>
    <w:rsid w:val="00331F3A"/>
    <w:rsid w:val="00353FB2"/>
    <w:rsid w:val="00392423"/>
    <w:rsid w:val="00394B31"/>
    <w:rsid w:val="003B3991"/>
    <w:rsid w:val="003B44B7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0D13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2728F"/>
    <w:rsid w:val="008650CD"/>
    <w:rsid w:val="00866B13"/>
    <w:rsid w:val="008E311B"/>
    <w:rsid w:val="008F4FC4"/>
    <w:rsid w:val="008F6A0E"/>
    <w:rsid w:val="00932EB1"/>
    <w:rsid w:val="009876AE"/>
    <w:rsid w:val="009969EB"/>
    <w:rsid w:val="009A4E4D"/>
    <w:rsid w:val="009A699B"/>
    <w:rsid w:val="00A037B7"/>
    <w:rsid w:val="00A15D6B"/>
    <w:rsid w:val="00A31EB3"/>
    <w:rsid w:val="00A76B55"/>
    <w:rsid w:val="00A77944"/>
    <w:rsid w:val="00AA676B"/>
    <w:rsid w:val="00AB233A"/>
    <w:rsid w:val="00AB3597"/>
    <w:rsid w:val="00AE424B"/>
    <w:rsid w:val="00AF22E6"/>
    <w:rsid w:val="00B04E80"/>
    <w:rsid w:val="00B244F6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3756C"/>
    <w:rsid w:val="00E57ED2"/>
    <w:rsid w:val="00E87CBA"/>
    <w:rsid w:val="00E94005"/>
    <w:rsid w:val="00EE60B1"/>
    <w:rsid w:val="00F37091"/>
    <w:rsid w:val="00F74B72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2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11</cp:revision>
  <cp:lastPrinted>2025-02-20T13:28:00Z</cp:lastPrinted>
  <dcterms:created xsi:type="dcterms:W3CDTF">2025-05-14T05:55:00Z</dcterms:created>
  <dcterms:modified xsi:type="dcterms:W3CDTF">2025-09-30T09:36:00Z</dcterms:modified>
</cp:coreProperties>
</file>