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BC78" w14:textId="77777777" w:rsidR="00C01E2E" w:rsidRPr="0098342D" w:rsidRDefault="00C01E2E" w:rsidP="00C01E2E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CE26D5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6AFA8827" w14:textId="140DC082" w:rsidR="00C01E2E" w:rsidRPr="00A47DC7" w:rsidRDefault="00C01E2E" w:rsidP="00C01E2E">
      <w:pPr>
        <w:spacing w:line="240" w:lineRule="auto"/>
        <w:ind w:left="3540" w:hanging="3540"/>
        <w:rPr>
          <w:rFonts w:cs="Arial"/>
          <w:b/>
          <w:bCs/>
          <w:sz w:val="22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8549C9" w:rsidRPr="008549C9">
        <w:rPr>
          <w:rFonts w:cs="Arial"/>
          <w:b/>
          <w:bCs/>
          <w:sz w:val="22"/>
        </w:rPr>
        <w:t>Stohová řezačka papíru</w:t>
      </w:r>
      <w:r w:rsidR="001B7197">
        <w:rPr>
          <w:rFonts w:cs="Arial"/>
          <w:b/>
          <w:bCs/>
          <w:sz w:val="22"/>
        </w:rPr>
        <w:t xml:space="preserve"> II.</w:t>
      </w:r>
    </w:p>
    <w:p w14:paraId="085BB8CF" w14:textId="41CD9A1E" w:rsidR="00A47DC7" w:rsidRPr="00A47DC7" w:rsidRDefault="00A47DC7" w:rsidP="00C01E2E">
      <w:pPr>
        <w:spacing w:line="240" w:lineRule="auto"/>
        <w:ind w:left="3540" w:hanging="3540"/>
        <w:rPr>
          <w:rFonts w:eastAsia="Calibri" w:cs="Arial"/>
          <w:b/>
          <w:caps/>
          <w:sz w:val="22"/>
          <w:u w:val="single"/>
        </w:rPr>
      </w:pPr>
    </w:p>
    <w:p w14:paraId="079E3E3A" w14:textId="77777777" w:rsidR="00A47DC7" w:rsidRDefault="00A47DC7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28462972" w14:textId="77777777" w:rsidR="00C01E2E" w:rsidRPr="0098342D" w:rsidRDefault="00C01E2E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26B0B5D6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C01E2E" w:rsidRPr="0098342D" w14:paraId="7FFFF68B" w14:textId="77777777" w:rsidTr="00B60FD6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C87CA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32414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0265FD8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22EF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020C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A608FC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78429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D5F68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DB696D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7EE2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F81E7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E7AEE79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4E85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9E3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D1B45BE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F3CD3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0CDD4A57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0799D5C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4969D46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11C71E0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B498A7F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F530818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0F6A7862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B45D58A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25ADAA3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32826919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5006B24E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2BF34C74" w14:textId="77777777" w:rsidR="00C01E2E" w:rsidRPr="0098342D" w:rsidRDefault="00C01E2E" w:rsidP="00C01E2E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13F7B003" w14:textId="77777777" w:rsidR="00932EB1" w:rsidRPr="00C7652B" w:rsidRDefault="00932EB1" w:rsidP="00C01E2E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8FB2" w14:textId="77777777" w:rsidR="00611F3D" w:rsidRDefault="00611F3D" w:rsidP="004A044C">
      <w:pPr>
        <w:spacing w:line="240" w:lineRule="auto"/>
      </w:pPr>
      <w:r>
        <w:separator/>
      </w:r>
    </w:p>
  </w:endnote>
  <w:endnote w:type="continuationSeparator" w:id="0">
    <w:p w14:paraId="16BE7D04" w14:textId="77777777" w:rsidR="00611F3D" w:rsidRDefault="00611F3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A63B" w14:textId="77777777" w:rsidR="00CD4E9C" w:rsidRDefault="00CD4E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178E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CE222A" wp14:editId="16014B8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B6A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1D391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42350F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E222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1AB6A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1D391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42350F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BC0CBB" wp14:editId="2B4137B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03B397" wp14:editId="290D533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F009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156711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7C3DE0E3" w14:textId="1A8E2CBF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CD4E9C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03B39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5CF009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156711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7C3DE0E3" w14:textId="1A8E2CBF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CD4E9C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3F2B84" wp14:editId="3575653F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6973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22348B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EAA1987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F2B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46973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22348B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EAA198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B9EE89" wp14:editId="3F00F70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10B74F" wp14:editId="535512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1EF9" w14:textId="77777777" w:rsidR="00CD4E9C" w:rsidRDefault="00CD4E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D86A" w14:textId="77777777" w:rsidR="00611F3D" w:rsidRDefault="00611F3D" w:rsidP="004A044C">
      <w:pPr>
        <w:spacing w:line="240" w:lineRule="auto"/>
      </w:pPr>
      <w:r>
        <w:separator/>
      </w:r>
    </w:p>
  </w:footnote>
  <w:footnote w:type="continuationSeparator" w:id="0">
    <w:p w14:paraId="1A096F63" w14:textId="77777777" w:rsidR="00611F3D" w:rsidRDefault="00611F3D" w:rsidP="004A044C">
      <w:pPr>
        <w:spacing w:line="240" w:lineRule="auto"/>
      </w:pPr>
      <w:r>
        <w:continuationSeparator/>
      </w:r>
    </w:p>
  </w:footnote>
  <w:footnote w:id="1">
    <w:p w14:paraId="2FC8CA1F" w14:textId="77777777" w:rsidR="00C01E2E" w:rsidRDefault="00C01E2E" w:rsidP="00C01E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9854" w14:textId="77777777" w:rsidR="00CD4E9C" w:rsidRDefault="00CD4E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358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BCD10D" wp14:editId="6CACB63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D640CE" wp14:editId="0E80F1E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20AA" w14:textId="77777777" w:rsidR="00CD4E9C" w:rsidRDefault="00CD4E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4C33"/>
    <w:rsid w:val="001B7197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727D5"/>
    <w:rsid w:val="00580EDE"/>
    <w:rsid w:val="005964DC"/>
    <w:rsid w:val="005B402A"/>
    <w:rsid w:val="005C64DB"/>
    <w:rsid w:val="005E3326"/>
    <w:rsid w:val="00611F3D"/>
    <w:rsid w:val="00657FE1"/>
    <w:rsid w:val="00676CB8"/>
    <w:rsid w:val="006C53A2"/>
    <w:rsid w:val="006E2395"/>
    <w:rsid w:val="006F2635"/>
    <w:rsid w:val="0071483B"/>
    <w:rsid w:val="007476D3"/>
    <w:rsid w:val="00752EF4"/>
    <w:rsid w:val="00824631"/>
    <w:rsid w:val="008549C9"/>
    <w:rsid w:val="008643C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47DC7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1E2E"/>
    <w:rsid w:val="00C070C0"/>
    <w:rsid w:val="00C207E1"/>
    <w:rsid w:val="00C26BA0"/>
    <w:rsid w:val="00C7652B"/>
    <w:rsid w:val="00CC227C"/>
    <w:rsid w:val="00CD4E9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569B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31DB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C01E2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01E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01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14</cp:revision>
  <cp:lastPrinted>2025-02-20T13:28:00Z</cp:lastPrinted>
  <dcterms:created xsi:type="dcterms:W3CDTF">2025-05-14T05:55:00Z</dcterms:created>
  <dcterms:modified xsi:type="dcterms:W3CDTF">2025-10-02T08:05:00Z</dcterms:modified>
</cp:coreProperties>
</file>