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332C" w14:textId="77777777" w:rsidR="00986946" w:rsidRPr="00986946" w:rsidRDefault="00986946" w:rsidP="00986946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986946">
        <w:rPr>
          <w:rFonts w:eastAsia="Calibri" w:cs="Arial"/>
          <w:b/>
          <w:caps/>
          <w:sz w:val="28"/>
          <w:szCs w:val="28"/>
          <w:lang w:eastAsia="cs-CZ"/>
        </w:rPr>
        <w:t>čestné prohlášení dodavatele</w:t>
      </w:r>
    </w:p>
    <w:p w14:paraId="2B3DF83A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68895D" w14:textId="75CE354E" w:rsidR="00986946" w:rsidRPr="00986946" w:rsidRDefault="00986946" w:rsidP="00986946">
      <w:pPr>
        <w:spacing w:line="240" w:lineRule="auto"/>
        <w:ind w:left="3540" w:hanging="3540"/>
        <w:rPr>
          <w:rFonts w:eastAsia="Times New Roman" w:cs="Arial"/>
          <w:b/>
          <w:bCs/>
          <w:sz w:val="20"/>
          <w:szCs w:val="20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986946">
        <w:rPr>
          <w:rFonts w:eastAsia="Times New Roman" w:cs="Arial"/>
          <w:b/>
          <w:sz w:val="20"/>
          <w:szCs w:val="20"/>
          <w:lang w:eastAsia="cs-CZ"/>
        </w:rPr>
        <w:t>:</w:t>
      </w:r>
      <w:r w:rsidRPr="00986946">
        <w:rPr>
          <w:rFonts w:eastAsia="Times New Roman" w:cs="Arial"/>
          <w:b/>
          <w:sz w:val="20"/>
          <w:szCs w:val="20"/>
          <w:lang w:eastAsia="cs-CZ"/>
        </w:rPr>
        <w:tab/>
      </w:r>
      <w:r w:rsidR="00B17CCF" w:rsidRPr="00B17CCF">
        <w:rPr>
          <w:rFonts w:eastAsia="Times New Roman" w:cs="Arial"/>
          <w:b/>
          <w:bCs/>
          <w:sz w:val="20"/>
          <w:szCs w:val="20"/>
          <w:lang w:eastAsia="cs-CZ"/>
        </w:rPr>
        <w:t>Stohová řezačka papíru</w:t>
      </w:r>
      <w:r w:rsidR="00BC4B98">
        <w:rPr>
          <w:rFonts w:eastAsia="Times New Roman" w:cs="Arial"/>
          <w:b/>
          <w:bCs/>
          <w:sz w:val="20"/>
          <w:szCs w:val="20"/>
          <w:lang w:eastAsia="cs-CZ"/>
        </w:rPr>
        <w:t xml:space="preserve"> II.</w:t>
      </w:r>
    </w:p>
    <w:p w14:paraId="5C6A626A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84E6E19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3E29D01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57AE2D2B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6946" w:rsidRPr="00986946" w14:paraId="26FCD4D6" w14:textId="77777777" w:rsidTr="006B676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A38F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A961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6A9EBB5E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DF79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2F49C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0847FD11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F5E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4FA0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2B2C2A9A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1C96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9952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7D0227AB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0E3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DA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6B8D7AF" w14:textId="77777777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4057B800" w14:textId="219A9AEC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986946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98694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98694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03ABDAF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B144469" w14:textId="433612DF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986946">
        <w:rPr>
          <w:rFonts w:eastAsia="Calibri" w:cs="Arial"/>
          <w:b/>
          <w:sz w:val="20"/>
          <w:szCs w:val="20"/>
          <w:lang w:eastAsia="cs-CZ"/>
        </w:rPr>
        <w:t>§ 74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63913B39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5599D3B2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98694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95B3347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0ACAD595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2705DBE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plně a bezvýhradně akceptuje obligatorní návrh kupní smlouvy, který je přílohou zadávací dokumentace.</w:t>
      </w:r>
    </w:p>
    <w:p w14:paraId="42700746" w14:textId="77777777" w:rsidR="00BC4B98" w:rsidRPr="002C3189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Dodavatel</w:t>
      </w:r>
      <w:r w:rsidRPr="002C3189">
        <w:rPr>
          <w:rFonts w:cs="Arial"/>
          <w:iCs/>
          <w:sz w:val="20"/>
          <w:szCs w:val="20"/>
        </w:rPr>
        <w:t xml:space="preserve"> čestně prohlašuje, že v souladu s varováním NÚKIB č. j. 6159/2025-NÚKIB-E/350:</w:t>
      </w:r>
    </w:p>
    <w:p w14:paraId="5ED3D933" w14:textId="77777777" w:rsidR="00BC4B98" w:rsidRPr="002C3189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00407264" w14:textId="291A5478" w:rsidR="00BC4B98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72275A2E" w14:textId="6ABB87B3" w:rsidR="00BC4B98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3751DAEF" w14:textId="77777777" w:rsidR="00BC4B98" w:rsidRPr="002C3189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43711948" w14:textId="77777777" w:rsidR="00BC4B98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lastRenderedPageBreak/>
        <w:t>-</w:t>
      </w:r>
      <w:r w:rsidRPr="002C3189">
        <w:rPr>
          <w:rFonts w:cs="Arial"/>
          <w:iCs/>
          <w:sz w:val="20"/>
          <w:szCs w:val="20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64E3A66A" w14:textId="77777777" w:rsidR="00BC4B98" w:rsidRDefault="00BC4B98" w:rsidP="00BC4B98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79D4DBB7" w14:textId="627C6557" w:rsidR="00986946" w:rsidRDefault="00986946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594897E4" w14:textId="77777777" w:rsidR="008E5AF7" w:rsidRPr="00986946" w:rsidRDefault="008E5AF7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3EAF9B03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986946">
        <w:rPr>
          <w:rFonts w:eastAsia="Times New Roman" w:cs="Arial"/>
          <w:sz w:val="20"/>
          <w:szCs w:val="20"/>
          <w:lang w:eastAsia="cs-CZ"/>
        </w:rPr>
        <w:tab/>
      </w:r>
      <w:r w:rsidRPr="0098694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71DAA2BF" w14:textId="77777777" w:rsidR="00986946" w:rsidRPr="00986946" w:rsidRDefault="00986946" w:rsidP="00986946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p w14:paraId="6BA25F5D" w14:textId="77777777" w:rsidR="00986946" w:rsidRPr="00986946" w:rsidRDefault="00986946" w:rsidP="00986946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640A" w14:textId="77777777" w:rsidR="00090394" w:rsidRDefault="00090394" w:rsidP="004A044C">
      <w:pPr>
        <w:spacing w:line="240" w:lineRule="auto"/>
      </w:pPr>
      <w:r>
        <w:separator/>
      </w:r>
    </w:p>
  </w:endnote>
  <w:endnote w:type="continuationSeparator" w:id="0">
    <w:p w14:paraId="6B2BA761" w14:textId="77777777" w:rsidR="00090394" w:rsidRDefault="0009039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BA90" w14:textId="77777777" w:rsidR="00090394" w:rsidRDefault="00090394" w:rsidP="004A044C">
      <w:pPr>
        <w:spacing w:line="240" w:lineRule="auto"/>
      </w:pPr>
      <w:r>
        <w:separator/>
      </w:r>
    </w:p>
  </w:footnote>
  <w:footnote w:type="continuationSeparator" w:id="0">
    <w:p w14:paraId="04DBA8FF" w14:textId="77777777" w:rsidR="00090394" w:rsidRDefault="0009039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86946">
      <w:rPr>
        <w:color w:val="A6A6A6"/>
        <w:sz w:val="16"/>
        <w:szCs w:val="16"/>
      </w:rPr>
      <w:tab/>
      <w:t xml:space="preserve">Stránka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PAGE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Pr="00986946">
      <w:rPr>
        <w:color w:val="A6A6A6"/>
        <w:sz w:val="16"/>
        <w:szCs w:val="16"/>
      </w:rPr>
      <w:t xml:space="preserve"> z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NUMPAGES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90394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82FE9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A33CB"/>
    <w:rsid w:val="006C53A2"/>
    <w:rsid w:val="006E2395"/>
    <w:rsid w:val="006F2635"/>
    <w:rsid w:val="0071483B"/>
    <w:rsid w:val="007476D3"/>
    <w:rsid w:val="007A41E9"/>
    <w:rsid w:val="00824631"/>
    <w:rsid w:val="00841C43"/>
    <w:rsid w:val="008650CD"/>
    <w:rsid w:val="008E311B"/>
    <w:rsid w:val="008E5AF7"/>
    <w:rsid w:val="008F4FC4"/>
    <w:rsid w:val="008F6A0E"/>
    <w:rsid w:val="00932EB1"/>
    <w:rsid w:val="00986946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7CCF"/>
    <w:rsid w:val="00B25962"/>
    <w:rsid w:val="00B34585"/>
    <w:rsid w:val="00BC0A5A"/>
    <w:rsid w:val="00BC4B98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2025-10-02T08:03:00Z</dcterms:modified>
</cp:coreProperties>
</file>