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CAC4" w14:textId="77777777" w:rsidR="0099302D" w:rsidRPr="0099302D" w:rsidRDefault="0099302D" w:rsidP="0099302D">
      <w:pPr>
        <w:spacing w:line="240" w:lineRule="auto"/>
        <w:contextualSpacing/>
        <w:jc w:val="center"/>
        <w:rPr>
          <w:rFonts w:eastAsia="Times New Roman" w:cs="Times New Roman"/>
          <w:spacing w:val="-10"/>
          <w:kern w:val="28"/>
          <w:sz w:val="32"/>
          <w:szCs w:val="32"/>
          <w:lang w:eastAsia="cs-CZ"/>
        </w:rPr>
      </w:pPr>
      <w:r w:rsidRPr="0099302D">
        <w:rPr>
          <w:rFonts w:eastAsia="Times New Roman" w:cs="Times New Roman"/>
          <w:b/>
          <w:spacing w:val="-10"/>
          <w:kern w:val="28"/>
          <w:sz w:val="32"/>
          <w:szCs w:val="32"/>
          <w:lang w:eastAsia="cs-CZ"/>
        </w:rPr>
        <w:t>Příloha č. 2 - Všeobecná technická specifikace</w:t>
      </w:r>
    </w:p>
    <w:p w14:paraId="2B20902E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1B47F96C" w14:textId="7997D14C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99302D">
        <w:rPr>
          <w:rFonts w:eastAsia="Times New Roman" w:cs="Times New Roman"/>
          <w:sz w:val="20"/>
          <w:szCs w:val="24"/>
          <w:lang w:eastAsia="cs-CZ"/>
        </w:rPr>
        <w:t>„Dodávka nábytku pro Rehabilitaci v Masarykově nemocnici v Ústí nad Labem, 2025“</w:t>
      </w:r>
    </w:p>
    <w:p w14:paraId="33386D5E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16C86D6B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99302D">
        <w:rPr>
          <w:rFonts w:eastAsia="Times New Roman" w:cs="Times New Roman"/>
          <w:sz w:val="20"/>
          <w:szCs w:val="24"/>
          <w:lang w:eastAsia="cs-CZ"/>
        </w:rPr>
        <w:t>Tento dokument společně s přílohou č. 6 (Technická specifikace – rozklad nabídkové ceny) a přílohou č. 9 (Projektová dokumentace a vizualizace) přesně definuje požadavky zadavatele na předmět plnění výše uvedené veřejné zakázky.</w:t>
      </w:r>
    </w:p>
    <w:p w14:paraId="221A532D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66F5ACC1" w14:textId="77777777" w:rsidR="0099302D" w:rsidRPr="0099302D" w:rsidRDefault="0099302D" w:rsidP="0099302D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99302D">
        <w:rPr>
          <w:rFonts w:eastAsia="Times New Roman" w:cs="Times New Roman"/>
          <w:b/>
          <w:sz w:val="28"/>
          <w:szCs w:val="28"/>
          <w:lang w:eastAsia="cs-CZ"/>
        </w:rPr>
        <w:t>Obecná specifikace</w:t>
      </w:r>
    </w:p>
    <w:p w14:paraId="79F145EC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highlight w:val="cyan"/>
          <w:u w:val="single"/>
          <w:lang w:eastAsia="cs-CZ"/>
        </w:rPr>
      </w:pPr>
    </w:p>
    <w:p w14:paraId="38145876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  <w:r w:rsidRPr="0099302D">
        <w:rPr>
          <w:rFonts w:eastAsia="Times New Roman" w:cs="Times New Roman"/>
          <w:sz w:val="20"/>
          <w:szCs w:val="24"/>
          <w:u w:val="single"/>
          <w:lang w:eastAsia="cs-CZ"/>
        </w:rPr>
        <w:t>Dekor dodávaného nábytku</w:t>
      </w:r>
    </w:p>
    <w:p w14:paraId="7F9265BA" w14:textId="77777777" w:rsidR="0099302D" w:rsidRPr="0099302D" w:rsidRDefault="0099302D" w:rsidP="0099302D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  <w:r w:rsidRPr="0099302D">
        <w:rPr>
          <w:rFonts w:eastAsia="Times New Roman" w:cs="Times New Roman"/>
          <w:sz w:val="20"/>
          <w:szCs w:val="24"/>
          <w:lang w:eastAsia="cs-CZ"/>
        </w:rPr>
        <w:t>Požadovaný dekor je uveden v příloze 6</w:t>
      </w:r>
      <w:r w:rsidRPr="0099302D">
        <w:rPr>
          <w:rFonts w:eastAsia="Times New Roman" w:cs="Times New Roman"/>
          <w:color w:val="FF0000"/>
          <w:sz w:val="20"/>
          <w:szCs w:val="24"/>
          <w:lang w:eastAsia="cs-CZ"/>
        </w:rPr>
        <w:t xml:space="preserve"> </w:t>
      </w:r>
      <w:r w:rsidRPr="0099302D">
        <w:rPr>
          <w:rFonts w:eastAsia="Times New Roman" w:cs="Times New Roman"/>
          <w:sz w:val="20"/>
          <w:szCs w:val="24"/>
          <w:lang w:eastAsia="cs-CZ"/>
        </w:rPr>
        <w:t xml:space="preserve">(Technická specifikace – rozklad nabídkové ceny) ve sloupci </w:t>
      </w:r>
      <w:r w:rsidRPr="0099302D">
        <w:rPr>
          <w:rFonts w:eastAsia="Times New Roman" w:cs="Times New Roman"/>
          <w:b/>
          <w:sz w:val="20"/>
          <w:szCs w:val="24"/>
          <w:lang w:eastAsia="cs-CZ"/>
        </w:rPr>
        <w:t>„D“.</w:t>
      </w:r>
      <w:r w:rsidRPr="0099302D">
        <w:rPr>
          <w:rFonts w:eastAsia="Times New Roman" w:cs="Times New Roman"/>
          <w:sz w:val="20"/>
          <w:szCs w:val="24"/>
          <w:lang w:eastAsia="cs-CZ"/>
        </w:rPr>
        <w:t xml:space="preserve"> </w:t>
      </w:r>
    </w:p>
    <w:p w14:paraId="2E559FFC" w14:textId="77777777" w:rsidR="0099302D" w:rsidRPr="0099302D" w:rsidRDefault="0099302D" w:rsidP="0099302D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25E75380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  <w:r w:rsidRPr="0099302D">
        <w:rPr>
          <w:rFonts w:eastAsia="Times New Roman" w:cs="Times New Roman"/>
          <w:sz w:val="20"/>
          <w:szCs w:val="24"/>
          <w:u w:val="single"/>
          <w:lang w:eastAsia="cs-CZ"/>
        </w:rPr>
        <w:t xml:space="preserve">Kování: </w:t>
      </w:r>
    </w:p>
    <w:p w14:paraId="367B1DE2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  <w:r w:rsidRPr="0099302D">
        <w:rPr>
          <w:rFonts w:eastAsia="Times New Roman" w:cs="Times New Roman"/>
          <w:sz w:val="20"/>
          <w:szCs w:val="24"/>
          <w:lang w:eastAsia="cs-CZ"/>
        </w:rPr>
        <w:t>Zadavatel požaduje doživotní záruku na veškeré nábytkové kování (panty, zámky, úchytky, madla, háčky, dorazy, západky, zástrčky, tlumící prvky, pojezdy a výsuvy).</w:t>
      </w:r>
    </w:p>
    <w:p w14:paraId="2C362C69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</w:p>
    <w:p w14:paraId="355292A9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  <w:r w:rsidRPr="0099302D">
        <w:rPr>
          <w:rFonts w:eastAsia="Times New Roman" w:cs="Times New Roman"/>
          <w:sz w:val="20"/>
          <w:szCs w:val="24"/>
          <w:u w:val="single"/>
          <w:lang w:eastAsia="cs-CZ"/>
        </w:rPr>
        <w:t>Odolnost</w:t>
      </w:r>
    </w:p>
    <w:p w14:paraId="3BD1210E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99302D">
        <w:rPr>
          <w:rFonts w:eastAsia="Times New Roman" w:cs="Times New Roman"/>
          <w:sz w:val="20"/>
          <w:szCs w:val="24"/>
          <w:lang w:eastAsia="cs-CZ"/>
        </w:rPr>
        <w:t xml:space="preserve">Nábytek musí být vysoce odolný vůči oděru, omyvatelný, dezinfikovatelný a nesmí podporovat hoření.               </w:t>
      </w:r>
    </w:p>
    <w:p w14:paraId="60EDF0BF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99302D">
        <w:rPr>
          <w:rFonts w:eastAsia="Times New Roman" w:cs="Times New Roman"/>
          <w:sz w:val="20"/>
          <w:szCs w:val="24"/>
          <w:lang w:eastAsia="cs-CZ"/>
        </w:rPr>
        <w:t xml:space="preserve">Nábytek musí mít </w:t>
      </w:r>
      <w:r w:rsidRPr="0099302D">
        <w:rPr>
          <w:rFonts w:eastAsia="Times New Roman" w:cs="Times New Roman"/>
          <w:b/>
          <w:sz w:val="20"/>
          <w:szCs w:val="24"/>
          <w:lang w:eastAsia="cs-CZ"/>
        </w:rPr>
        <w:t>atest a certifikát zdravotní nezávadnosti</w:t>
      </w:r>
      <w:r w:rsidRPr="0099302D">
        <w:rPr>
          <w:rFonts w:eastAsia="Times New Roman" w:cs="Times New Roman"/>
          <w:sz w:val="20"/>
          <w:szCs w:val="24"/>
          <w:lang w:eastAsia="cs-CZ"/>
        </w:rPr>
        <w:t>.</w:t>
      </w:r>
    </w:p>
    <w:p w14:paraId="2339C759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7AA173C0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1EE28576" w14:textId="77777777" w:rsidR="0099302D" w:rsidRPr="0099302D" w:rsidRDefault="0099302D" w:rsidP="0099302D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99302D">
        <w:rPr>
          <w:rFonts w:eastAsia="Times New Roman" w:cs="Times New Roman"/>
          <w:b/>
          <w:sz w:val="28"/>
          <w:szCs w:val="28"/>
          <w:lang w:eastAsia="cs-CZ"/>
        </w:rPr>
        <w:t>Specifikace položek</w:t>
      </w:r>
    </w:p>
    <w:p w14:paraId="7326CB51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</w:p>
    <w:p w14:paraId="3252DF42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Stoly</w:t>
      </w:r>
    </w:p>
    <w:p w14:paraId="304BB222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Obecné požadavky, pokud není u konkrétního provedení stanoveno jinak:</w:t>
      </w:r>
    </w:p>
    <w:p w14:paraId="62FD7CF2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vyrobeno z laminované dřevotřískové LTD desky;</w:t>
      </w:r>
    </w:p>
    <w:p w14:paraId="31AF2B67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případné montážní otvory zakryty PVC krytkami v barvě lamina;</w:t>
      </w:r>
    </w:p>
    <w:p w14:paraId="2820DFF1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rektifikace min. 15 mm;</w:t>
      </w:r>
    </w:p>
    <w:p w14:paraId="103BEC02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9302D">
        <w:rPr>
          <w:rFonts w:eastAsia="Times New Roman" w:cs="Arial"/>
          <w:color w:val="000000"/>
          <w:sz w:val="20"/>
          <w:szCs w:val="20"/>
          <w:lang w:eastAsia="cs-CZ"/>
        </w:rPr>
        <w:t>2 ks průchodek na kabely vrtané v místě plnění dle požadavků konečného uživatele;</w:t>
      </w:r>
    </w:p>
    <w:p w14:paraId="65D9B8D4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pracovní deska stolu v síle min. 25 mm, hrany olepeny ABS hranou o tloušťce 2 mm;</w:t>
      </w:r>
    </w:p>
    <w:p w14:paraId="6C948E61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síla desky bočnic a čelního panelu min. 18 mm, hrany bočnic a čelního panelu olepeny ABS hranou o tloušťce 2 mm;</w:t>
      </w:r>
    </w:p>
    <w:p w14:paraId="1A2718A0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u položek s kovovým podnožím (pol. č. 9-13 a pol. č. 17-20) požaduje zadavatel podnoží ve tvaru „T“ nebo obdobného tvaru spojené spojovacím mostem v provedení kabelového kanálu s průchodkami, barevné provedení kovů světle šedá. Pro získání představy o požadovaném barevném provedení kovu lze uvést jako příklad odstíny  RAL 9006, RAL 7035.</w:t>
      </w:r>
    </w:p>
    <w:p w14:paraId="68E86F7D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u položek s kovovými nohami (pol. č. 8) požaduje zadavatel rámovou podnož, rozměry profilu rámové podnože a kovových nohou min. 40 x 40 mm, barevné provedení kovů světle šedá.  Pro získání představy o požadovaném barevném provedení kovu lze uvést jako příklad odstíny  RAL 9006, RAL 7035.</w:t>
      </w:r>
    </w:p>
    <w:p w14:paraId="380A058C" w14:textId="77777777" w:rsidR="0099302D" w:rsidRPr="0099302D" w:rsidRDefault="0099302D" w:rsidP="009930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3839E5A" w14:textId="77777777" w:rsidR="0099302D" w:rsidRPr="0099302D" w:rsidRDefault="0099302D" w:rsidP="009930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B5EE260" w14:textId="77777777" w:rsidR="0099302D" w:rsidRPr="0099302D" w:rsidRDefault="0099302D" w:rsidP="0099302D">
      <w:pPr>
        <w:spacing w:line="240" w:lineRule="auto"/>
        <w:contextualSpacing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Kancelářské stoly - celolaminové</w:t>
      </w:r>
    </w:p>
    <w:p w14:paraId="221F4422" w14:textId="77777777" w:rsidR="0099302D" w:rsidRPr="0099302D" w:rsidRDefault="0099302D" w:rsidP="0099302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Obecné požadavky pro stoly.</w:t>
      </w:r>
    </w:p>
    <w:p w14:paraId="24859C3A" w14:textId="77777777" w:rsidR="0099302D" w:rsidRPr="0099302D" w:rsidRDefault="0099302D" w:rsidP="0099302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Čelní panel pevně spojen s deskou stolu a podnožím.</w:t>
      </w:r>
    </w:p>
    <w:p w14:paraId="34C728AD" w14:textId="77777777" w:rsidR="0099302D" w:rsidRPr="0099302D" w:rsidRDefault="0099302D" w:rsidP="0099302D">
      <w:pPr>
        <w:spacing w:line="240" w:lineRule="auto"/>
        <w:ind w:left="72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577032E3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Konferenční stoly</w:t>
      </w:r>
    </w:p>
    <w:p w14:paraId="065D1798" w14:textId="77777777" w:rsidR="0099302D" w:rsidRPr="0099302D" w:rsidRDefault="0099302D" w:rsidP="0099302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lastRenderedPageBreak/>
        <w:t>vyrobeno z laminované dřevotřískové LTD desky, síla desky min 18 mm, hrany olepeny ABS hranou o tloušťce 2 mm,.</w:t>
      </w:r>
    </w:p>
    <w:p w14:paraId="3C5ECFA0" w14:textId="77777777" w:rsidR="0099302D" w:rsidRPr="0099302D" w:rsidRDefault="0099302D" w:rsidP="0099302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4 kovové nohy (kulaté či čtvercové) v barvě světle šedá – např. RAL 9006, RAL 7035</w:t>
      </w:r>
    </w:p>
    <w:p w14:paraId="1C5009D0" w14:textId="77777777" w:rsidR="0099302D" w:rsidRPr="0099302D" w:rsidRDefault="0099302D" w:rsidP="0099302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5953E7D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  <w:r w:rsidRPr="0099302D">
        <w:rPr>
          <w:rFonts w:eastAsia="Times New Roman" w:cs="Times New Roman"/>
          <w:b/>
          <w:sz w:val="20"/>
          <w:szCs w:val="24"/>
          <w:u w:val="single"/>
          <w:lang w:eastAsia="cs-CZ"/>
        </w:rPr>
        <w:t>Kontejnery</w:t>
      </w:r>
    </w:p>
    <w:p w14:paraId="098B17A8" w14:textId="77777777" w:rsidR="0099302D" w:rsidRPr="0099302D" w:rsidRDefault="0099302D" w:rsidP="0099302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Vyrobeno z laminované dřevotřískové LTD desky.</w:t>
      </w:r>
    </w:p>
    <w:p w14:paraId="38173E21" w14:textId="77777777" w:rsidR="0099302D" w:rsidRPr="0099302D" w:rsidRDefault="0099302D" w:rsidP="0099302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Případné montážní otvory zakryty PVC krytkami v barvě lamina.</w:t>
      </w:r>
    </w:p>
    <w:p w14:paraId="6EB7575F" w14:textId="77777777" w:rsidR="0099302D" w:rsidRPr="0099302D" w:rsidRDefault="0099302D" w:rsidP="0099302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Kovová šroubovaná úchytka obloukového tvaru v matném chromu s roztečí 96 – 128 mm.</w:t>
      </w:r>
    </w:p>
    <w:p w14:paraId="0A9FBA1F" w14:textId="77777777" w:rsidR="0099302D" w:rsidRPr="0099302D" w:rsidRDefault="0099302D" w:rsidP="0099302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 xml:space="preserve">Centrální zámek (u položek </w:t>
      </w:r>
      <w:r w:rsidRPr="0099302D">
        <w:rPr>
          <w:rFonts w:eastAsia="Calibri" w:cs="Arial"/>
          <w:color w:val="FF0000"/>
          <w:sz w:val="20"/>
          <w:szCs w:val="20"/>
        </w:rPr>
        <w:t xml:space="preserve">č. 3 a 4 </w:t>
      </w:r>
      <w:r w:rsidRPr="0099302D">
        <w:rPr>
          <w:rFonts w:eastAsia="Calibri" w:cs="Arial"/>
          <w:sz w:val="20"/>
          <w:szCs w:val="20"/>
        </w:rPr>
        <w:t>je možno nabídnout samostatný zámek u jednotlivých zásuvek, pokud nelze konstrukčně použít centrální zámek).</w:t>
      </w:r>
    </w:p>
    <w:p w14:paraId="2CB3EC3D" w14:textId="77777777" w:rsidR="0099302D" w:rsidRPr="0099302D" w:rsidRDefault="0099302D" w:rsidP="0099302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Naložená půda a dno v síle min. 25 mm, hrany olepeny ABS hranou o tloušťce 2mm.</w:t>
      </w:r>
    </w:p>
    <w:p w14:paraId="0D7AA3C0" w14:textId="77777777" w:rsidR="0099302D" w:rsidRPr="0099302D" w:rsidRDefault="0099302D" w:rsidP="0099302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síla desky boků min. 18 mm, hrany olepeny ABS hranou o tloušťce 1 mm.</w:t>
      </w:r>
    </w:p>
    <w:p w14:paraId="34E8AA15" w14:textId="77777777" w:rsidR="0099302D" w:rsidRPr="0099302D" w:rsidRDefault="0099302D" w:rsidP="0099302D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color w:val="FF0000"/>
          <w:sz w:val="20"/>
          <w:szCs w:val="20"/>
          <w:lang w:eastAsia="cs-CZ"/>
        </w:rPr>
        <w:t>Pevná záda</w:t>
      </w:r>
      <w:r w:rsidRPr="0099302D">
        <w:rPr>
          <w:rFonts w:eastAsia="Times New Roman" w:cs="Arial"/>
          <w:sz w:val="20"/>
          <w:szCs w:val="20"/>
          <w:lang w:eastAsia="cs-CZ"/>
        </w:rPr>
        <w:t xml:space="preserve"> oboustranně pohledová z laminované dřevotřískové LTD desky ve stejném dekoru jako korpus, nedělená, síla desky min. 16 mm.</w:t>
      </w:r>
    </w:p>
    <w:p w14:paraId="5CD1BD58" w14:textId="77777777" w:rsidR="0099302D" w:rsidRPr="0099302D" w:rsidRDefault="0099302D" w:rsidP="0099302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Zásuvky s blokací výsuvu, naložená čela zásuvek mezi dno a půdu, hrany olepeny ABS hranou o tloušťce 1 mm, plynulý tlumený dojezd, kolečkový kovový výsuv, vybaveno bezpečnostním zařízením zabraňujícím převrhnutí.</w:t>
      </w:r>
    </w:p>
    <w:p w14:paraId="7559D160" w14:textId="77777777" w:rsidR="0099302D" w:rsidRPr="0099302D" w:rsidRDefault="0099302D" w:rsidP="0099302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 xml:space="preserve">Zadavatel </w:t>
      </w:r>
      <w:r w:rsidRPr="0099302D">
        <w:rPr>
          <w:rFonts w:eastAsia="Calibri" w:cs="Arial"/>
          <w:color w:val="FF0000"/>
          <w:sz w:val="20"/>
          <w:szCs w:val="20"/>
        </w:rPr>
        <w:t>nepožaduje</w:t>
      </w:r>
      <w:r w:rsidRPr="0099302D">
        <w:rPr>
          <w:rFonts w:eastAsia="Calibri" w:cs="Arial"/>
          <w:sz w:val="20"/>
          <w:szCs w:val="20"/>
        </w:rPr>
        <w:t xml:space="preserve"> tzv. tužkovníky.</w:t>
      </w:r>
    </w:p>
    <w:p w14:paraId="11C24C1C" w14:textId="77777777" w:rsidR="0099302D" w:rsidRPr="0099302D" w:rsidRDefault="0099302D" w:rsidP="0099302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Pojízdné kontejnery - 4 plastová kolečka (min. 2 kolečka bržděná) vhodná pro všechny typy podlah.</w:t>
      </w:r>
    </w:p>
    <w:p w14:paraId="65EE87F1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0AE2041E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  <w:r w:rsidRPr="0099302D">
        <w:rPr>
          <w:rFonts w:eastAsia="Times New Roman" w:cs="Times New Roman"/>
          <w:b/>
          <w:sz w:val="20"/>
          <w:szCs w:val="24"/>
          <w:u w:val="single"/>
          <w:lang w:eastAsia="cs-CZ"/>
        </w:rPr>
        <w:t>Skříně a skříňky</w:t>
      </w:r>
    </w:p>
    <w:p w14:paraId="1BC4A507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sz w:val="20"/>
          <w:szCs w:val="20"/>
          <w:lang w:eastAsia="cs-CZ"/>
        </w:rPr>
        <w:t>Obecné požadavky:</w:t>
      </w:r>
    </w:p>
    <w:p w14:paraId="61FBC4DF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color w:val="000000"/>
          <w:sz w:val="20"/>
          <w:szCs w:val="20"/>
        </w:rPr>
        <w:t>1 modul = výška police min. 340 mm =</w:t>
      </w:r>
      <w:r w:rsidRPr="0099302D">
        <w:rPr>
          <w:rFonts w:eastAsia="Calibri" w:cs="Arial"/>
          <w:color w:val="FF0000"/>
          <w:sz w:val="20"/>
          <w:szCs w:val="20"/>
        </w:rPr>
        <w:t xml:space="preserve"> </w:t>
      </w:r>
      <w:r w:rsidRPr="0099302D">
        <w:rPr>
          <w:rFonts w:eastAsia="Calibri" w:cs="Arial"/>
          <w:sz w:val="20"/>
          <w:szCs w:val="20"/>
        </w:rPr>
        <w:t>výška archivní krabice na šanon</w:t>
      </w:r>
      <w:r w:rsidRPr="0099302D">
        <w:rPr>
          <w:rFonts w:eastAsia="Calibri" w:cs="Arial"/>
          <w:color w:val="FF0000"/>
          <w:sz w:val="20"/>
          <w:szCs w:val="20"/>
        </w:rPr>
        <w:t xml:space="preserve"> </w:t>
      </w:r>
      <w:r w:rsidRPr="0099302D">
        <w:rPr>
          <w:rFonts w:eastAsia="Calibri" w:cs="Arial"/>
          <w:color w:val="000000"/>
          <w:sz w:val="20"/>
          <w:szCs w:val="20"/>
        </w:rPr>
        <w:t xml:space="preserve">+ manipulační prostor. </w:t>
      </w:r>
      <w:r w:rsidRPr="0099302D">
        <w:rPr>
          <w:rFonts w:eastAsia="Calibri" w:cs="Arial"/>
          <w:sz w:val="20"/>
          <w:szCs w:val="20"/>
        </w:rPr>
        <w:t>Dodržení této specifikace zadavatel nepožaduje u šatních skříní</w:t>
      </w:r>
    </w:p>
    <w:p w14:paraId="12BC9C38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 xml:space="preserve">Vyrobeno z laminované dřevotřískové LTD desky o síle min. 18 mm, </w:t>
      </w:r>
      <w:r w:rsidRPr="0099302D">
        <w:rPr>
          <w:rFonts w:eastAsia="Calibri" w:cs="Arial"/>
          <w:color w:val="000000"/>
          <w:sz w:val="20"/>
          <w:szCs w:val="20"/>
        </w:rPr>
        <w:t>přední</w:t>
      </w:r>
      <w:r w:rsidRPr="0099302D">
        <w:rPr>
          <w:rFonts w:eastAsia="Calibri" w:cs="Arial"/>
          <w:sz w:val="20"/>
          <w:szCs w:val="20"/>
        </w:rPr>
        <w:t xml:space="preserve"> hrany korpusu olepeny ABS hranou o tloušťce 2mm, ostatní hrany olepeny ABS hranou o tloušťce 1 mm..</w:t>
      </w:r>
    </w:p>
    <w:p w14:paraId="68C1D7D3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Případné montážní otvory zakryty PVC krytkami v barvě lamina.</w:t>
      </w:r>
    </w:p>
    <w:p w14:paraId="6F819E6E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Možnost ukotvení v sestavě nebo do zdi.</w:t>
      </w:r>
    </w:p>
    <w:p w14:paraId="5AA7C790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Výškově nastavitelné police.</w:t>
      </w:r>
    </w:p>
    <w:p w14:paraId="719FC4D6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color w:val="000000"/>
          <w:sz w:val="20"/>
          <w:szCs w:val="20"/>
        </w:rPr>
      </w:pPr>
      <w:r w:rsidRPr="0099302D">
        <w:rPr>
          <w:rFonts w:eastAsia="Calibri" w:cs="Arial"/>
          <w:color w:val="000000"/>
          <w:sz w:val="20"/>
          <w:szCs w:val="20"/>
        </w:rPr>
        <w:t xml:space="preserve">Všechny skříně a skříňky na nohách 25 – 30 mm včetně rektifikace min. 15 mm s výjimkou položky </w:t>
      </w:r>
      <w:r w:rsidRPr="0099302D">
        <w:rPr>
          <w:rFonts w:eastAsia="Calibri" w:cs="Arial"/>
          <w:color w:val="FF0000"/>
          <w:sz w:val="20"/>
          <w:szCs w:val="20"/>
        </w:rPr>
        <w:t>č. 34</w:t>
      </w:r>
      <w:r w:rsidRPr="0099302D">
        <w:rPr>
          <w:rFonts w:eastAsia="Calibri" w:cs="Arial"/>
          <w:color w:val="000000"/>
          <w:sz w:val="20"/>
          <w:szCs w:val="20"/>
        </w:rPr>
        <w:t>.</w:t>
      </w:r>
    </w:p>
    <w:p w14:paraId="194F4AAB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Kovová šroubovaná úchytka obloukového tvaru v matném chromu s roztečí 96 – 128 mm</w:t>
      </w:r>
    </w:p>
    <w:p w14:paraId="11F03E97" w14:textId="77777777" w:rsidR="0099302D" w:rsidRPr="0099302D" w:rsidRDefault="0099302D" w:rsidP="0099302D">
      <w:pPr>
        <w:spacing w:after="160" w:line="259" w:lineRule="auto"/>
        <w:ind w:left="720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(vodorovně/svisle v závislosti na dekoru) s výjimkou položky č. 7 (u této položky zadavatel požaduje osazení knopkami).</w:t>
      </w:r>
    </w:p>
    <w:p w14:paraId="489DF0BC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Všechny uzavřené skříně (i částečně) uzamykatelné.</w:t>
      </w:r>
    </w:p>
    <w:p w14:paraId="6E2939E1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color w:val="FF0000"/>
          <w:sz w:val="20"/>
          <w:szCs w:val="20"/>
        </w:rPr>
        <w:t xml:space="preserve">Pevná záda </w:t>
      </w:r>
      <w:r w:rsidRPr="0099302D">
        <w:rPr>
          <w:rFonts w:eastAsia="Calibri" w:cs="Arial"/>
          <w:sz w:val="20"/>
          <w:szCs w:val="20"/>
        </w:rPr>
        <w:t>(vyznačeno u jednotlivých položek v příloze „Technická specifikace – rozklad nabídkové ceny“) - oboustranně pohledová z laminované dřevotřískové LTD desky ve stejném dekoru jako korpus, nedělená, síla desky min. 16 mm.</w:t>
      </w:r>
    </w:p>
    <w:p w14:paraId="3E9E67EC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Záda (ostatní položky bez uvedení</w:t>
      </w:r>
      <w:r w:rsidRPr="0099302D">
        <w:rPr>
          <w:rFonts w:eastAsia="Calibri" w:cs="Arial"/>
          <w:color w:val="FF0000"/>
          <w:sz w:val="20"/>
          <w:szCs w:val="20"/>
        </w:rPr>
        <w:t xml:space="preserve"> „Pevná záda“ </w:t>
      </w:r>
      <w:r w:rsidRPr="0099302D">
        <w:rPr>
          <w:rFonts w:eastAsia="Calibri" w:cs="Arial"/>
          <w:sz w:val="20"/>
          <w:szCs w:val="20"/>
        </w:rPr>
        <w:t>v příloze „Technická specifikace – rozklad nabídkové ceny“) HDF deska 1stranně pohledová, síla desky min 3 mm, nedělená, vsazená do drážky.</w:t>
      </w:r>
    </w:p>
    <w:p w14:paraId="5E0593E3" w14:textId="77777777" w:rsidR="0099302D" w:rsidRPr="0099302D" w:rsidRDefault="0099302D" w:rsidP="0099302D">
      <w:pPr>
        <w:spacing w:after="160" w:line="259" w:lineRule="auto"/>
        <w:ind w:left="360"/>
        <w:contextualSpacing/>
        <w:jc w:val="both"/>
        <w:rPr>
          <w:rFonts w:eastAsia="Calibri" w:cs="Arial"/>
          <w:color w:val="000000"/>
          <w:sz w:val="20"/>
          <w:szCs w:val="20"/>
        </w:rPr>
      </w:pPr>
      <w:r w:rsidRPr="0099302D">
        <w:rPr>
          <w:rFonts w:eastAsia="Calibri" w:cs="Arial"/>
          <w:color w:val="FF0000"/>
          <w:sz w:val="20"/>
          <w:szCs w:val="20"/>
        </w:rPr>
        <w:t xml:space="preserve"> </w:t>
      </w:r>
    </w:p>
    <w:p w14:paraId="17074C6D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color w:val="000000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 xml:space="preserve">Dveře u všech uzavřených skříní a skříněk s výjimkou položky č. </w:t>
      </w:r>
      <w:r w:rsidRPr="0099302D">
        <w:rPr>
          <w:rFonts w:eastAsia="Calibri" w:cs="Arial"/>
          <w:color w:val="FF0000"/>
          <w:sz w:val="20"/>
          <w:szCs w:val="20"/>
        </w:rPr>
        <w:t xml:space="preserve">7 </w:t>
      </w:r>
      <w:r w:rsidRPr="0099302D">
        <w:rPr>
          <w:rFonts w:eastAsia="Calibri" w:cs="Arial"/>
          <w:sz w:val="20"/>
          <w:szCs w:val="20"/>
        </w:rPr>
        <w:t>(</w:t>
      </w:r>
      <w:r w:rsidRPr="0099302D">
        <w:rPr>
          <w:rFonts w:eastAsia="Calibri" w:cs="Arial"/>
          <w:color w:val="000000"/>
          <w:sz w:val="20"/>
          <w:szCs w:val="20"/>
        </w:rPr>
        <w:t>u této položky jsou požadovány</w:t>
      </w:r>
      <w:r w:rsidRPr="0099302D">
        <w:rPr>
          <w:rFonts w:eastAsia="Calibri" w:cs="Arial"/>
          <w:sz w:val="20"/>
          <w:szCs w:val="20"/>
        </w:rPr>
        <w:t xml:space="preserve"> naložené dveře </w:t>
      </w:r>
      <w:r w:rsidRPr="0099302D">
        <w:rPr>
          <w:rFonts w:eastAsia="Calibri" w:cs="Arial"/>
          <w:color w:val="000000"/>
          <w:sz w:val="20"/>
          <w:szCs w:val="20"/>
        </w:rPr>
        <w:t>viz příloha „Technická specifikace – rozklad nabídkové ceny</w:t>
      </w:r>
      <w:r w:rsidRPr="0099302D">
        <w:rPr>
          <w:rFonts w:eastAsia="Calibri" w:cs="Arial"/>
          <w:sz w:val="20"/>
          <w:szCs w:val="20"/>
        </w:rPr>
        <w:t xml:space="preserve">) vložené, síla dveří min. 18 mm, hrany olepeny ABS hranou o tloušťce 1 mm s výjimkou položky č. </w:t>
      </w:r>
      <w:r w:rsidRPr="0099302D">
        <w:rPr>
          <w:rFonts w:eastAsia="Calibri" w:cs="Arial"/>
          <w:color w:val="FF0000"/>
          <w:sz w:val="20"/>
          <w:szCs w:val="20"/>
        </w:rPr>
        <w:t xml:space="preserve">7 </w:t>
      </w:r>
      <w:r w:rsidRPr="0099302D">
        <w:rPr>
          <w:rFonts w:eastAsia="Calibri" w:cs="Arial"/>
          <w:sz w:val="20"/>
          <w:szCs w:val="20"/>
        </w:rPr>
        <w:t>(u této položky zadavatel požaduje olepení ABS hranou o tloušťce 2 mm)</w:t>
      </w:r>
      <w:r w:rsidRPr="0099302D">
        <w:rPr>
          <w:rFonts w:eastAsia="Calibri" w:cs="Arial"/>
          <w:color w:val="000000"/>
          <w:sz w:val="20"/>
          <w:szCs w:val="20"/>
        </w:rPr>
        <w:t>, klipový závěs seřiditelný ve všech směrech, plynulý – tlumený dojezd, úhel otevření dveří min. 100 stupňů.</w:t>
      </w:r>
    </w:p>
    <w:p w14:paraId="0E0BA6BA" w14:textId="77777777" w:rsidR="0099302D" w:rsidRPr="0099302D" w:rsidRDefault="0099302D" w:rsidP="009930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 xml:space="preserve">Uvedená celková výška skříní a skříněk je vždy včetně nohou. </w:t>
      </w:r>
    </w:p>
    <w:p w14:paraId="7007D8BA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b/>
          <w:color w:val="00B050"/>
          <w:sz w:val="20"/>
          <w:szCs w:val="24"/>
          <w:u w:val="single"/>
          <w:lang w:eastAsia="cs-CZ"/>
        </w:rPr>
      </w:pPr>
    </w:p>
    <w:p w14:paraId="78124962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lastRenderedPageBreak/>
        <w:t>Skříňka nástěnná (</w:t>
      </w:r>
      <w:r w:rsidRPr="0099302D">
        <w:rPr>
          <w:rFonts w:eastAsia="Times New Roman" w:cs="Arial"/>
          <w:b/>
          <w:color w:val="FF0000"/>
          <w:sz w:val="20"/>
          <w:szCs w:val="20"/>
          <w:u w:val="single"/>
          <w:lang w:eastAsia="cs-CZ"/>
        </w:rPr>
        <w:t xml:space="preserve">pol. č. 28 - 32 </w:t>
      </w: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)</w:t>
      </w:r>
    </w:p>
    <w:p w14:paraId="70963181" w14:textId="77777777" w:rsidR="0099302D" w:rsidRPr="0099302D" w:rsidRDefault="0099302D" w:rsidP="0099302D">
      <w:pPr>
        <w:numPr>
          <w:ilvl w:val="0"/>
          <w:numId w:val="7"/>
        </w:numPr>
        <w:spacing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 xml:space="preserve">Platí obecné požadavky stejné jako u </w:t>
      </w:r>
      <w:r w:rsidRPr="0099302D">
        <w:rPr>
          <w:rFonts w:eastAsia="Calibri" w:cs="Arial"/>
          <w:b/>
          <w:sz w:val="20"/>
          <w:szCs w:val="20"/>
        </w:rPr>
        <w:t>Skříní a skříněk.</w:t>
      </w:r>
    </w:p>
    <w:p w14:paraId="4CF61A46" w14:textId="77777777" w:rsidR="0099302D" w:rsidRPr="0099302D" w:rsidRDefault="0099302D" w:rsidP="0099302D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99302D">
        <w:rPr>
          <w:rFonts w:eastAsia="Times New Roman" w:cs="Arial"/>
          <w:sz w:val="20"/>
          <w:szCs w:val="20"/>
          <w:lang w:eastAsia="cs-CZ"/>
        </w:rPr>
        <w:t xml:space="preserve">       </w:t>
      </w:r>
      <w:r w:rsidRPr="0099302D">
        <w:rPr>
          <w:rFonts w:eastAsia="Calibri" w:cs="Arial"/>
          <w:sz w:val="20"/>
          <w:szCs w:val="20"/>
        </w:rPr>
        <w:t>●    Bez nohou.</w:t>
      </w:r>
    </w:p>
    <w:p w14:paraId="185AC560" w14:textId="77777777" w:rsidR="0099302D" w:rsidRPr="0099302D" w:rsidRDefault="0099302D" w:rsidP="0099302D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14:paraId="6D52B476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Roh a rohová skříňka (</w:t>
      </w:r>
      <w:r w:rsidRPr="0099302D">
        <w:rPr>
          <w:rFonts w:eastAsia="Times New Roman" w:cs="Arial"/>
          <w:b/>
          <w:color w:val="FF0000"/>
          <w:sz w:val="20"/>
          <w:szCs w:val="20"/>
          <w:u w:val="single"/>
          <w:lang w:eastAsia="cs-CZ"/>
        </w:rPr>
        <w:t xml:space="preserve">pol. č. 57 a 58 </w:t>
      </w: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)</w:t>
      </w:r>
    </w:p>
    <w:p w14:paraId="18E202BD" w14:textId="77777777" w:rsidR="0099302D" w:rsidRPr="0099302D" w:rsidRDefault="0099302D" w:rsidP="0099302D">
      <w:pPr>
        <w:numPr>
          <w:ilvl w:val="0"/>
          <w:numId w:val="7"/>
        </w:numPr>
        <w:spacing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 xml:space="preserve">Platí obecné požadavky stejné jako u </w:t>
      </w:r>
      <w:r w:rsidRPr="0099302D">
        <w:rPr>
          <w:rFonts w:eastAsia="Calibri" w:cs="Arial"/>
          <w:b/>
          <w:sz w:val="20"/>
          <w:szCs w:val="20"/>
        </w:rPr>
        <w:t>Skříní a skříněk.</w:t>
      </w:r>
    </w:p>
    <w:p w14:paraId="318FC77B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3E483B6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09DC8A4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027083A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Věšákové stěny</w:t>
      </w:r>
    </w:p>
    <w:p w14:paraId="5473924E" w14:textId="77777777" w:rsidR="0099302D" w:rsidRPr="0099302D" w:rsidRDefault="0099302D" w:rsidP="0099302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Vyrobeno z laminované dřevotřískové LTD desky.</w:t>
      </w:r>
    </w:p>
    <w:p w14:paraId="70C09020" w14:textId="77777777" w:rsidR="0099302D" w:rsidRPr="0099302D" w:rsidRDefault="0099302D" w:rsidP="0099302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Případné montážní otvory zakryty PVC krytkami v barvě lamina.</w:t>
      </w:r>
    </w:p>
    <w:p w14:paraId="26661B01" w14:textId="77777777" w:rsidR="0099302D" w:rsidRPr="0099302D" w:rsidRDefault="0099302D" w:rsidP="0099302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 w:cs="Arial"/>
          <w:color w:val="FF0000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síla desky min. 18 mm, hrany olepeny ABS hranou o tloušťce 2</w:t>
      </w:r>
      <w:r w:rsidRPr="0099302D">
        <w:rPr>
          <w:rFonts w:eastAsia="Calibri" w:cs="Arial"/>
          <w:color w:val="FF0000"/>
          <w:sz w:val="20"/>
          <w:szCs w:val="20"/>
        </w:rPr>
        <w:t xml:space="preserve"> </w:t>
      </w:r>
      <w:r w:rsidRPr="0099302D">
        <w:rPr>
          <w:rFonts w:eastAsia="Calibri" w:cs="Arial"/>
          <w:sz w:val="20"/>
          <w:szCs w:val="20"/>
        </w:rPr>
        <w:t>mm.</w:t>
      </w:r>
    </w:p>
    <w:p w14:paraId="3626C71C" w14:textId="77777777" w:rsidR="0099302D" w:rsidRPr="0099302D" w:rsidRDefault="0099302D" w:rsidP="0099302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3 kovové háčky</w:t>
      </w:r>
    </w:p>
    <w:p w14:paraId="08B15D89" w14:textId="77777777" w:rsidR="0099302D" w:rsidRPr="0099302D" w:rsidRDefault="0099302D" w:rsidP="0099302D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Uspořádání kovových háčků dle možností dodavatele.</w:t>
      </w:r>
    </w:p>
    <w:p w14:paraId="175DF483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0A7A11B8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Police závěsná</w:t>
      </w:r>
    </w:p>
    <w:p w14:paraId="0806884E" w14:textId="77777777" w:rsidR="0099302D" w:rsidRPr="0099302D" w:rsidRDefault="0099302D" w:rsidP="0099302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Vyrobeno z laminované dřevotřískové LTD desky.</w:t>
      </w:r>
    </w:p>
    <w:p w14:paraId="7DA7BE3F" w14:textId="77777777" w:rsidR="0099302D" w:rsidRPr="0099302D" w:rsidRDefault="0099302D" w:rsidP="0099302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Případné montážní otvory zakryty PVC krytkami v barvě lamina.</w:t>
      </w:r>
    </w:p>
    <w:p w14:paraId="273A73A5" w14:textId="77777777" w:rsidR="0099302D" w:rsidRPr="0099302D" w:rsidRDefault="0099302D" w:rsidP="0099302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síla desky polic min. 18 mm, pohledové hrany olepeny ABS hranou 2 mm, ostatní hranou 1 mm.</w:t>
      </w:r>
    </w:p>
    <w:p w14:paraId="0873450E" w14:textId="77777777" w:rsidR="0099302D" w:rsidRPr="0099302D" w:rsidRDefault="0099302D" w:rsidP="0099302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Bočnice z laminované LTD dřevotřískové desky</w:t>
      </w:r>
    </w:p>
    <w:p w14:paraId="492CE1D5" w14:textId="77777777" w:rsidR="0099302D" w:rsidRPr="0099302D" w:rsidRDefault="0099302D" w:rsidP="0099302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síla desky bočnic min. 18 mm, pohledové hrany olepeny ABS hranou 2 mm, ostatní hranou 1 mm.</w:t>
      </w:r>
    </w:p>
    <w:p w14:paraId="59E0879D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Kuchyňské linky</w:t>
      </w:r>
    </w:p>
    <w:p w14:paraId="15BF66B5" w14:textId="77777777" w:rsidR="0099302D" w:rsidRPr="0099302D" w:rsidRDefault="0099302D" w:rsidP="0099302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Korpus ABS hrany 1 mm, dveře a čílka ABS hrany 2 mm,</w:t>
      </w:r>
    </w:p>
    <w:p w14:paraId="6AD3EAF8" w14:textId="77777777" w:rsidR="0099302D" w:rsidRPr="0099302D" w:rsidRDefault="0099302D" w:rsidP="0099302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Zásuvky plnovýsuvné s tlumením,</w:t>
      </w:r>
    </w:p>
    <w:p w14:paraId="5EEA154B" w14:textId="77777777" w:rsidR="0099302D" w:rsidRPr="0099302D" w:rsidRDefault="0099302D" w:rsidP="0099302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Panty s tlumením,</w:t>
      </w:r>
    </w:p>
    <w:p w14:paraId="553FB8FC" w14:textId="77777777" w:rsidR="0099302D" w:rsidRPr="0099302D" w:rsidRDefault="0099302D" w:rsidP="0099302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Naložené dveře,</w:t>
      </w:r>
    </w:p>
    <w:p w14:paraId="08A8741E" w14:textId="77777777" w:rsidR="0099302D" w:rsidRPr="0099302D" w:rsidRDefault="0099302D" w:rsidP="0099302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Kovová šroubovaná úchytka obloukového tvaru v matném chromu s roztečí 96 – 128 mm,</w:t>
      </w:r>
    </w:p>
    <w:p w14:paraId="417B4AD6" w14:textId="77777777" w:rsidR="0099302D" w:rsidRPr="0099302D" w:rsidRDefault="0099302D" w:rsidP="0099302D">
      <w:pPr>
        <w:spacing w:after="160" w:line="259" w:lineRule="auto"/>
        <w:ind w:left="720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(vodorovně/svisle v závislosti na dekoru),</w:t>
      </w:r>
    </w:p>
    <w:p w14:paraId="31F2C677" w14:textId="77777777" w:rsidR="0099302D" w:rsidRPr="0099302D" w:rsidRDefault="0099302D" w:rsidP="0099302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Výškově nastavitelné police (spodní skříňky 1, horní skříňky 2)</w:t>
      </w:r>
    </w:p>
    <w:p w14:paraId="49B48B16" w14:textId="77777777" w:rsidR="0099302D" w:rsidRPr="0099302D" w:rsidRDefault="0099302D" w:rsidP="0099302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Sokl</w:t>
      </w:r>
    </w:p>
    <w:p w14:paraId="2E48AC40" w14:textId="77777777" w:rsidR="0099302D" w:rsidRPr="0099302D" w:rsidRDefault="0099302D" w:rsidP="0099302D">
      <w:pPr>
        <w:spacing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Recepční pult</w:t>
      </w:r>
    </w:p>
    <w:p w14:paraId="3504E440" w14:textId="77777777" w:rsidR="0099302D" w:rsidRPr="0099302D" w:rsidRDefault="0099302D" w:rsidP="0099302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eastAsia="Calibri" w:hAnsi="Calibri" w:cs="Arial"/>
          <w:sz w:val="22"/>
          <w:szCs w:val="20"/>
        </w:rPr>
      </w:pPr>
      <w:r w:rsidRPr="0099302D">
        <w:rPr>
          <w:rFonts w:ascii="Calibri" w:eastAsia="Calibri" w:hAnsi="Calibri" w:cs="Arial"/>
          <w:sz w:val="22"/>
          <w:szCs w:val="20"/>
        </w:rPr>
        <w:t>Přesné rozkreslení je definováno v příloze č. 7</w:t>
      </w:r>
    </w:p>
    <w:p w14:paraId="17B52C4A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1C70DFD6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Lavice</w:t>
      </w:r>
    </w:p>
    <w:p w14:paraId="3147DD20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Rozměry profilu kovové podnože s trnoží a podélné kovové konstrukce (rámová konstrukce) pod sedací deskou min. 25</w:t>
      </w:r>
      <w:r w:rsidRPr="0099302D">
        <w:rPr>
          <w:rFonts w:eastAsia="Calibri" w:cs="Arial"/>
          <w:color w:val="FF0000"/>
          <w:sz w:val="20"/>
          <w:szCs w:val="20"/>
        </w:rPr>
        <w:t xml:space="preserve"> </w:t>
      </w:r>
      <w:r w:rsidRPr="0099302D">
        <w:rPr>
          <w:rFonts w:eastAsia="Calibri" w:cs="Arial"/>
          <w:sz w:val="20"/>
          <w:szCs w:val="20"/>
        </w:rPr>
        <w:t>x 25</w:t>
      </w:r>
      <w:r w:rsidRPr="0099302D">
        <w:rPr>
          <w:rFonts w:eastAsia="Calibri" w:cs="Arial"/>
          <w:color w:val="FF0000"/>
          <w:sz w:val="20"/>
          <w:szCs w:val="20"/>
        </w:rPr>
        <w:t xml:space="preserve"> </w:t>
      </w:r>
      <w:r w:rsidRPr="0099302D">
        <w:rPr>
          <w:rFonts w:eastAsia="Calibri" w:cs="Arial"/>
          <w:sz w:val="20"/>
          <w:szCs w:val="20"/>
        </w:rPr>
        <w:t>mm, barevné provedení - světle šedá např. RAL 9006, RAL 7035, povrchová úprava – vypalovací práškový lak.</w:t>
      </w:r>
    </w:p>
    <w:p w14:paraId="2CFAD9EF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Sedací deska z laminované dřevotřískové LTD desky.</w:t>
      </w:r>
    </w:p>
    <w:p w14:paraId="2E878057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síla sedací desky min. 18 mm, hrany olepeny ABS hranou 2 mm.</w:t>
      </w:r>
    </w:p>
    <w:p w14:paraId="1F534D45" w14:textId="77777777" w:rsidR="0099302D" w:rsidRPr="0099302D" w:rsidRDefault="0099302D" w:rsidP="0099302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Arial"/>
          <w:sz w:val="20"/>
          <w:szCs w:val="20"/>
        </w:rPr>
      </w:pPr>
      <w:r w:rsidRPr="0099302D">
        <w:rPr>
          <w:rFonts w:eastAsia="Calibri" w:cs="Arial"/>
          <w:sz w:val="20"/>
          <w:szCs w:val="20"/>
        </w:rPr>
        <w:t>Rektifikace.</w:t>
      </w:r>
    </w:p>
    <w:p w14:paraId="59C8045D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695C5BBE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173880D0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6DB2578B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6DD5613C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43ED57C2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034C738A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26F9223E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99302D">
        <w:rPr>
          <w:rFonts w:eastAsia="Times New Roman" w:cs="Arial"/>
          <w:b/>
          <w:sz w:val="20"/>
          <w:szCs w:val="20"/>
          <w:u w:val="single"/>
          <w:lang w:eastAsia="cs-CZ"/>
        </w:rPr>
        <w:t>Ilustrativní obrázek:</w:t>
      </w:r>
    </w:p>
    <w:p w14:paraId="3EA36557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1D7389A8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99302D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</w:t>
      </w:r>
      <w:r w:rsidRPr="0099302D">
        <w:rPr>
          <w:rFonts w:eastAsia="Times New Roman" w:cs="Arial"/>
          <w:sz w:val="20"/>
          <w:szCs w:val="20"/>
          <w:lang w:eastAsia="cs-CZ"/>
        </w:rPr>
        <w:t>Kovová šroubovaná úchytka                                   Noha 25 – 30 mm s rektifikací</w:t>
      </w:r>
    </w:p>
    <w:p w14:paraId="7474BDB5" w14:textId="77777777" w:rsidR="0099302D" w:rsidRPr="0099302D" w:rsidRDefault="0099302D" w:rsidP="0099302D">
      <w:pPr>
        <w:spacing w:line="276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</w:p>
    <w:p w14:paraId="3D9EB420" w14:textId="77777777" w:rsidR="0099302D" w:rsidRPr="0099302D" w:rsidRDefault="0099302D" w:rsidP="0099302D">
      <w:pPr>
        <w:spacing w:line="276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  <w:r w:rsidRPr="0099302D">
        <w:rPr>
          <w:rFonts w:eastAsia="Times New Roman" w:cs="Times New Roman"/>
          <w:b/>
          <w:sz w:val="20"/>
          <w:szCs w:val="24"/>
          <w:lang w:eastAsia="cs-CZ"/>
        </w:rPr>
        <w:t xml:space="preserve">     </w:t>
      </w:r>
      <w:r w:rsidRPr="0099302D">
        <w:rPr>
          <w:rFonts w:eastAsia="Times New Roman" w:cs="Times New Roman"/>
          <w:noProof/>
          <w:sz w:val="20"/>
          <w:szCs w:val="24"/>
          <w:lang w:eastAsia="cs-CZ"/>
        </w:rPr>
        <w:drawing>
          <wp:inline distT="0" distB="0" distL="0" distR="0" wp14:anchorId="1AEEA5D0" wp14:editId="505BD4FC">
            <wp:extent cx="2484120" cy="12268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02D">
        <w:rPr>
          <w:rFonts w:eastAsia="Times New Roman" w:cs="Times New Roman"/>
          <w:b/>
          <w:sz w:val="20"/>
          <w:szCs w:val="24"/>
          <w:lang w:eastAsia="cs-CZ"/>
        </w:rPr>
        <w:t xml:space="preserve">                     </w:t>
      </w:r>
      <w:r w:rsidRPr="0099302D">
        <w:rPr>
          <w:rFonts w:eastAsia="Times New Roman" w:cs="Times New Roman"/>
          <w:noProof/>
          <w:sz w:val="20"/>
          <w:szCs w:val="24"/>
          <w:lang w:eastAsia="cs-CZ"/>
        </w:rPr>
        <w:drawing>
          <wp:inline distT="0" distB="0" distL="0" distR="0" wp14:anchorId="6E0698C4" wp14:editId="0E1F9383">
            <wp:extent cx="3248025" cy="2169217"/>
            <wp:effectExtent l="0" t="0" r="0" b="2540"/>
            <wp:docPr id="2" name="obrázek 1" descr="https://www.demos24plus.com/content/images/product/default/5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mos24plus.com/content/images/product/default/54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60" cy="217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14B5" w14:textId="77777777" w:rsidR="0099302D" w:rsidRPr="0099302D" w:rsidRDefault="0099302D" w:rsidP="0099302D">
      <w:pPr>
        <w:spacing w:line="276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69341880" w14:textId="77777777" w:rsidR="0099302D" w:rsidRPr="0099302D" w:rsidRDefault="0099302D" w:rsidP="0099302D">
      <w:pPr>
        <w:spacing w:line="276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0E9CE1E9" w14:textId="77777777" w:rsidR="0099302D" w:rsidRPr="0099302D" w:rsidRDefault="0099302D" w:rsidP="0099302D">
      <w:pPr>
        <w:spacing w:line="276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99302D">
        <w:rPr>
          <w:rFonts w:eastAsia="Times New Roman" w:cs="Times New Roman"/>
          <w:sz w:val="20"/>
          <w:szCs w:val="24"/>
          <w:lang w:eastAsia="cs-CZ"/>
        </w:rPr>
        <w:t xml:space="preserve">Požadavky na předmět plnění uvedené v tomto dokumentu jsou závazné, jejich nedodržení bude považováno za nesplnění zadávacích podmínek s následkem vyloučení dodavatele z účasti v zadávacím řízení. </w:t>
      </w:r>
    </w:p>
    <w:p w14:paraId="33936157" w14:textId="77777777" w:rsidR="0099302D" w:rsidRPr="0099302D" w:rsidRDefault="0099302D" w:rsidP="0099302D">
      <w:pPr>
        <w:suppressAutoHyphens/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380A1B33" w14:textId="77777777" w:rsidR="0099302D" w:rsidRPr="0099302D" w:rsidRDefault="0099302D" w:rsidP="0099302D">
      <w:pPr>
        <w:suppressAutoHyphens/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76C25023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17893C0A" w14:textId="77777777" w:rsidR="0099302D" w:rsidRPr="0099302D" w:rsidRDefault="0099302D" w:rsidP="0099302D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06D0FFB6" w14:textId="77777777" w:rsidR="0099302D" w:rsidRPr="0099302D" w:rsidRDefault="0099302D" w:rsidP="0099302D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354E6E4F" w14:textId="1CEA9622" w:rsidR="00236EA5" w:rsidRDefault="00236EA5" w:rsidP="00236EA5">
      <w:pPr>
        <w:rPr>
          <w:lang w:eastAsia="cs-CZ"/>
        </w:rPr>
      </w:pPr>
    </w:p>
    <w:p w14:paraId="6E8E4A20" w14:textId="3475E3C7" w:rsidR="00236EA5" w:rsidRPr="00236EA5" w:rsidRDefault="00236EA5" w:rsidP="00236EA5">
      <w:pPr>
        <w:rPr>
          <w:lang w:eastAsia="cs-CZ"/>
        </w:rPr>
      </w:pPr>
    </w:p>
    <w:sectPr w:rsidR="00236EA5" w:rsidRPr="00236EA5" w:rsidSect="008F4F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844E" w14:textId="77777777" w:rsidR="008C5594" w:rsidRDefault="008C5594" w:rsidP="004A044C">
      <w:pPr>
        <w:spacing w:line="240" w:lineRule="auto"/>
      </w:pPr>
      <w:r>
        <w:separator/>
      </w:r>
    </w:p>
  </w:endnote>
  <w:endnote w:type="continuationSeparator" w:id="0">
    <w:p w14:paraId="61882D8E" w14:textId="77777777" w:rsidR="008C5594" w:rsidRDefault="008C559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7F73" w14:textId="77777777" w:rsidR="007F7BD1" w:rsidRDefault="007F7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779B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A82539" wp14:editId="69A8DBB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7A0C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16EF5C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8D718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25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CC7A0C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16EF5C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8D7180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00E2EE" wp14:editId="530E7ED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2477F5" wp14:editId="081AF6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0742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974B9C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E072D28" w14:textId="77777777" w:rsidR="00240FFA" w:rsidRPr="00AB233A" w:rsidRDefault="007F7BD1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2477F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00742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974B9C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E072D28" w14:textId="77777777" w:rsidR="00240FFA" w:rsidRPr="00AB233A" w:rsidRDefault="007F7BD1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65E605" wp14:editId="19360F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ADD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934AA3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473052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5E60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CEADD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934AA3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473052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BB37A" wp14:editId="58211D1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661064" wp14:editId="2B8F8AA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97B" w14:textId="77777777" w:rsidR="007F7BD1" w:rsidRDefault="007F7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D2A4" w14:textId="77777777" w:rsidR="008C5594" w:rsidRDefault="008C5594" w:rsidP="004A044C">
      <w:pPr>
        <w:spacing w:line="240" w:lineRule="auto"/>
      </w:pPr>
      <w:r>
        <w:separator/>
      </w:r>
    </w:p>
  </w:footnote>
  <w:footnote w:type="continuationSeparator" w:id="0">
    <w:p w14:paraId="3F6B6F86" w14:textId="77777777" w:rsidR="008C5594" w:rsidRDefault="008C559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EB13" w14:textId="77777777" w:rsidR="007F7BD1" w:rsidRDefault="007F7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3A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99302D">
      <w:rPr>
        <w:color w:val="A6A6A6"/>
        <w:sz w:val="16"/>
        <w:szCs w:val="16"/>
      </w:rPr>
      <w:tab/>
      <w:t xml:space="preserve">Stránka </w:t>
    </w:r>
    <w:r w:rsidRPr="0099302D">
      <w:rPr>
        <w:b/>
        <w:bCs/>
        <w:color w:val="A6A6A6"/>
        <w:sz w:val="16"/>
        <w:szCs w:val="16"/>
      </w:rPr>
      <w:fldChar w:fldCharType="begin"/>
    </w:r>
    <w:r w:rsidRPr="0099302D">
      <w:rPr>
        <w:b/>
        <w:bCs/>
        <w:color w:val="A6A6A6"/>
        <w:sz w:val="16"/>
        <w:szCs w:val="16"/>
      </w:rPr>
      <w:instrText>PAGE  \* Arabic  \* MERGEFORMAT</w:instrText>
    </w:r>
    <w:r w:rsidRPr="0099302D">
      <w:rPr>
        <w:b/>
        <w:bCs/>
        <w:color w:val="A6A6A6"/>
        <w:sz w:val="16"/>
        <w:szCs w:val="16"/>
      </w:rPr>
      <w:fldChar w:fldCharType="separate"/>
    </w:r>
    <w:r w:rsidR="007F7BD1" w:rsidRPr="0099302D">
      <w:rPr>
        <w:b/>
        <w:bCs/>
        <w:noProof/>
        <w:color w:val="A6A6A6"/>
        <w:sz w:val="16"/>
        <w:szCs w:val="16"/>
      </w:rPr>
      <w:t>1</w:t>
    </w:r>
    <w:r w:rsidRPr="0099302D">
      <w:rPr>
        <w:b/>
        <w:bCs/>
        <w:color w:val="A6A6A6"/>
        <w:sz w:val="16"/>
        <w:szCs w:val="16"/>
      </w:rPr>
      <w:fldChar w:fldCharType="end"/>
    </w:r>
    <w:r w:rsidRPr="0099302D">
      <w:rPr>
        <w:color w:val="A6A6A6"/>
        <w:sz w:val="16"/>
        <w:szCs w:val="16"/>
      </w:rPr>
      <w:t xml:space="preserve"> z </w:t>
    </w:r>
    <w:r w:rsidRPr="0099302D">
      <w:rPr>
        <w:b/>
        <w:bCs/>
        <w:color w:val="A6A6A6"/>
        <w:sz w:val="16"/>
        <w:szCs w:val="16"/>
      </w:rPr>
      <w:fldChar w:fldCharType="begin"/>
    </w:r>
    <w:r w:rsidRPr="0099302D">
      <w:rPr>
        <w:b/>
        <w:bCs/>
        <w:color w:val="A6A6A6"/>
        <w:sz w:val="16"/>
        <w:szCs w:val="16"/>
      </w:rPr>
      <w:instrText>NUMPAGES  \* Arabic  \* MERGEFORMAT</w:instrText>
    </w:r>
    <w:r w:rsidRPr="0099302D">
      <w:rPr>
        <w:b/>
        <w:bCs/>
        <w:color w:val="A6A6A6"/>
        <w:sz w:val="16"/>
        <w:szCs w:val="16"/>
      </w:rPr>
      <w:fldChar w:fldCharType="separate"/>
    </w:r>
    <w:r w:rsidR="007F7BD1" w:rsidRPr="0099302D">
      <w:rPr>
        <w:b/>
        <w:bCs/>
        <w:noProof/>
        <w:color w:val="A6A6A6"/>
        <w:sz w:val="16"/>
        <w:szCs w:val="16"/>
      </w:rPr>
      <w:t>1</w:t>
    </w:r>
    <w:r w:rsidRPr="0099302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1F440FC" wp14:editId="026DDA5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5D15F0" wp14:editId="4D1F811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8DCB" w14:textId="77777777" w:rsidR="007F7BD1" w:rsidRDefault="007F7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6BD3888"/>
    <w:multiLevelType w:val="hybridMultilevel"/>
    <w:tmpl w:val="D938B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526C"/>
    <w:multiLevelType w:val="hybridMultilevel"/>
    <w:tmpl w:val="90B2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57E1D"/>
    <w:multiLevelType w:val="hybridMultilevel"/>
    <w:tmpl w:val="7634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A6A"/>
    <w:multiLevelType w:val="hybridMultilevel"/>
    <w:tmpl w:val="B20C0ED2"/>
    <w:lvl w:ilvl="0" w:tplc="C904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D00DD"/>
    <w:multiLevelType w:val="hybridMultilevel"/>
    <w:tmpl w:val="905C7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A7EDD"/>
    <w:multiLevelType w:val="hybridMultilevel"/>
    <w:tmpl w:val="28E06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D2253"/>
    <w:multiLevelType w:val="hybridMultilevel"/>
    <w:tmpl w:val="FF28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555F1"/>
    <w:multiLevelType w:val="hybridMultilevel"/>
    <w:tmpl w:val="0F0EDBD2"/>
    <w:lvl w:ilvl="0" w:tplc="8B420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76C1"/>
    <w:multiLevelType w:val="hybridMultilevel"/>
    <w:tmpl w:val="4C7CB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D1580"/>
    <w:multiLevelType w:val="hybridMultilevel"/>
    <w:tmpl w:val="A96406DA"/>
    <w:lvl w:ilvl="0" w:tplc="2E40A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D4821"/>
    <w:multiLevelType w:val="hybridMultilevel"/>
    <w:tmpl w:val="A720FF90"/>
    <w:lvl w:ilvl="0" w:tplc="C366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0E1D"/>
    <w:rsid w:val="001C39F1"/>
    <w:rsid w:val="001E3FEB"/>
    <w:rsid w:val="00236EA5"/>
    <w:rsid w:val="00240FFA"/>
    <w:rsid w:val="00241EAC"/>
    <w:rsid w:val="00251DF6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7BD1"/>
    <w:rsid w:val="00824631"/>
    <w:rsid w:val="008650CD"/>
    <w:rsid w:val="008C5594"/>
    <w:rsid w:val="008E311B"/>
    <w:rsid w:val="008F4FC4"/>
    <w:rsid w:val="008F6A0E"/>
    <w:rsid w:val="00932EB1"/>
    <w:rsid w:val="009764AD"/>
    <w:rsid w:val="009876AE"/>
    <w:rsid w:val="0099302D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1E46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251D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BC3E-0962-4A10-93D8-255DE6DD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32</TotalTime>
  <Pages>4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8</cp:revision>
  <cp:lastPrinted>2025-08-11T12:39:00Z</cp:lastPrinted>
  <dcterms:created xsi:type="dcterms:W3CDTF">2025-05-14T05:55:00Z</dcterms:created>
  <dcterms:modified xsi:type="dcterms:W3CDTF">2025-09-29T09:50:00Z</dcterms:modified>
</cp:coreProperties>
</file>