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D8" w:rsidRPr="00763DD8" w:rsidRDefault="00763DD8" w:rsidP="00763D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63DD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763DD8" w:rsidRPr="00763DD8" w:rsidRDefault="00763DD8" w:rsidP="00763D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63DD8" w:rsidRPr="00763DD8" w:rsidTr="00CA7136">
        <w:trPr>
          <w:trHeight w:val="9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F07931" w:rsidP="00F079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79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Studie stavby - Rekonstrukce dialyzačního střediska, zřízení ubytovny a revitalizace obálky budovy NEMCV</w:t>
            </w:r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763DD8" w:rsidRPr="00763DD8" w:rsidTr="00CA7136">
        <w:trPr>
          <w:trHeight w:val="1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9C08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péče 3316/12a, Severní Terasa, 400 11 Ústí nad Labem, Doručovací číslo: 401 13 </w:t>
            </w:r>
          </w:p>
          <w:p w:rsidR="00763DD8" w:rsidRPr="00763DD8" w:rsidRDefault="00763DD8" w:rsidP="009C08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763DD8" w:rsidRPr="00763DD8" w:rsidTr="0021204F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763DD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  <w:bookmarkStart w:id="0" w:name="_GoBack"/>
            <w:bookmarkEnd w:id="0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21204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932EB1" w:rsidRPr="00C7652B" w:rsidRDefault="00763DD8" w:rsidP="00763DD8">
      <w:pPr>
        <w:spacing w:line="240" w:lineRule="auto"/>
        <w:jc w:val="both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763D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sectPr w:rsidR="00932EB1" w:rsidRPr="00C7652B" w:rsidSect="009C088F">
      <w:headerReference w:type="default" r:id="rId8"/>
      <w:footerReference w:type="default" r:id="rId9"/>
      <w:pgSz w:w="11906" w:h="16838"/>
      <w:pgMar w:top="2552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C5" w:rsidRDefault="007404C5" w:rsidP="004A044C">
      <w:pPr>
        <w:spacing w:line="240" w:lineRule="auto"/>
      </w:pPr>
      <w:r>
        <w:separator/>
      </w:r>
    </w:p>
  </w:endnote>
  <w:endnote w:type="continuationSeparator" w:id="0">
    <w:p w:rsidR="007404C5" w:rsidRDefault="007404C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C5" w:rsidRDefault="007404C5" w:rsidP="004A044C">
      <w:pPr>
        <w:spacing w:line="240" w:lineRule="auto"/>
      </w:pPr>
      <w:r>
        <w:separator/>
      </w:r>
    </w:p>
  </w:footnote>
  <w:footnote w:type="continuationSeparator" w:id="0">
    <w:p w:rsidR="007404C5" w:rsidRDefault="007404C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63DD8">
      <w:rPr>
        <w:color w:val="A6A6A6"/>
        <w:sz w:val="16"/>
        <w:szCs w:val="16"/>
      </w:rPr>
      <w:tab/>
      <w:t xml:space="preserve">Stránka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PAGE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21204F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Pr="00763DD8">
      <w:rPr>
        <w:color w:val="A6A6A6"/>
        <w:sz w:val="16"/>
        <w:szCs w:val="16"/>
      </w:rPr>
      <w:t xml:space="preserve"> z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NUMPAGES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21204F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" name="Obrázek 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43E2"/>
    <w:rsid w:val="001C39F1"/>
    <w:rsid w:val="001D66EE"/>
    <w:rsid w:val="001E3FEB"/>
    <w:rsid w:val="0021204F"/>
    <w:rsid w:val="00240FFA"/>
    <w:rsid w:val="00241EAC"/>
    <w:rsid w:val="00252C0A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76679"/>
    <w:rsid w:val="004A044C"/>
    <w:rsid w:val="004A68D9"/>
    <w:rsid w:val="004C6686"/>
    <w:rsid w:val="00507B10"/>
    <w:rsid w:val="00540947"/>
    <w:rsid w:val="00580EDE"/>
    <w:rsid w:val="005964DC"/>
    <w:rsid w:val="00596575"/>
    <w:rsid w:val="005B402A"/>
    <w:rsid w:val="005C64DB"/>
    <w:rsid w:val="005E3326"/>
    <w:rsid w:val="00657FE1"/>
    <w:rsid w:val="006C53A2"/>
    <w:rsid w:val="006E2395"/>
    <w:rsid w:val="006F2635"/>
    <w:rsid w:val="0071483B"/>
    <w:rsid w:val="007404C5"/>
    <w:rsid w:val="007476D3"/>
    <w:rsid w:val="00763DD8"/>
    <w:rsid w:val="00824631"/>
    <w:rsid w:val="008650CD"/>
    <w:rsid w:val="008E311B"/>
    <w:rsid w:val="008F4FC4"/>
    <w:rsid w:val="008F6A0E"/>
    <w:rsid w:val="00932EB1"/>
    <w:rsid w:val="00965AC7"/>
    <w:rsid w:val="009876AE"/>
    <w:rsid w:val="009969EB"/>
    <w:rsid w:val="009A699B"/>
    <w:rsid w:val="009C088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A7136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0793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D70A-52D6-484C-8FF4-6013453A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2025-09-17T12:28:00Z</dcterms:modified>
</cp:coreProperties>
</file>