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433ACCBB" w:rsidR="00FD1436" w:rsidRDefault="00C42B9E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Operační chirurgické světlo pro </w:t>
            </w:r>
            <w:r w:rsidRPr="00C42B9E">
              <w:rPr>
                <w:rFonts w:cs="Arial"/>
                <w:b/>
                <w:szCs w:val="20"/>
              </w:rPr>
              <w:t>Oddělení ústní, čelistní a obličejové chirurgie</w:t>
            </w:r>
            <w:r>
              <w:rPr>
                <w:rFonts w:cs="Arial"/>
                <w:b/>
                <w:szCs w:val="20"/>
              </w:rPr>
              <w:t xml:space="preserve"> – </w:t>
            </w:r>
            <w:r w:rsidRPr="00C42B9E">
              <w:rPr>
                <w:rFonts w:cs="Arial"/>
                <w:b/>
                <w:szCs w:val="20"/>
              </w:rPr>
              <w:t>Masarykova nemocnice Ústí nad Labem, o.z.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717EBA1B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C42B9E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AD77" w14:textId="77777777" w:rsidR="00644BC7" w:rsidRDefault="00644BC7" w:rsidP="004A044C">
      <w:pPr>
        <w:spacing w:line="240" w:lineRule="auto"/>
      </w:pPr>
      <w:r>
        <w:separator/>
      </w:r>
    </w:p>
  </w:endnote>
  <w:endnote w:type="continuationSeparator" w:id="0">
    <w:p w14:paraId="6967E5F2" w14:textId="77777777" w:rsidR="00644BC7" w:rsidRDefault="00644BC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104B" w14:textId="77777777" w:rsidR="00644BC7" w:rsidRDefault="00644BC7" w:rsidP="004A044C">
      <w:pPr>
        <w:spacing w:line="240" w:lineRule="auto"/>
      </w:pPr>
      <w:r>
        <w:separator/>
      </w:r>
    </w:p>
  </w:footnote>
  <w:footnote w:type="continuationSeparator" w:id="0">
    <w:p w14:paraId="5F144B0C" w14:textId="77777777" w:rsidR="00644BC7" w:rsidRDefault="00644BC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B71A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44231"/>
    <w:rsid w:val="00580EDE"/>
    <w:rsid w:val="005964DC"/>
    <w:rsid w:val="005B402A"/>
    <w:rsid w:val="005C64DB"/>
    <w:rsid w:val="005E3326"/>
    <w:rsid w:val="005E5384"/>
    <w:rsid w:val="00644BC7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2B9E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5</cp:revision>
  <cp:lastPrinted>2025-02-20T13:28:00Z</cp:lastPrinted>
  <dcterms:created xsi:type="dcterms:W3CDTF">2025-05-14T08:05:00Z</dcterms:created>
  <dcterms:modified xsi:type="dcterms:W3CDTF">2025-09-01T10:56:00Z</dcterms:modified>
</cp:coreProperties>
</file>