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C91195F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5873BAF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056F3F1C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A804AC" w:rsidRPr="00A804AC">
        <w:rPr>
          <w:rFonts w:cs="Arial"/>
          <w:b/>
          <w:bCs/>
          <w:sz w:val="20"/>
          <w:szCs w:val="20"/>
        </w:rPr>
        <w:t xml:space="preserve">Přístroj k měření tělesného složení pro Interní oddělení – Masarykova nemocnice Ústí nad Labem, </w:t>
      </w:r>
      <w:proofErr w:type="spellStart"/>
      <w:r w:rsidR="00A804AC" w:rsidRPr="00A804AC">
        <w:rPr>
          <w:rFonts w:cs="Arial"/>
          <w:b/>
          <w:bCs/>
          <w:sz w:val="20"/>
          <w:szCs w:val="20"/>
        </w:rPr>
        <w:t>o.z</w:t>
      </w:r>
      <w:proofErr w:type="spellEnd"/>
      <w:r w:rsidR="00A804AC" w:rsidRPr="00A804AC">
        <w:rPr>
          <w:rFonts w:cs="Arial"/>
          <w:b/>
          <w:bCs/>
          <w:sz w:val="20"/>
          <w:szCs w:val="20"/>
        </w:rPr>
        <w:t>.</w:t>
      </w:r>
    </w:p>
    <w:p w14:paraId="3A1334B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DD9B0A4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2EDD6F2E" w:rsidR="00707CB9" w:rsidRPr="00A804AC" w:rsidRDefault="00707CB9" w:rsidP="00A804AC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7FFEFB11" w:rsidR="00932EB1" w:rsidRPr="00A804AC" w:rsidRDefault="00707CB9" w:rsidP="00A804AC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A804AC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3A5A" w14:textId="77777777" w:rsidR="00B70CDC" w:rsidRDefault="00B70CDC" w:rsidP="004A044C">
      <w:pPr>
        <w:spacing w:line="240" w:lineRule="auto"/>
      </w:pPr>
      <w:r>
        <w:separator/>
      </w:r>
    </w:p>
  </w:endnote>
  <w:endnote w:type="continuationSeparator" w:id="0">
    <w:p w14:paraId="54CB65B9" w14:textId="77777777" w:rsidR="00B70CDC" w:rsidRDefault="00B70CD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28A2" w14:textId="77777777" w:rsidR="00B70CDC" w:rsidRDefault="00B70CDC" w:rsidP="004A044C">
      <w:pPr>
        <w:spacing w:line="240" w:lineRule="auto"/>
      </w:pPr>
      <w:r>
        <w:separator/>
      </w:r>
    </w:p>
  </w:footnote>
  <w:footnote w:type="continuationSeparator" w:id="0">
    <w:p w14:paraId="492660EC" w14:textId="77777777" w:rsidR="00B70CDC" w:rsidRDefault="00B70CDC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25DB5"/>
    <w:rsid w:val="00844B0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804AC"/>
    <w:rsid w:val="00AA676B"/>
    <w:rsid w:val="00AB233A"/>
    <w:rsid w:val="00AB3597"/>
    <w:rsid w:val="00AF22E6"/>
    <w:rsid w:val="00B04E80"/>
    <w:rsid w:val="00B25962"/>
    <w:rsid w:val="00B34585"/>
    <w:rsid w:val="00B70CD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502FB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E60B1"/>
    <w:rsid w:val="00F37091"/>
    <w:rsid w:val="00F81793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8</cp:revision>
  <cp:lastPrinted>2025-02-20T13:28:00Z</cp:lastPrinted>
  <dcterms:created xsi:type="dcterms:W3CDTF">2025-05-14T09:18:00Z</dcterms:created>
  <dcterms:modified xsi:type="dcterms:W3CDTF">2025-09-05T12:38:00Z</dcterms:modified>
</cp:coreProperties>
</file>