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49E7" w14:textId="456C00CE" w:rsidR="00B37818" w:rsidRPr="00BE2EC1" w:rsidRDefault="00D81ADD" w:rsidP="00B37818">
      <w:pPr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Technická specifikace - </w:t>
      </w:r>
      <w:r w:rsidR="00B37818">
        <w:rPr>
          <w:rFonts w:eastAsia="Calibri" w:cs="Arial"/>
          <w:b/>
          <w:sz w:val="28"/>
          <w:szCs w:val="28"/>
        </w:rPr>
        <w:t>Odsávací pumpa</w:t>
      </w:r>
    </w:p>
    <w:p w14:paraId="5A725F7B" w14:textId="77777777" w:rsidR="00B37818" w:rsidRDefault="00B37818" w:rsidP="00B37818">
      <w:pPr>
        <w:rPr>
          <w:rFonts w:cs="Arial"/>
          <w:b/>
          <w:bCs/>
          <w:u w:val="single"/>
        </w:rPr>
      </w:pPr>
    </w:p>
    <w:p w14:paraId="70C5D735" w14:textId="77777777" w:rsidR="00B37818" w:rsidRPr="00BE2EC1" w:rsidRDefault="00B37818" w:rsidP="00B37818">
      <w:pPr>
        <w:rPr>
          <w:rFonts w:cs="Arial"/>
          <w:b/>
          <w:bCs/>
        </w:rPr>
      </w:pPr>
      <w:r w:rsidRPr="00BE2EC1">
        <w:rPr>
          <w:rFonts w:cs="Arial"/>
          <w:b/>
          <w:bCs/>
          <w:u w:val="single"/>
        </w:rPr>
        <w:t>Popis:</w:t>
      </w:r>
      <w:r w:rsidRPr="00BE2EC1">
        <w:rPr>
          <w:rFonts w:cs="Arial"/>
          <w:b/>
          <w:bCs/>
        </w:rPr>
        <w:t xml:space="preserve"> </w:t>
      </w:r>
    </w:p>
    <w:p w14:paraId="70DE112D" w14:textId="77777777" w:rsidR="00B37818" w:rsidRPr="00BE2EC1" w:rsidRDefault="00B37818" w:rsidP="00B37818">
      <w:pPr>
        <w:rPr>
          <w:rFonts w:cs="Arial"/>
        </w:rPr>
      </w:pPr>
    </w:p>
    <w:p w14:paraId="1B0384AB" w14:textId="175E0863" w:rsidR="00B37818" w:rsidRPr="00C54C91" w:rsidRDefault="00B37818" w:rsidP="00B37818">
      <w:pPr>
        <w:jc w:val="both"/>
        <w:rPr>
          <w:rFonts w:eastAsia="Calibri" w:cs="Arial"/>
          <w:sz w:val="20"/>
          <w:szCs w:val="20"/>
        </w:rPr>
      </w:pPr>
      <w:r w:rsidRPr="00C54C91">
        <w:rPr>
          <w:rFonts w:eastAsia="Calibri" w:cs="Arial"/>
          <w:sz w:val="20"/>
          <w:szCs w:val="20"/>
        </w:rPr>
        <w:t>Nákup 1 ks odsávací pumpy pro použití s </w:t>
      </w:r>
      <w:proofErr w:type="spellStart"/>
      <w:r w:rsidRPr="00C54C91">
        <w:rPr>
          <w:rFonts w:eastAsia="Calibri" w:cs="Arial"/>
          <w:sz w:val="20"/>
          <w:szCs w:val="20"/>
        </w:rPr>
        <w:t>videokolonoskopy</w:t>
      </w:r>
      <w:proofErr w:type="spellEnd"/>
      <w:r w:rsidRPr="00C54C91">
        <w:rPr>
          <w:rFonts w:eastAsia="Calibri" w:cs="Arial"/>
          <w:sz w:val="20"/>
          <w:szCs w:val="20"/>
        </w:rPr>
        <w:t xml:space="preserve"> pro centrum digestivní endoskopie Krajské zdravotní, a.s. – Masarykova nemocnice v Ústí nad Labem, </w:t>
      </w:r>
      <w:proofErr w:type="spellStart"/>
      <w:r w:rsidRPr="00C54C91">
        <w:rPr>
          <w:rFonts w:eastAsia="Calibri" w:cs="Arial"/>
          <w:sz w:val="20"/>
          <w:szCs w:val="20"/>
        </w:rPr>
        <w:t>o.z</w:t>
      </w:r>
      <w:proofErr w:type="spellEnd"/>
      <w:r w:rsidRPr="00C54C91">
        <w:rPr>
          <w:rFonts w:eastAsia="Calibri" w:cs="Arial"/>
          <w:sz w:val="20"/>
          <w:szCs w:val="20"/>
        </w:rPr>
        <w:t>.</w:t>
      </w:r>
    </w:p>
    <w:p w14:paraId="7105524F" w14:textId="77777777" w:rsidR="00B37818" w:rsidRDefault="00B37818" w:rsidP="00B37818">
      <w:pPr>
        <w:rPr>
          <w:rFonts w:cs="Arial"/>
          <w:b/>
          <w:bCs/>
          <w:u w:val="single"/>
        </w:rPr>
      </w:pPr>
    </w:p>
    <w:p w14:paraId="743397C2" w14:textId="77777777" w:rsidR="00B37818" w:rsidRPr="00BE2EC1" w:rsidRDefault="00B37818" w:rsidP="00B37818">
      <w:pPr>
        <w:rPr>
          <w:rFonts w:cs="Arial"/>
          <w:b/>
          <w:bCs/>
          <w:u w:val="single"/>
        </w:rPr>
      </w:pPr>
      <w:r w:rsidRPr="00BE2EC1">
        <w:rPr>
          <w:rFonts w:cs="Arial"/>
          <w:b/>
          <w:bCs/>
          <w:u w:val="single"/>
        </w:rPr>
        <w:t>Seznam požadovaných položek:</w:t>
      </w:r>
    </w:p>
    <w:p w14:paraId="7A51DF70" w14:textId="77777777" w:rsidR="00B37818" w:rsidRPr="00BE2EC1" w:rsidRDefault="00B37818" w:rsidP="00B37818">
      <w:pPr>
        <w:rPr>
          <w:rFonts w:cs="Arial"/>
          <w:b/>
          <w:bCs/>
          <w:u w:val="single"/>
        </w:rPr>
      </w:pPr>
    </w:p>
    <w:p w14:paraId="31F5D688" w14:textId="77777777" w:rsidR="00B37818" w:rsidRPr="00C8797C" w:rsidRDefault="00B37818" w:rsidP="00B37818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 w:cs="Arial"/>
          <w:bCs/>
        </w:rPr>
      </w:pPr>
      <w:r>
        <w:rPr>
          <w:rFonts w:eastAsia="Calibri" w:cs="Arial"/>
        </w:rPr>
        <w:t>1</w:t>
      </w:r>
      <w:r w:rsidRPr="00BE2EC1">
        <w:rPr>
          <w:rFonts w:eastAsia="Calibri" w:cs="Arial"/>
        </w:rPr>
        <w:t xml:space="preserve"> ks ………… </w:t>
      </w:r>
      <w:r>
        <w:rPr>
          <w:rFonts w:eastAsia="Calibri" w:cs="Arial"/>
        </w:rPr>
        <w:t>Odsávací pumpa</w:t>
      </w:r>
    </w:p>
    <w:p w14:paraId="3F33E936" w14:textId="77777777" w:rsidR="00B37818" w:rsidRPr="00143DF2" w:rsidRDefault="00B37818" w:rsidP="00B37818">
      <w:pPr>
        <w:pStyle w:val="Odstavecseseznamem"/>
        <w:spacing w:after="200" w:line="276" w:lineRule="auto"/>
        <w:rPr>
          <w:rFonts w:eastAsia="Calibri" w:cs="Arial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B37818" w:rsidRPr="003341FD" w14:paraId="56CB3DBC" w14:textId="77777777" w:rsidTr="00AE2D7A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4586933C" w14:textId="77777777" w:rsidR="00B37818" w:rsidRPr="003341FD" w:rsidRDefault="00B37818" w:rsidP="00AE2D7A">
            <w:pPr>
              <w:rPr>
                <w:rFonts w:cs="Arial"/>
                <w:b/>
                <w:sz w:val="20"/>
              </w:rPr>
            </w:pPr>
            <w:r w:rsidRPr="003341FD">
              <w:rPr>
                <w:rFonts w:cs="Arial"/>
                <w:b/>
                <w:sz w:val="20"/>
              </w:rPr>
              <w:t>Základní informace</w:t>
            </w:r>
            <w:r>
              <w:rPr>
                <w:rFonts w:cs="Arial"/>
                <w:b/>
                <w:sz w:val="20"/>
              </w:rPr>
              <w:t xml:space="preserve">                                         </w:t>
            </w:r>
          </w:p>
        </w:tc>
      </w:tr>
      <w:tr w:rsidR="00B37818" w:rsidRPr="003341FD" w14:paraId="6DDA0A59" w14:textId="77777777" w:rsidTr="00AE2D7A">
        <w:trPr>
          <w:trHeight w:val="341"/>
        </w:trPr>
        <w:tc>
          <w:tcPr>
            <w:tcW w:w="2071" w:type="pct"/>
            <w:vAlign w:val="center"/>
          </w:tcPr>
          <w:p w14:paraId="4E0C4670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47F71B2B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B37818" w:rsidRPr="003341FD" w14:paraId="7249742E" w14:textId="77777777" w:rsidTr="00AE2D7A">
        <w:trPr>
          <w:trHeight w:val="325"/>
        </w:trPr>
        <w:tc>
          <w:tcPr>
            <w:tcW w:w="2071" w:type="pct"/>
            <w:vAlign w:val="center"/>
          </w:tcPr>
          <w:p w14:paraId="60CBEE58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0A83831C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B37818" w:rsidRPr="003341FD" w14:paraId="0B23D3CE" w14:textId="77777777" w:rsidTr="00AE2D7A">
        <w:trPr>
          <w:trHeight w:val="341"/>
        </w:trPr>
        <w:tc>
          <w:tcPr>
            <w:tcW w:w="2071" w:type="pct"/>
            <w:vAlign w:val="center"/>
          </w:tcPr>
          <w:p w14:paraId="06FAEC98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63533BA3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B37818" w:rsidRPr="003341FD" w14:paraId="46FD1A86" w14:textId="77777777" w:rsidTr="00AE2D7A">
        <w:trPr>
          <w:trHeight w:val="341"/>
        </w:trPr>
        <w:tc>
          <w:tcPr>
            <w:tcW w:w="2071" w:type="pct"/>
            <w:vAlign w:val="center"/>
          </w:tcPr>
          <w:p w14:paraId="7881356A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  <w:r w:rsidRPr="003341FD">
              <w:rPr>
                <w:rFonts w:cs="Arial"/>
                <w:sz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0FEB0A76" w14:textId="77777777" w:rsidR="00B37818" w:rsidRPr="003341FD" w:rsidRDefault="00B37818" w:rsidP="00AE2D7A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</w:tbl>
    <w:p w14:paraId="76EF4F5B" w14:textId="77777777" w:rsidR="00B37818" w:rsidRDefault="00B37818" w:rsidP="00B37818"/>
    <w:tbl>
      <w:tblPr>
        <w:tblStyle w:val="Mkatabulky"/>
        <w:tblW w:w="0" w:type="auto"/>
        <w:jc w:val="center"/>
        <w:tblLook w:val="00A0" w:firstRow="1" w:lastRow="0" w:firstColumn="1" w:lastColumn="0" w:noHBand="0" w:noVBand="0"/>
      </w:tblPr>
      <w:tblGrid>
        <w:gridCol w:w="5670"/>
        <w:gridCol w:w="998"/>
        <w:gridCol w:w="1661"/>
        <w:gridCol w:w="1867"/>
      </w:tblGrid>
      <w:tr w:rsidR="00B37818" w:rsidRPr="00BE2EC1" w14:paraId="55C9903C" w14:textId="77777777" w:rsidTr="00C54C91">
        <w:trPr>
          <w:trHeight w:val="840"/>
          <w:jc w:val="center"/>
        </w:trPr>
        <w:tc>
          <w:tcPr>
            <w:tcW w:w="0" w:type="auto"/>
            <w:shd w:val="clear" w:color="auto" w:fill="CCEDFF"/>
            <w:vAlign w:val="center"/>
          </w:tcPr>
          <w:p w14:paraId="55C45D9A" w14:textId="77777777" w:rsidR="00B37818" w:rsidRPr="00BE2EC1" w:rsidRDefault="00B37818" w:rsidP="00AE2D7A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Technická specifikace přístroje</w:t>
            </w:r>
            <w:r w:rsidRPr="00BE2EC1">
              <w:rPr>
                <w:rFonts w:cs="Arial"/>
                <w:b/>
                <w:bCs/>
                <w:sz w:val="22"/>
              </w:rPr>
              <w:br/>
              <w:t>Základní požadavky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CCEDFF"/>
            <w:vAlign w:val="center"/>
          </w:tcPr>
          <w:p w14:paraId="6947CD69" w14:textId="77777777" w:rsidR="00B37818" w:rsidRPr="00BE2EC1" w:rsidRDefault="00B37818" w:rsidP="00AE2D7A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Splňuje</w:t>
            </w:r>
          </w:p>
          <w:p w14:paraId="02A027A4" w14:textId="77777777" w:rsidR="00B37818" w:rsidRPr="00BE2EC1" w:rsidRDefault="00B37818" w:rsidP="00AE2D7A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BE2EC1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0" w:type="auto"/>
            <w:shd w:val="clear" w:color="auto" w:fill="CCEDFF"/>
            <w:vAlign w:val="center"/>
          </w:tcPr>
          <w:p w14:paraId="551D60AB" w14:textId="77777777" w:rsidR="00B37818" w:rsidRPr="00BE2EC1" w:rsidRDefault="00B37818" w:rsidP="00AE2D7A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0" w:type="auto"/>
            <w:shd w:val="clear" w:color="auto" w:fill="CCEDFF"/>
            <w:vAlign w:val="center"/>
          </w:tcPr>
          <w:p w14:paraId="631272C3" w14:textId="77777777" w:rsidR="00B37818" w:rsidRPr="00BE2EC1" w:rsidRDefault="00B37818" w:rsidP="00AE2D7A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B37818" w:rsidRPr="00BE2EC1" w14:paraId="7CFA60AB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30AF2F21" w14:textId="77777777" w:rsidR="00B37818" w:rsidRPr="00A84EB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Odsávací pumpa</w:t>
            </w:r>
          </w:p>
        </w:tc>
        <w:tc>
          <w:tcPr>
            <w:tcW w:w="0" w:type="auto"/>
            <w:vAlign w:val="center"/>
          </w:tcPr>
          <w:p w14:paraId="4BAFDCF4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BC5FE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B8AE10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34E2F737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C5B7D8D" w14:textId="77777777" w:rsidR="00B37818" w:rsidRPr="00A84EB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Plynulá r</w:t>
            </w:r>
            <w:r w:rsidRPr="00B55255">
              <w:rPr>
                <w:rFonts w:cs="Arial"/>
                <w:sz w:val="20"/>
                <w:szCs w:val="22"/>
                <w:lang w:eastAsia="en-US"/>
              </w:rPr>
              <w:t>egulace podtlaku</w:t>
            </w:r>
          </w:p>
        </w:tc>
        <w:tc>
          <w:tcPr>
            <w:tcW w:w="0" w:type="auto"/>
            <w:vAlign w:val="center"/>
          </w:tcPr>
          <w:p w14:paraId="4CEC66C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2F06D5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25D180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6D35FB81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0232B90C" w14:textId="77777777" w:rsidR="00B37818" w:rsidRPr="00263341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Hodnota podtlaku monitorována vakuometrem</w:t>
            </w:r>
          </w:p>
        </w:tc>
        <w:tc>
          <w:tcPr>
            <w:tcW w:w="0" w:type="auto"/>
            <w:vAlign w:val="center"/>
          </w:tcPr>
          <w:p w14:paraId="6EF1C07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70D35F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69BAF4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4A75F14B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4AFE6E09" w14:textId="77777777" w:rsidR="00B37818" w:rsidRPr="00263341" w:rsidRDefault="00B37818" w:rsidP="00AE2D7A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 w:rsidRPr="00B55255">
              <w:rPr>
                <w:rFonts w:cs="Arial"/>
                <w:sz w:val="20"/>
                <w:szCs w:val="22"/>
              </w:rPr>
              <w:t>N</w:t>
            </w:r>
            <w:r>
              <w:rPr>
                <w:rFonts w:cs="Arial"/>
                <w:sz w:val="20"/>
                <w:szCs w:val="22"/>
              </w:rPr>
              <w:t xml:space="preserve">ejvyšší podtlak </w:t>
            </w:r>
            <w:r w:rsidRPr="00B55255">
              <w:rPr>
                <w:rFonts w:cs="Arial"/>
                <w:sz w:val="20"/>
                <w:szCs w:val="22"/>
              </w:rPr>
              <w:t>minimálně</w:t>
            </w:r>
            <w:r>
              <w:rPr>
                <w:rFonts w:cs="Arial"/>
                <w:sz w:val="20"/>
                <w:szCs w:val="22"/>
              </w:rPr>
              <w:t xml:space="preserve"> -</w:t>
            </w:r>
            <w:r w:rsidRPr="00B55255">
              <w:rPr>
                <w:rFonts w:cs="Arial"/>
                <w:sz w:val="20"/>
                <w:szCs w:val="22"/>
              </w:rPr>
              <w:t xml:space="preserve"> 90 </w:t>
            </w:r>
            <w:proofErr w:type="spellStart"/>
            <w:r w:rsidRPr="00B55255">
              <w:rPr>
                <w:rFonts w:cs="Arial"/>
                <w:sz w:val="20"/>
                <w:szCs w:val="22"/>
              </w:rPr>
              <w:t>kPa</w:t>
            </w:r>
            <w:proofErr w:type="spellEnd"/>
          </w:p>
        </w:tc>
        <w:tc>
          <w:tcPr>
            <w:tcW w:w="0" w:type="auto"/>
            <w:vAlign w:val="center"/>
          </w:tcPr>
          <w:p w14:paraId="1DD037F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FF0F3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F86635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647BA9BD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9B6B5C5" w14:textId="77777777" w:rsidR="00B37818" w:rsidRPr="00263341" w:rsidRDefault="00B37818" w:rsidP="00AE2D7A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Nejvyšší sací výkon</w:t>
            </w:r>
            <w:r w:rsidRPr="00B55255">
              <w:rPr>
                <w:rFonts w:cs="Arial"/>
                <w:sz w:val="20"/>
                <w:szCs w:val="22"/>
              </w:rPr>
              <w:t xml:space="preserve"> minimálně 40 l / min</w:t>
            </w:r>
          </w:p>
        </w:tc>
        <w:tc>
          <w:tcPr>
            <w:tcW w:w="0" w:type="auto"/>
            <w:vAlign w:val="center"/>
          </w:tcPr>
          <w:p w14:paraId="61681324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33E57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6B8FE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7E126D81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772BB34A" w14:textId="77777777" w:rsidR="00B37818" w:rsidRDefault="00B37818" w:rsidP="00AE2D7A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Nastavení režimu průtoku na minimálně 3 úrovně – 40 l/min., 50 l/min., 60 l/min.</w:t>
            </w:r>
          </w:p>
        </w:tc>
        <w:tc>
          <w:tcPr>
            <w:tcW w:w="0" w:type="auto"/>
            <w:vAlign w:val="center"/>
          </w:tcPr>
          <w:p w14:paraId="628A12D8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01D72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A73E6A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7378462D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3FFD797" w14:textId="77777777" w:rsidR="00B37818" w:rsidRDefault="00B37818" w:rsidP="00AE2D7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Ochrana proti přeplnění odpadní nádoby o objeme </w:t>
            </w:r>
          </w:p>
          <w:p w14:paraId="28FE7AB9" w14:textId="77777777" w:rsidR="00B37818" w:rsidRDefault="00B37818" w:rsidP="00AE2D7A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minimálně 0,25 l</w:t>
            </w:r>
          </w:p>
        </w:tc>
        <w:tc>
          <w:tcPr>
            <w:tcW w:w="0" w:type="auto"/>
            <w:vAlign w:val="center"/>
          </w:tcPr>
          <w:p w14:paraId="45B6CDE5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0596FF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7E6F15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4AF631D9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68292C79" w14:textId="77777777" w:rsidR="00B37818" w:rsidRPr="00B55255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</w:rPr>
            </w:pPr>
            <w:r w:rsidRPr="00B55255">
              <w:rPr>
                <w:rFonts w:cs="Arial"/>
                <w:sz w:val="20"/>
              </w:rPr>
              <w:t>Hmotnost: maximálně 10 kg</w:t>
            </w:r>
          </w:p>
        </w:tc>
        <w:tc>
          <w:tcPr>
            <w:tcW w:w="0" w:type="auto"/>
            <w:vAlign w:val="center"/>
          </w:tcPr>
          <w:p w14:paraId="0E9C0F2D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FEF66F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40C5EF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0A0CA79E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61E32B5F" w14:textId="77777777" w:rsidR="00B37818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Kompatibilita s vybavením endoskopického oddělení: </w:t>
            </w:r>
          </w:p>
          <w:p w14:paraId="6303B7AC" w14:textId="77777777" w:rsidR="00B37818" w:rsidRPr="00B55255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  <w14:ligatures w14:val="standardContextual"/>
              </w:rPr>
              <w:t>CF-HQ190L, CF-H190L, CF-H185L, CF-EZ1500DL, PCF-H190L, GIF 1TH190, GIF-H190, GIF-EZ1500, TJF-Q190V***</w:t>
            </w:r>
          </w:p>
        </w:tc>
        <w:tc>
          <w:tcPr>
            <w:tcW w:w="0" w:type="auto"/>
            <w:vAlign w:val="center"/>
          </w:tcPr>
          <w:p w14:paraId="20AA2B5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4E3526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59CCA5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6A97145B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2870B6D" w14:textId="77777777" w:rsidR="00B37818" w:rsidRPr="004745F9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</w:rPr>
            </w:pPr>
            <w:r w:rsidRPr="004745F9">
              <w:rPr>
                <w:rFonts w:cs="Arial"/>
                <w:sz w:val="20"/>
              </w:rPr>
              <w:lastRenderedPageBreak/>
              <w:t>Přístroj musí být zdravotnickým prostředkem dle platné legislativy.</w:t>
            </w:r>
          </w:p>
        </w:tc>
        <w:tc>
          <w:tcPr>
            <w:tcW w:w="0" w:type="auto"/>
            <w:vAlign w:val="center"/>
          </w:tcPr>
          <w:p w14:paraId="31CE22D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1AC468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ED95C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A64E8E" w:rsidRPr="00BE2EC1" w14:paraId="50ABDCA6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88DBA6C" w14:textId="6C3CBA26" w:rsidR="00A64E8E" w:rsidRPr="004745F9" w:rsidRDefault="00A64E8E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Omyvatelné dle Dezinfekčního programu Krajské zdravotní, a.s.</w:t>
            </w:r>
          </w:p>
        </w:tc>
        <w:tc>
          <w:tcPr>
            <w:tcW w:w="0" w:type="auto"/>
            <w:vAlign w:val="center"/>
          </w:tcPr>
          <w:p w14:paraId="60357E13" w14:textId="77777777" w:rsidR="00A64E8E" w:rsidRPr="00BE2EC1" w:rsidRDefault="00A64E8E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328B9F" w14:textId="77777777" w:rsidR="00A64E8E" w:rsidRPr="00BE2EC1" w:rsidRDefault="00A64E8E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23421B" w14:textId="77777777" w:rsidR="00A64E8E" w:rsidRPr="00BE2EC1" w:rsidRDefault="00A64E8E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0D8CB032" w14:textId="77777777" w:rsidTr="00C54C91">
        <w:trPr>
          <w:trHeight w:val="383"/>
          <w:jc w:val="center"/>
        </w:trPr>
        <w:tc>
          <w:tcPr>
            <w:tcW w:w="0" w:type="auto"/>
            <w:gridSpan w:val="4"/>
            <w:shd w:val="clear" w:color="auto" w:fill="CCEDFF"/>
            <w:vAlign w:val="center"/>
          </w:tcPr>
          <w:p w14:paraId="40F4E1F1" w14:textId="77777777" w:rsidR="00B37818" w:rsidRPr="00B55255" w:rsidRDefault="00B37818" w:rsidP="00AE2D7A">
            <w:pPr>
              <w:rPr>
                <w:rFonts w:cs="Arial"/>
                <w:sz w:val="20"/>
              </w:rPr>
            </w:pPr>
            <w:r w:rsidRPr="00B55255">
              <w:rPr>
                <w:rFonts w:cs="Arial"/>
                <w:sz w:val="20"/>
              </w:rPr>
              <w:t>Požadované příslušenství k jednotlivým dodávkám ke každému přístroji:</w:t>
            </w:r>
          </w:p>
        </w:tc>
      </w:tr>
      <w:tr w:rsidR="00B37818" w:rsidRPr="00BE2EC1" w14:paraId="66B1C2D2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6950393D" w14:textId="77777777" w:rsidR="00B37818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B55255">
              <w:rPr>
                <w:rFonts w:cs="Arial"/>
                <w:sz w:val="20"/>
                <w:szCs w:val="22"/>
                <w:lang w:eastAsia="en-US"/>
              </w:rPr>
              <w:t>1 ks – odpadní láhev o objemu minimálně 2,5 l</w:t>
            </w:r>
          </w:p>
        </w:tc>
        <w:tc>
          <w:tcPr>
            <w:tcW w:w="0" w:type="auto"/>
            <w:vAlign w:val="center"/>
          </w:tcPr>
          <w:p w14:paraId="45B0D98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95563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18B3A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0BFA6A40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4C8BDD83" w14:textId="77777777" w:rsidR="00B37818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C8797C">
              <w:rPr>
                <w:rFonts w:cs="Arial"/>
                <w:sz w:val="20"/>
                <w:szCs w:val="22"/>
                <w:lang w:eastAsia="en-US"/>
              </w:rPr>
              <w:t>1 ks – uchycení odpadní lahve na endoskopický vozík</w:t>
            </w:r>
          </w:p>
        </w:tc>
        <w:tc>
          <w:tcPr>
            <w:tcW w:w="0" w:type="auto"/>
            <w:vAlign w:val="center"/>
          </w:tcPr>
          <w:p w14:paraId="2CBDC1A8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BB266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BDAF49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45F0E716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20CACDDA" w14:textId="77777777" w:rsidR="00B37818" w:rsidRPr="00C8797C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1 sada – vybavení pro první výkony musí obsahovat minimálně 5 ks odsávacích hadicových setů, 5 ks jednorázových bakteriologických filtrů, 5 ks jednorázových odsávacích pytlů </w:t>
            </w:r>
          </w:p>
        </w:tc>
        <w:tc>
          <w:tcPr>
            <w:tcW w:w="0" w:type="auto"/>
            <w:vAlign w:val="center"/>
          </w:tcPr>
          <w:p w14:paraId="1F47EB4E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1AD146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DB3E47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7614967F" w14:textId="77777777" w:rsidTr="00C54C91">
        <w:trPr>
          <w:trHeight w:val="327"/>
          <w:jc w:val="center"/>
        </w:trPr>
        <w:tc>
          <w:tcPr>
            <w:tcW w:w="0" w:type="auto"/>
            <w:shd w:val="clear" w:color="auto" w:fill="CCEDFF"/>
            <w:vAlign w:val="center"/>
          </w:tcPr>
          <w:p w14:paraId="45DE00CC" w14:textId="77777777" w:rsidR="00B37818" w:rsidRPr="00F95B0D" w:rsidRDefault="00B37818" w:rsidP="00AE2D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SZM – počet výkonů za rok - 600</w:t>
            </w:r>
          </w:p>
        </w:tc>
        <w:tc>
          <w:tcPr>
            <w:tcW w:w="0" w:type="auto"/>
            <w:shd w:val="clear" w:color="auto" w:fill="CCEDFF"/>
            <w:vAlign w:val="center"/>
          </w:tcPr>
          <w:p w14:paraId="70D168B9" w14:textId="77777777" w:rsidR="00B37818" w:rsidRPr="00F95B0D" w:rsidRDefault="00B37818" w:rsidP="00AE2D7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shd w:val="clear" w:color="auto" w:fill="CCEDFF"/>
            <w:vAlign w:val="center"/>
          </w:tcPr>
          <w:p w14:paraId="2CAB8083" w14:textId="77777777" w:rsidR="00B37818" w:rsidRPr="00F95B0D" w:rsidRDefault="00B37818" w:rsidP="00AE2D7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shd w:val="clear" w:color="auto" w:fill="CCEDFF"/>
            <w:vAlign w:val="center"/>
          </w:tcPr>
          <w:p w14:paraId="4A6DEC71" w14:textId="77777777" w:rsidR="00B37818" w:rsidRPr="00F95B0D" w:rsidRDefault="00B37818" w:rsidP="00AE2D7A">
            <w:pPr>
              <w:rPr>
                <w:rFonts w:cs="Arial"/>
                <w:sz w:val="20"/>
              </w:rPr>
            </w:pPr>
          </w:p>
        </w:tc>
      </w:tr>
      <w:tr w:rsidR="00B37818" w:rsidRPr="00BE2EC1" w14:paraId="7016275F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0EDE721D" w14:textId="77777777" w:rsidR="00B37818" w:rsidRPr="00B5525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Jednorázové bakteriologické filtry </w:t>
            </w:r>
          </w:p>
        </w:tc>
        <w:tc>
          <w:tcPr>
            <w:tcW w:w="0" w:type="auto"/>
            <w:vAlign w:val="center"/>
          </w:tcPr>
          <w:p w14:paraId="06CC6C46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62739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F8A672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0C1675A6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1CF15E0D" w14:textId="77777777" w:rsidR="00B37818" w:rsidRPr="00B5525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O</w:t>
            </w:r>
            <w:r w:rsidRPr="00B55255">
              <w:rPr>
                <w:rFonts w:cs="Arial"/>
                <w:sz w:val="20"/>
                <w:szCs w:val="22"/>
                <w:lang w:eastAsia="en-US"/>
              </w:rPr>
              <w:t>dsávací hadicové sety</w:t>
            </w:r>
          </w:p>
        </w:tc>
        <w:tc>
          <w:tcPr>
            <w:tcW w:w="0" w:type="auto"/>
            <w:vAlign w:val="center"/>
          </w:tcPr>
          <w:p w14:paraId="72B1D9F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47A68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D8A3F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37D3C37B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54AC2903" w14:textId="77777777" w:rsidR="00B37818" w:rsidRPr="00B5525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J</w:t>
            </w:r>
            <w:r w:rsidRPr="00B55255">
              <w:rPr>
                <w:rFonts w:cs="Arial"/>
                <w:sz w:val="20"/>
                <w:szCs w:val="22"/>
                <w:lang w:eastAsia="en-US"/>
              </w:rPr>
              <w:t>ednorázové odsávací pytle do od</w:t>
            </w:r>
            <w:r>
              <w:rPr>
                <w:rFonts w:cs="Arial"/>
                <w:sz w:val="20"/>
                <w:szCs w:val="22"/>
                <w:lang w:eastAsia="en-US"/>
              </w:rPr>
              <w:t>padní</w:t>
            </w:r>
            <w:r w:rsidRPr="00B55255">
              <w:rPr>
                <w:rFonts w:cs="Arial"/>
                <w:sz w:val="20"/>
                <w:szCs w:val="22"/>
                <w:lang w:eastAsia="en-US"/>
              </w:rPr>
              <w:t xml:space="preserve"> láhve</w:t>
            </w:r>
            <w:r>
              <w:rPr>
                <w:rFonts w:cs="Arial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BAE2B68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C4346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1A7A53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37818" w:rsidRPr="00BE2EC1" w14:paraId="01F9A2DA" w14:textId="77777777" w:rsidTr="00C54C91">
        <w:trPr>
          <w:trHeight w:val="113"/>
          <w:jc w:val="center"/>
        </w:trPr>
        <w:tc>
          <w:tcPr>
            <w:tcW w:w="0" w:type="auto"/>
            <w:vAlign w:val="center"/>
          </w:tcPr>
          <w:p w14:paraId="51FF0CCA" w14:textId="77777777" w:rsidR="00B37818" w:rsidRPr="00B55255" w:rsidRDefault="00B37818" w:rsidP="00AE2D7A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Ostatní příslušenství k uvedení přístroje do provozu </w:t>
            </w:r>
            <w:r>
              <w:rPr>
                <w:rFonts w:cs="Arial"/>
                <w:sz w:val="20"/>
                <w:szCs w:val="22"/>
                <w:lang w:eastAsia="en-US"/>
              </w:rPr>
              <w:br/>
              <w:t>a ke splnění účelu použití.</w:t>
            </w:r>
          </w:p>
        </w:tc>
        <w:tc>
          <w:tcPr>
            <w:tcW w:w="0" w:type="auto"/>
            <w:vAlign w:val="center"/>
          </w:tcPr>
          <w:p w14:paraId="409A89AF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A0D26C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53686" w14:textId="77777777" w:rsidR="00B37818" w:rsidRPr="00BE2EC1" w:rsidRDefault="00B37818" w:rsidP="00AE2D7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6DB455B8" w14:textId="77777777" w:rsidR="00B37818" w:rsidRDefault="00B37818" w:rsidP="00B37818">
      <w:pPr>
        <w:rPr>
          <w:rFonts w:eastAsia="Calibri" w:cs="Arial"/>
          <w:b/>
          <w:bCs/>
          <w:color w:val="000000"/>
          <w:sz w:val="20"/>
          <w:szCs w:val="20"/>
        </w:rPr>
      </w:pPr>
    </w:p>
    <w:p w14:paraId="4178768F" w14:textId="0EA1F0CF" w:rsidR="00B37818" w:rsidRDefault="00B37818" w:rsidP="00B37818">
      <w:pPr>
        <w:rPr>
          <w:rFonts w:cs="Arial"/>
          <w:b/>
          <w:bCs/>
          <w:sz w:val="20"/>
          <w:szCs w:val="20"/>
        </w:rPr>
      </w:pPr>
      <w:r>
        <w:rPr>
          <w:rFonts w:eastAsia="Calibri" w:cs="Arial"/>
          <w:b/>
          <w:bCs/>
          <w:color w:val="000000"/>
          <w:sz w:val="20"/>
          <w:szCs w:val="20"/>
        </w:rPr>
        <w:t xml:space="preserve">    </w:t>
      </w:r>
      <w:r w:rsidRPr="00EE5839">
        <w:rPr>
          <w:rFonts w:eastAsia="Calibri" w:cs="Arial"/>
          <w:b/>
          <w:bCs/>
          <w:color w:val="000000"/>
          <w:sz w:val="20"/>
          <w:szCs w:val="20"/>
        </w:rPr>
        <w:t xml:space="preserve">* - </w:t>
      </w:r>
      <w:r w:rsidRPr="00C8797C">
        <w:rPr>
          <w:rFonts w:cs="Arial"/>
          <w:b/>
          <w:bCs/>
          <w:sz w:val="20"/>
          <w:szCs w:val="20"/>
        </w:rPr>
        <w:t xml:space="preserve">pouze u parametrů </w:t>
      </w:r>
      <w:proofErr w:type="spellStart"/>
      <w:r w:rsidRPr="00C8797C">
        <w:rPr>
          <w:rFonts w:cs="Arial"/>
          <w:b/>
          <w:bCs/>
          <w:sz w:val="20"/>
          <w:szCs w:val="20"/>
        </w:rPr>
        <w:t>charakterizovatelných</w:t>
      </w:r>
      <w:proofErr w:type="spellEnd"/>
      <w:r w:rsidRPr="00C8797C">
        <w:rPr>
          <w:rFonts w:cs="Arial"/>
          <w:b/>
          <w:bCs/>
          <w:sz w:val="20"/>
          <w:szCs w:val="20"/>
        </w:rPr>
        <w:t xml:space="preserve"> touto hodnotou</w:t>
      </w:r>
      <w:r w:rsidRPr="00C8797C">
        <w:rPr>
          <w:rFonts w:cs="Arial"/>
          <w:b/>
          <w:bCs/>
          <w:sz w:val="20"/>
          <w:szCs w:val="20"/>
        </w:rPr>
        <w:br/>
        <w:t xml:space="preserve">  ** - dokument a číslo strany</w:t>
      </w:r>
      <w:r w:rsidRPr="00C8797C">
        <w:rPr>
          <w:rFonts w:cs="Arial"/>
          <w:b/>
          <w:bCs/>
          <w:sz w:val="20"/>
          <w:szCs w:val="20"/>
        </w:rPr>
        <w:br/>
        <w:t xml:space="preserve">*** - CF-HQ190L, CF-H190L, CF-H185L, CF-EZ1500DL, PCF-H190L, GIF 1TH190, GIF-H190, </w:t>
      </w:r>
      <w:r w:rsidR="00021CE5" w:rsidRPr="00C8797C">
        <w:rPr>
          <w:rFonts w:cs="Arial"/>
          <w:b/>
          <w:bCs/>
          <w:sz w:val="20"/>
          <w:szCs w:val="20"/>
        </w:rPr>
        <w:t>GIF – EZ1500</w:t>
      </w:r>
      <w:r w:rsidRPr="00C8797C">
        <w:rPr>
          <w:rFonts w:cs="Arial"/>
          <w:b/>
          <w:bCs/>
          <w:sz w:val="20"/>
          <w:szCs w:val="20"/>
        </w:rPr>
        <w:t>, TJF-Q190V</w:t>
      </w:r>
      <w:r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– Uvedení konkrétního názvu stávajícího vybavení je nutné pro plné</w:t>
      </w:r>
      <w:r w:rsidR="00C54C91"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zajištění kompatibility.</w:t>
      </w:r>
      <w:r w:rsidR="00C54C91"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Stanovení technických podmínek podle § 89 odstavce 1 ZZVZ nemůže být dostatečně přesné nebo srozumitelné. Zadavatel umožňuje rovnocenné řešení, které však musí být plně kompatibilní</w:t>
      </w:r>
      <w:r w:rsidR="00C54C91">
        <w:rPr>
          <w:rFonts w:cs="Arial"/>
          <w:b/>
          <w:bCs/>
          <w:sz w:val="20"/>
          <w:szCs w:val="20"/>
        </w:rPr>
        <w:t xml:space="preserve"> </w:t>
      </w:r>
      <w:r w:rsidRPr="00EE5839">
        <w:rPr>
          <w:rFonts w:cs="Arial"/>
          <w:b/>
          <w:bCs/>
          <w:sz w:val="20"/>
          <w:szCs w:val="20"/>
        </w:rPr>
        <w:t>s komponenty, které jsou používány u zadavatele.</w:t>
      </w:r>
    </w:p>
    <w:p w14:paraId="45691767" w14:textId="77777777" w:rsidR="00B37818" w:rsidRPr="00C8797C" w:rsidRDefault="00B37818" w:rsidP="00B37818">
      <w:pPr>
        <w:rPr>
          <w:rFonts w:cs="Arial"/>
          <w:b/>
          <w:bCs/>
          <w:sz w:val="20"/>
          <w:szCs w:val="20"/>
        </w:rPr>
      </w:pPr>
    </w:p>
    <w:p w14:paraId="6BB3A0E2" w14:textId="5C94F72E" w:rsidR="00B37818" w:rsidRPr="00BE2EC1" w:rsidRDefault="00B37818" w:rsidP="00B37818">
      <w:pPr>
        <w:spacing w:after="160" w:line="259" w:lineRule="auto"/>
        <w:rPr>
          <w:rFonts w:eastAsia="Calibri" w:cs="Arial"/>
          <w:b/>
          <w:sz w:val="20"/>
        </w:rPr>
      </w:pPr>
      <w:r w:rsidRPr="00BE2EC1">
        <w:rPr>
          <w:rFonts w:eastAsia="Calibri" w:cs="Arial"/>
          <w:b/>
          <w:sz w:val="20"/>
        </w:rPr>
        <w:t>Poznámka: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</w:p>
    <w:p w14:paraId="652FEF77" w14:textId="77777777" w:rsidR="00B37818" w:rsidRPr="00BE2EC1" w:rsidRDefault="00B37818" w:rsidP="00B37818">
      <w:pPr>
        <w:spacing w:after="160" w:line="259" w:lineRule="auto"/>
        <w:rPr>
          <w:rFonts w:eastAsia="Calibri" w:cs="Arial"/>
          <w:b/>
          <w:sz w:val="20"/>
        </w:rPr>
      </w:pPr>
    </w:p>
    <w:p w14:paraId="7B02A1B0" w14:textId="77777777" w:rsidR="00B37818" w:rsidRPr="00BE2EC1" w:rsidRDefault="00B37818" w:rsidP="00B37818">
      <w:pPr>
        <w:spacing w:after="160" w:line="259" w:lineRule="auto"/>
        <w:rPr>
          <w:rFonts w:eastAsia="Calibri" w:cs="Arial"/>
          <w:b/>
          <w:sz w:val="20"/>
        </w:rPr>
      </w:pPr>
      <w:r w:rsidRPr="00BE2EC1">
        <w:rPr>
          <w:rFonts w:eastAsia="Calibri" w:cs="Arial"/>
          <w:b/>
          <w:sz w:val="20"/>
        </w:rPr>
        <w:t>Vysvětlivka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  <w:u w:val="single"/>
        </w:rPr>
        <w:t>Dodavatel uvede:</w:t>
      </w:r>
    </w:p>
    <w:p w14:paraId="2F01C7A3" w14:textId="77777777" w:rsidR="00B37818" w:rsidRPr="00BE2EC1" w:rsidRDefault="00B37818" w:rsidP="00B3781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>základní informace pro identifikaci</w:t>
      </w:r>
    </w:p>
    <w:p w14:paraId="725484DD" w14:textId="77777777" w:rsidR="00B37818" w:rsidRPr="00BE2EC1" w:rsidRDefault="00B37818" w:rsidP="00B3781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zda přístroj požadavek splňuje </w:t>
      </w:r>
    </w:p>
    <w:p w14:paraId="2F7A0B85" w14:textId="77777777" w:rsidR="00B37818" w:rsidRPr="00BE2EC1" w:rsidRDefault="00B37818" w:rsidP="00B3781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číselnou hodnotu u parametrů, které lze takto charakterizovat </w:t>
      </w:r>
    </w:p>
    <w:p w14:paraId="7818C342" w14:textId="77777777" w:rsidR="00B37818" w:rsidRDefault="00B37818" w:rsidP="00B3781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lastRenderedPageBreak/>
        <w:t>kde lze daný požadavek ověřit (např. číslo strany v brožuře) a doloží materiály (brožury, manuály, návod k použití, odkaz atd.), pokud jsou k</w:t>
      </w:r>
      <w:r>
        <w:rPr>
          <w:rFonts w:eastAsia="Calibri" w:cs="Arial"/>
          <w:sz w:val="20"/>
        </w:rPr>
        <w:t> </w:t>
      </w:r>
      <w:r w:rsidRPr="00BE2EC1">
        <w:rPr>
          <w:rFonts w:eastAsia="Calibri" w:cs="Arial"/>
          <w:sz w:val="20"/>
        </w:rPr>
        <w:t>dispozici</w:t>
      </w:r>
    </w:p>
    <w:p w14:paraId="2BDCA2E0" w14:textId="0966ADFA" w:rsidR="002D1BB8" w:rsidRPr="00C54C91" w:rsidRDefault="00B37818" w:rsidP="00C54C91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AE3D91">
        <w:rPr>
          <w:rFonts w:eastAsia="Calibri" w:cs="Arial"/>
          <w:sz w:val="20"/>
        </w:rPr>
        <w:t xml:space="preserve">nejsou-li parametry obsaženy v přiložených dokumentech, potvrdí jejich splnění </w:t>
      </w:r>
      <w:r>
        <w:rPr>
          <w:rFonts w:eastAsia="Calibri" w:cs="Arial"/>
          <w:sz w:val="20"/>
        </w:rPr>
        <w:t xml:space="preserve">jiným dokladem, </w:t>
      </w:r>
      <w:r w:rsidRPr="00AE3D91">
        <w:rPr>
          <w:rFonts w:eastAsia="Calibri" w:cs="Arial"/>
          <w:sz w:val="20"/>
        </w:rPr>
        <w:t>písemnou zprávou nebo čestným prohlášení</w:t>
      </w:r>
      <w:r w:rsidR="00C54C91">
        <w:rPr>
          <w:rFonts w:eastAsia="Calibri" w:cs="Arial"/>
          <w:sz w:val="20"/>
        </w:rPr>
        <w:t>.</w:t>
      </w:r>
    </w:p>
    <w:p w14:paraId="4A6140F1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Dodavatel prohlašuje, že jím nabízené plnění splňuje všechny výše uvedené požadavky zadavatele. </w:t>
      </w:r>
    </w:p>
    <w:p w14:paraId="10054807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58F46767" w14:textId="77777777" w:rsidR="000A2175" w:rsidRDefault="000A2175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47B8BE6F" w14:textId="77777777" w:rsidR="000A2175" w:rsidRDefault="000A2175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4B4DB963" w14:textId="77777777" w:rsidR="000A2175" w:rsidRDefault="000A2175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35A8EC4A" w14:textId="156E80BE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</w:t>
      </w:r>
      <w:proofErr w:type="gramStart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…(</w:t>
      </w:r>
      <w:proofErr w:type="gramEnd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vyplní dodavatel)………</w:t>
      </w:r>
      <w:r w:rsidRPr="002D1BB8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</w:p>
    <w:p w14:paraId="2C7DB21E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6D26FD91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Za společnost</w:t>
      </w:r>
    </w:p>
    <w:p w14:paraId="0BDA8742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5983B1E3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</w:t>
      </w:r>
      <w:proofErr w:type="gramStart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…(</w:t>
      </w:r>
      <w:proofErr w:type="gramEnd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vyplní dodavatel)……………………………….</w:t>
      </w:r>
    </w:p>
    <w:p w14:paraId="2C4C332C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0253F36F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Osoba oprávněná jednat za dodavatele (pozice, titul, jméno, příjmení)</w:t>
      </w:r>
    </w:p>
    <w:p w14:paraId="69AE91A2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14:paraId="6915E96A" w14:textId="77777777"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</w:t>
      </w:r>
      <w:proofErr w:type="gramStart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…(</w:t>
      </w:r>
      <w:proofErr w:type="gramEnd"/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vyplní dodavatel)……………………………….</w:t>
      </w:r>
    </w:p>
    <w:p w14:paraId="08A87821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BBAA" w14:textId="77777777" w:rsidR="001A0DF3" w:rsidRDefault="001A0DF3" w:rsidP="004A044C">
      <w:pPr>
        <w:spacing w:line="240" w:lineRule="auto"/>
      </w:pPr>
      <w:r>
        <w:separator/>
      </w:r>
    </w:p>
  </w:endnote>
  <w:endnote w:type="continuationSeparator" w:id="0">
    <w:p w14:paraId="4627DC6E" w14:textId="77777777" w:rsidR="001A0DF3" w:rsidRDefault="001A0DF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A6E2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07794A" wp14:editId="1CC4D2D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C20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CA3C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17F52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7794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73C20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CA3C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17F52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D95C78" wp14:editId="3EBD43A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DA4D1D" wp14:editId="3ACD48B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B042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27C08F8" w14:textId="37A68E83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A70C3">
                            <w:rPr>
                              <w:szCs w:val="16"/>
                            </w:rPr>
                            <w:t>a</w:t>
                          </w:r>
                        </w:p>
                        <w:p w14:paraId="0B70C4AD" w14:textId="58BB7B6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A70C3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DA4D1D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71B042D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27C08F8" w14:textId="37A68E83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A70C3">
                      <w:rPr>
                        <w:szCs w:val="16"/>
                      </w:rPr>
                      <w:t>a</w:t>
                    </w:r>
                  </w:p>
                  <w:p w14:paraId="0B70C4AD" w14:textId="58BB7B6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A70C3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6CA0EC" wp14:editId="1266804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D7FD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17D650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2994ED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CA0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9DD7FD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17D650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2994ED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534E01" wp14:editId="73E430A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2BBB5C" wp14:editId="6CBF701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D3BD" w14:textId="77777777" w:rsidR="001A0DF3" w:rsidRDefault="001A0DF3" w:rsidP="004A044C">
      <w:pPr>
        <w:spacing w:line="240" w:lineRule="auto"/>
      </w:pPr>
      <w:r>
        <w:separator/>
      </w:r>
    </w:p>
  </w:footnote>
  <w:footnote w:type="continuationSeparator" w:id="0">
    <w:p w14:paraId="36D39384" w14:textId="77777777" w:rsidR="001A0DF3" w:rsidRDefault="001A0DF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E5C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D1BB8">
      <w:rPr>
        <w:color w:val="A6A6A6"/>
        <w:sz w:val="16"/>
        <w:szCs w:val="16"/>
      </w:rPr>
      <w:tab/>
      <w:t xml:space="preserve">Stránka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PAGE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2D1BB8">
      <w:rPr>
        <w:b/>
        <w:bCs/>
        <w:noProof/>
        <w:color w:val="A6A6A6"/>
        <w:sz w:val="16"/>
        <w:szCs w:val="16"/>
      </w:rPr>
      <w:t>2</w:t>
    </w:r>
    <w:r w:rsidRPr="002D1BB8">
      <w:rPr>
        <w:b/>
        <w:bCs/>
        <w:color w:val="A6A6A6"/>
        <w:sz w:val="16"/>
        <w:szCs w:val="16"/>
      </w:rPr>
      <w:fldChar w:fldCharType="end"/>
    </w:r>
    <w:r w:rsidRPr="002D1BB8">
      <w:rPr>
        <w:color w:val="A6A6A6"/>
        <w:sz w:val="16"/>
        <w:szCs w:val="16"/>
      </w:rPr>
      <w:t xml:space="preserve"> z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NUMPAGES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2D1BB8">
      <w:rPr>
        <w:b/>
        <w:bCs/>
        <w:noProof/>
        <w:color w:val="A6A6A6"/>
        <w:sz w:val="16"/>
        <w:szCs w:val="16"/>
      </w:rPr>
      <w:t>3</w:t>
    </w:r>
    <w:r w:rsidRPr="002D1BB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98B3B59" wp14:editId="4D70B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576CF8" wp14:editId="6FFC59A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1E6677E0"/>
    <w:multiLevelType w:val="hybridMultilevel"/>
    <w:tmpl w:val="F374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1FD"/>
    <w:multiLevelType w:val="multilevel"/>
    <w:tmpl w:val="8A30F0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943047"/>
    <w:multiLevelType w:val="hybridMultilevel"/>
    <w:tmpl w:val="8472B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5AA3"/>
    <w:multiLevelType w:val="hybridMultilevel"/>
    <w:tmpl w:val="39225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24102"/>
    <w:multiLevelType w:val="hybridMultilevel"/>
    <w:tmpl w:val="BC082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1CE5"/>
    <w:rsid w:val="000725D6"/>
    <w:rsid w:val="000737E5"/>
    <w:rsid w:val="00073CCE"/>
    <w:rsid w:val="000A2175"/>
    <w:rsid w:val="000A73EC"/>
    <w:rsid w:val="000C4F3C"/>
    <w:rsid w:val="000C7F59"/>
    <w:rsid w:val="000F7A22"/>
    <w:rsid w:val="00101773"/>
    <w:rsid w:val="00125813"/>
    <w:rsid w:val="00147316"/>
    <w:rsid w:val="001A0DF3"/>
    <w:rsid w:val="001C39F1"/>
    <w:rsid w:val="001E3FEB"/>
    <w:rsid w:val="00240FFA"/>
    <w:rsid w:val="00241EAC"/>
    <w:rsid w:val="00260DDE"/>
    <w:rsid w:val="0026591C"/>
    <w:rsid w:val="002D1BB8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A70C3"/>
    <w:rsid w:val="004C6686"/>
    <w:rsid w:val="00504FAB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64E8E"/>
    <w:rsid w:val="00A77944"/>
    <w:rsid w:val="00AA676B"/>
    <w:rsid w:val="00AB233A"/>
    <w:rsid w:val="00AB3597"/>
    <w:rsid w:val="00AD7725"/>
    <w:rsid w:val="00AF22E6"/>
    <w:rsid w:val="00B04E80"/>
    <w:rsid w:val="00B25962"/>
    <w:rsid w:val="00B34585"/>
    <w:rsid w:val="00B372C5"/>
    <w:rsid w:val="00B37818"/>
    <w:rsid w:val="00BC0A5A"/>
    <w:rsid w:val="00BC7C4D"/>
    <w:rsid w:val="00C070C0"/>
    <w:rsid w:val="00C207E1"/>
    <w:rsid w:val="00C26BA0"/>
    <w:rsid w:val="00C404AD"/>
    <w:rsid w:val="00C54C91"/>
    <w:rsid w:val="00C7652B"/>
    <w:rsid w:val="00CC227C"/>
    <w:rsid w:val="00CE2490"/>
    <w:rsid w:val="00D21F38"/>
    <w:rsid w:val="00D22279"/>
    <w:rsid w:val="00D271E1"/>
    <w:rsid w:val="00D47E6C"/>
    <w:rsid w:val="00D7639E"/>
    <w:rsid w:val="00D81ADD"/>
    <w:rsid w:val="00D9237F"/>
    <w:rsid w:val="00DE56F9"/>
    <w:rsid w:val="00E01B24"/>
    <w:rsid w:val="00E1346F"/>
    <w:rsid w:val="00E3756C"/>
    <w:rsid w:val="00E87CBA"/>
    <w:rsid w:val="00E94005"/>
    <w:rsid w:val="00EE60B1"/>
    <w:rsid w:val="00F0337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68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2D1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B37818"/>
    <w:rPr>
      <w:rFonts w:ascii="Arial" w:hAnsi="Arial"/>
      <w:sz w:val="18"/>
      <w:lang w:bidi="he-I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7818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7818"/>
    <w:rPr>
      <w:rFonts w:ascii="Arial" w:eastAsia="Times New Roman" w:hAnsi="Arial" w:cs="Times New Roman"/>
      <w:szCs w:val="24"/>
      <w:lang w:eastAsia="sk-SK"/>
    </w:rPr>
  </w:style>
  <w:style w:type="paragraph" w:styleId="Prosttext">
    <w:name w:val="Plain Text"/>
    <w:basedOn w:val="Normln"/>
    <w:link w:val="ProsttextChar"/>
    <w:rsid w:val="00B37818"/>
    <w:pPr>
      <w:spacing w:line="240" w:lineRule="auto"/>
    </w:pPr>
    <w:rPr>
      <w:rFonts w:eastAsia="Times New Roman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B37818"/>
    <w:rPr>
      <w:rFonts w:ascii="Arial" w:eastAsia="Times New Roman" w:hAnsi="Arial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FEF1-3412-49B9-B22D-719B866F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</TotalTime>
  <Pages>3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7</cp:revision>
  <cp:lastPrinted>2025-02-20T13:28:00Z</cp:lastPrinted>
  <dcterms:created xsi:type="dcterms:W3CDTF">2025-08-14T06:29:00Z</dcterms:created>
  <dcterms:modified xsi:type="dcterms:W3CDTF">2025-09-28T20:43:00Z</dcterms:modified>
</cp:coreProperties>
</file>