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E96E" w14:textId="1B220ED4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49FAB91" w14:textId="7C859743" w:rsidR="009E7A44" w:rsidRDefault="009E7A44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</w:p>
    <w:p w14:paraId="2C08F162" w14:textId="49D216CE" w:rsidR="009E7A44" w:rsidRPr="009E7A44" w:rsidRDefault="009E7A44" w:rsidP="00FD1436">
      <w:pPr>
        <w:spacing w:line="240" w:lineRule="auto"/>
        <w:ind w:right="-1"/>
        <w:jc w:val="center"/>
        <w:rPr>
          <w:rFonts w:cs="Arial"/>
          <w:b/>
          <w:sz w:val="24"/>
          <w:szCs w:val="24"/>
        </w:rPr>
      </w:pPr>
      <w:r w:rsidRPr="009E7A44">
        <w:rPr>
          <w:rFonts w:cs="Arial"/>
          <w:b/>
          <w:sz w:val="24"/>
          <w:szCs w:val="24"/>
        </w:rPr>
        <w:t xml:space="preserve">Dynamický nákupní systém </w:t>
      </w:r>
      <w:r w:rsidR="00023163" w:rsidRPr="00023163">
        <w:rPr>
          <w:rFonts w:cs="Arial"/>
          <w:b/>
          <w:sz w:val="24"/>
          <w:szCs w:val="24"/>
        </w:rPr>
        <w:t>na dodávky vybavení pro flexibilní endoskopii</w:t>
      </w:r>
    </w:p>
    <w:p w14:paraId="2BDEEBF7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:rsidRPr="00A958B7" w14:paraId="4036F151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220F35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3C8DEA7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2B69417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00F801" w14:textId="183B2ABA" w:rsidR="00FD1436" w:rsidRPr="00A958B7" w:rsidRDefault="009E7A44" w:rsidP="00FD1436"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 w:rsidRPr="009E7A44">
              <w:rPr>
                <w:rFonts w:cs="Arial"/>
                <w:b/>
                <w:sz w:val="20"/>
                <w:szCs w:val="20"/>
              </w:rPr>
              <w:t xml:space="preserve">Výzva č. </w:t>
            </w:r>
            <w:r w:rsidR="00023163">
              <w:rPr>
                <w:rFonts w:cs="Arial"/>
                <w:b/>
                <w:sz w:val="20"/>
                <w:szCs w:val="20"/>
              </w:rPr>
              <w:t>1</w:t>
            </w:r>
            <w:r w:rsidRPr="009E7A44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023163" w:rsidRPr="00023163">
              <w:rPr>
                <w:rFonts w:cs="Arial"/>
                <w:b/>
                <w:sz w:val="20"/>
                <w:szCs w:val="20"/>
              </w:rPr>
              <w:t>Odsávací pumpa</w:t>
            </w:r>
          </w:p>
        </w:tc>
      </w:tr>
      <w:tr w:rsidR="00FD1436" w:rsidRPr="00A958B7" w14:paraId="7959E290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16D477B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000524F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5762837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7BD9853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08559DF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57998C5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38AA5C6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AA85B2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FD1436" w:rsidRPr="00A958B7" w14:paraId="0973728A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2F8961A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472F6D0" w14:textId="3394771A" w:rsidR="00FD1436" w:rsidRPr="00A958B7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Sociální péče 3316/12</w:t>
            </w:r>
            <w:r w:rsidR="00A958B7" w:rsidRPr="00A958B7">
              <w:rPr>
                <w:rFonts w:cs="Arial"/>
                <w:sz w:val="20"/>
                <w:szCs w:val="20"/>
              </w:rPr>
              <w:t>a</w:t>
            </w:r>
            <w:r w:rsidRPr="00A958B7">
              <w:rPr>
                <w:rFonts w:cs="Arial"/>
                <w:sz w:val="20"/>
                <w:szCs w:val="20"/>
              </w:rPr>
              <w:t xml:space="preserve">, 401 </w:t>
            </w:r>
            <w:proofErr w:type="gramStart"/>
            <w:r w:rsidRPr="00A958B7">
              <w:rPr>
                <w:rFonts w:cs="Arial"/>
                <w:sz w:val="20"/>
                <w:szCs w:val="20"/>
              </w:rPr>
              <w:t>13  Ústí</w:t>
            </w:r>
            <w:proofErr w:type="gramEnd"/>
            <w:r w:rsidRPr="00A958B7">
              <w:rPr>
                <w:rFonts w:cs="Arial"/>
                <w:sz w:val="20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FD1436" w:rsidRPr="00A958B7" w14:paraId="0732ED9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CFDDDF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23931A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D1436" w:rsidRPr="00A958B7" w14:paraId="2FBE0C8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7D0D7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31E16A76" w14:textId="5D2155C7" w:rsidR="00FD1436" w:rsidRPr="00A958B7" w:rsidRDefault="00A958B7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bCs/>
                <w:sz w:val="20"/>
                <w:szCs w:val="20"/>
              </w:rPr>
              <w:t>MUDr. Tomášem Hrubým, generálním ředitelem</w:t>
            </w:r>
          </w:p>
        </w:tc>
      </w:tr>
      <w:tr w:rsidR="00FD1436" w:rsidRPr="00A958B7" w14:paraId="58FE1052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8F290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C97835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5B975E0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B6732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5C5105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141027A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4ACD1F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A3AC3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FD1436" w:rsidRPr="00A958B7" w14:paraId="203D6E0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107D63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4B21E3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07A757C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FB30B2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Kategorie účetní jednotky</w:t>
            </w:r>
          </w:p>
          <w:p w14:paraId="42BF1C9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8B80B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D1436" w:rsidRPr="00A958B7" w14:paraId="0E1A3CF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9DF72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C41A9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CE5E30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FA08547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C25B03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3827F0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A43747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28D7A28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295973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04F86D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5F567A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43067D4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FD7830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9CB9B0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6B012006" w14:textId="77777777" w:rsidR="00FD1436" w:rsidRPr="00A958B7" w:rsidRDefault="00FD1436" w:rsidP="00FD1436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0EED26D1" w14:textId="77777777" w:rsidR="009E7A44" w:rsidRDefault="009E7A44" w:rsidP="00A958B7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</w:p>
    <w:p w14:paraId="2D77414B" w14:textId="77777777" w:rsidR="009E7A44" w:rsidRDefault="009E7A44" w:rsidP="00A958B7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</w:p>
    <w:p w14:paraId="3B6FB002" w14:textId="3FC48936" w:rsidR="009E7A44" w:rsidRDefault="00FD1436" w:rsidP="009E7A44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A958B7">
        <w:rPr>
          <w:rFonts w:cs="Arial"/>
          <w:sz w:val="20"/>
          <w:szCs w:val="20"/>
        </w:rPr>
        <w:t>V …………… dne 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="009E7A44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>……………………………………………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</w:p>
    <w:p w14:paraId="1CA8A351" w14:textId="7E2DBB19" w:rsidR="00932EB1" w:rsidRPr="00A958B7" w:rsidRDefault="00FD1436" w:rsidP="009E7A44">
      <w:pPr>
        <w:snapToGrid w:val="0"/>
        <w:spacing w:after="120" w:line="240" w:lineRule="auto"/>
        <w:ind w:left="6213" w:right="-1" w:firstLine="57"/>
        <w:rPr>
          <w:rFonts w:cs="Arial"/>
          <w:sz w:val="20"/>
          <w:szCs w:val="20"/>
        </w:rPr>
      </w:pPr>
      <w:r w:rsidRPr="00A958B7">
        <w:rPr>
          <w:rFonts w:cs="Arial"/>
          <w:sz w:val="20"/>
          <w:szCs w:val="20"/>
          <w:highlight w:val="yellow"/>
        </w:rPr>
        <w:t>Jméno, podpis</w:t>
      </w:r>
    </w:p>
    <w:sectPr w:rsidR="00932EB1" w:rsidRPr="00A958B7" w:rsidSect="009E7A44">
      <w:headerReference w:type="default" r:id="rId8"/>
      <w:footerReference w:type="default" r:id="rId9"/>
      <w:pgSz w:w="11906" w:h="16838"/>
      <w:pgMar w:top="2410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E8A3" w14:textId="77777777" w:rsidR="00795E4B" w:rsidRDefault="00795E4B" w:rsidP="004A044C">
      <w:pPr>
        <w:spacing w:line="240" w:lineRule="auto"/>
      </w:pPr>
      <w:r>
        <w:separator/>
      </w:r>
    </w:p>
  </w:endnote>
  <w:endnote w:type="continuationSeparator" w:id="0">
    <w:p w14:paraId="531786BD" w14:textId="77777777" w:rsidR="00795E4B" w:rsidRDefault="00795E4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DF26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14843C" wp14:editId="7C21BE98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D65B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B392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506C4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4843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07D65B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B392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506C48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99D464" wp14:editId="6975CDE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680A80" wp14:editId="1D67C19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16F5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59B7D9" w14:textId="4024D2A3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B705BD">
                            <w:rPr>
                              <w:szCs w:val="16"/>
                            </w:rPr>
                            <w:t>a</w:t>
                          </w:r>
                        </w:p>
                        <w:p w14:paraId="1EEEC5B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5831C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680A8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5416F5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9B7D9" w14:textId="4024D2A3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B705BD">
                      <w:rPr>
                        <w:szCs w:val="16"/>
                      </w:rPr>
                      <w:t>a</w:t>
                    </w:r>
                  </w:p>
                  <w:p w14:paraId="1EEEC5BE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5831C2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79B530" wp14:editId="4828C04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B6A0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65E86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486FF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79B53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3B6A0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65E860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486FF8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65A628" wp14:editId="7CA42D1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63908B" wp14:editId="23AD0A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4101" w14:textId="77777777" w:rsidR="00795E4B" w:rsidRDefault="00795E4B" w:rsidP="004A044C">
      <w:pPr>
        <w:spacing w:line="240" w:lineRule="auto"/>
      </w:pPr>
      <w:r>
        <w:separator/>
      </w:r>
    </w:p>
  </w:footnote>
  <w:footnote w:type="continuationSeparator" w:id="0">
    <w:p w14:paraId="44F225F7" w14:textId="77777777" w:rsidR="00795E4B" w:rsidRDefault="00795E4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1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5779D02" wp14:editId="78CF0D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5" name="Obrázek 3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393AB5" wp14:editId="408E16F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23163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831C2"/>
    <w:rsid w:val="005964DC"/>
    <w:rsid w:val="005B071E"/>
    <w:rsid w:val="005B402A"/>
    <w:rsid w:val="005C64DB"/>
    <w:rsid w:val="005E3326"/>
    <w:rsid w:val="006548EB"/>
    <w:rsid w:val="00657FE1"/>
    <w:rsid w:val="006C53A2"/>
    <w:rsid w:val="006E2395"/>
    <w:rsid w:val="006F2635"/>
    <w:rsid w:val="0071483B"/>
    <w:rsid w:val="007476D3"/>
    <w:rsid w:val="00795E4B"/>
    <w:rsid w:val="00824631"/>
    <w:rsid w:val="008650CD"/>
    <w:rsid w:val="00872A38"/>
    <w:rsid w:val="008E311B"/>
    <w:rsid w:val="008F4FC4"/>
    <w:rsid w:val="008F6A0E"/>
    <w:rsid w:val="00932EB1"/>
    <w:rsid w:val="009876AE"/>
    <w:rsid w:val="009969EB"/>
    <w:rsid w:val="009A699B"/>
    <w:rsid w:val="009D4E16"/>
    <w:rsid w:val="009E7A44"/>
    <w:rsid w:val="00A037B7"/>
    <w:rsid w:val="00A15D6B"/>
    <w:rsid w:val="00A31EB3"/>
    <w:rsid w:val="00A77944"/>
    <w:rsid w:val="00A958B7"/>
    <w:rsid w:val="00AA676B"/>
    <w:rsid w:val="00AB233A"/>
    <w:rsid w:val="00AB3597"/>
    <w:rsid w:val="00AF22E6"/>
    <w:rsid w:val="00B04E80"/>
    <w:rsid w:val="00B25962"/>
    <w:rsid w:val="00B34585"/>
    <w:rsid w:val="00B705BD"/>
    <w:rsid w:val="00BC0A5A"/>
    <w:rsid w:val="00C070C0"/>
    <w:rsid w:val="00C207E1"/>
    <w:rsid w:val="00C26BA0"/>
    <w:rsid w:val="00C73958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0036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8BCD-B756-4FEB-BF74-B35845F0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19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8</cp:revision>
  <cp:lastPrinted>2025-02-20T13:28:00Z</cp:lastPrinted>
  <dcterms:created xsi:type="dcterms:W3CDTF">2025-05-14T08:05:00Z</dcterms:created>
  <dcterms:modified xsi:type="dcterms:W3CDTF">2025-09-09T09:35:00Z</dcterms:modified>
</cp:coreProperties>
</file>