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3B63135B" w:rsidR="00FD1436" w:rsidRDefault="00794C45" w:rsidP="00794C45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794C45">
              <w:rPr>
                <w:rFonts w:cs="Arial"/>
                <w:b/>
                <w:szCs w:val="20"/>
              </w:rPr>
              <w:t>Moduly pro měření CO2 – Masarykova nemocnice Ústí nad Labem, o.z., Nemocnice Chomutov, o.z.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491EB103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794C45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596F" w14:textId="77777777" w:rsidR="002F7CFF" w:rsidRDefault="002F7CFF" w:rsidP="004A044C">
      <w:pPr>
        <w:spacing w:line="240" w:lineRule="auto"/>
      </w:pPr>
      <w:r>
        <w:separator/>
      </w:r>
    </w:p>
  </w:endnote>
  <w:endnote w:type="continuationSeparator" w:id="0">
    <w:p w14:paraId="67954B68" w14:textId="77777777" w:rsidR="002F7CFF" w:rsidRDefault="002F7CF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598" w14:textId="77777777" w:rsidR="002F7CFF" w:rsidRDefault="002F7CFF" w:rsidP="004A044C">
      <w:pPr>
        <w:spacing w:line="240" w:lineRule="auto"/>
      </w:pPr>
      <w:r>
        <w:separator/>
      </w:r>
    </w:p>
  </w:footnote>
  <w:footnote w:type="continuationSeparator" w:id="0">
    <w:p w14:paraId="741C76D5" w14:textId="77777777" w:rsidR="002F7CFF" w:rsidRDefault="002F7CF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1583D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2F7CFF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68A"/>
    <w:rsid w:val="004C6686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57FE1"/>
    <w:rsid w:val="006C53A2"/>
    <w:rsid w:val="006E2395"/>
    <w:rsid w:val="006F2635"/>
    <w:rsid w:val="0071483B"/>
    <w:rsid w:val="007476D3"/>
    <w:rsid w:val="00794C45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3194"/>
    <w:rsid w:val="00B04E80"/>
    <w:rsid w:val="00B25962"/>
    <w:rsid w:val="00B34585"/>
    <w:rsid w:val="00BC0A5A"/>
    <w:rsid w:val="00BF6F40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2025-09-18T07:46:00Z</cp:lastPrinted>
  <dcterms:created xsi:type="dcterms:W3CDTF">2025-05-14T08:05:00Z</dcterms:created>
  <dcterms:modified xsi:type="dcterms:W3CDTF">2025-09-18T07:46:00Z</dcterms:modified>
</cp:coreProperties>
</file>