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14F57093" w:rsidR="00313A81" w:rsidRDefault="00E139A5" w:rsidP="002E36BC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863B23" w:rsidRPr="007C48FB">
        <w:rPr>
          <w:rFonts w:eastAsia="Times New Roman" w:cs="Arial"/>
          <w:b/>
          <w:sz w:val="20"/>
          <w:szCs w:val="20"/>
          <w:lang w:eastAsia="cs-CZ"/>
        </w:rPr>
        <w:t xml:space="preserve">Vypracování projektové dokumentace </w:t>
      </w:r>
      <w:proofErr w:type="spellStart"/>
      <w:r w:rsidR="00863B23" w:rsidRPr="007C48FB">
        <w:rPr>
          <w:rFonts w:eastAsia="Times New Roman" w:cs="Arial"/>
          <w:b/>
          <w:sz w:val="20"/>
          <w:szCs w:val="20"/>
          <w:lang w:eastAsia="cs-CZ"/>
        </w:rPr>
        <w:t>MaR</w:t>
      </w:r>
      <w:proofErr w:type="spellEnd"/>
      <w:r w:rsidR="00863B23" w:rsidRPr="007C48FB">
        <w:rPr>
          <w:rFonts w:eastAsia="Times New Roman" w:cs="Arial"/>
          <w:b/>
          <w:sz w:val="20"/>
          <w:szCs w:val="20"/>
          <w:lang w:eastAsia="cs-CZ"/>
        </w:rPr>
        <w:t xml:space="preserve"> DPS + VD + DSPS pro budovu D1 + D2</w:t>
      </w:r>
    </w:p>
    <w:p w14:paraId="2D6A5A38" w14:textId="77777777" w:rsidR="008616E7" w:rsidRPr="00E139A5" w:rsidRDefault="008616E7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D49B" w14:textId="77777777" w:rsidR="00F07286" w:rsidRDefault="00F07286" w:rsidP="004A044C">
      <w:pPr>
        <w:spacing w:line="240" w:lineRule="auto"/>
      </w:pPr>
      <w:r>
        <w:separator/>
      </w:r>
    </w:p>
  </w:endnote>
  <w:endnote w:type="continuationSeparator" w:id="0">
    <w:p w14:paraId="6C84B7CC" w14:textId="77777777" w:rsidR="00F07286" w:rsidRDefault="00F0728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B021" w14:textId="77777777" w:rsidR="00F07286" w:rsidRDefault="00F07286" w:rsidP="004A044C">
      <w:pPr>
        <w:spacing w:line="240" w:lineRule="auto"/>
      </w:pPr>
      <w:r>
        <w:separator/>
      </w:r>
    </w:p>
  </w:footnote>
  <w:footnote w:type="continuationSeparator" w:id="0">
    <w:p w14:paraId="7888FCE4" w14:textId="77777777" w:rsidR="00F07286" w:rsidRDefault="00F0728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60DDE"/>
    <w:rsid w:val="0026591C"/>
    <w:rsid w:val="002A6073"/>
    <w:rsid w:val="002E36BC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6BDD"/>
    <w:rsid w:val="00824631"/>
    <w:rsid w:val="008616E7"/>
    <w:rsid w:val="00863B23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2894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C4F06"/>
    <w:rsid w:val="00EE0CCC"/>
    <w:rsid w:val="00EE60B1"/>
    <w:rsid w:val="00F07286"/>
    <w:rsid w:val="00F37091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13</cp:revision>
  <cp:lastPrinted>2025-02-20T13:28:00Z</cp:lastPrinted>
  <dcterms:created xsi:type="dcterms:W3CDTF">2025-05-14T05:55:00Z</dcterms:created>
  <dcterms:modified xsi:type="dcterms:W3CDTF">2025-08-27T08:48:00Z</dcterms:modified>
</cp:coreProperties>
</file>