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AA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827B75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6B1F19B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46DA720F" w14:textId="6DD73327" w:rsidR="00707CB9" w:rsidRDefault="00707CB9" w:rsidP="00707CB9">
      <w:pPr>
        <w:spacing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F77C3B" w:rsidRPr="000D5799">
        <w:rPr>
          <w:rFonts w:eastAsia="Times New Roman" w:cs="Arial"/>
          <w:b/>
          <w:sz w:val="20"/>
          <w:szCs w:val="20"/>
          <w:lang w:eastAsia="cs-CZ"/>
        </w:rPr>
        <w:t>Dodání a montáž ventilátorů na suché chladiče pro chlazení YORK</w:t>
      </w:r>
    </w:p>
    <w:p w14:paraId="73D24DE9" w14:textId="77777777" w:rsidR="00F77C3B" w:rsidRPr="00707CB9" w:rsidRDefault="00F77C3B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556907A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24F168C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79C55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4E10B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9E4BF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53AAF1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377D80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7A815A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8FB934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2D1C2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1AF3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391635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64D92E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908D99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3AC74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D758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2B34D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ED138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713F9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45AE8E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EA4BD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0F785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2CC77A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9160E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34D7D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47FEC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11053B2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10BB4FD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7CF2AA91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0486771D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5943F8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A005C40" w14:textId="6603CF77" w:rsidR="00932EB1" w:rsidRPr="00F77C3B" w:rsidRDefault="00707CB9" w:rsidP="00F77C3B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sectPr w:rsidR="00932EB1" w:rsidRPr="00F77C3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31C1" w14:textId="77777777" w:rsidR="007E4488" w:rsidRDefault="007E4488" w:rsidP="004A044C">
      <w:pPr>
        <w:spacing w:line="240" w:lineRule="auto"/>
      </w:pPr>
      <w:r>
        <w:separator/>
      </w:r>
    </w:p>
  </w:endnote>
  <w:endnote w:type="continuationSeparator" w:id="0">
    <w:p w14:paraId="763A209D" w14:textId="77777777" w:rsidR="007E4488" w:rsidRDefault="007E448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73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D5B41" wp14:editId="6992ACD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BF1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7A1C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5947F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FCD6D2" wp14:editId="10CA0AA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7BD1A" wp14:editId="6DEE61C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FE41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89D77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BF6D35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97571" wp14:editId="6A8B56C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6C38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7873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6FF644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8CEB54" wp14:editId="7F2CE9F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1819F7" wp14:editId="2CA9215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121E" w14:textId="77777777" w:rsidR="007E4488" w:rsidRDefault="007E4488" w:rsidP="004A044C">
      <w:pPr>
        <w:spacing w:line="240" w:lineRule="auto"/>
      </w:pPr>
      <w:r>
        <w:separator/>
      </w:r>
    </w:p>
  </w:footnote>
  <w:footnote w:type="continuationSeparator" w:id="0">
    <w:p w14:paraId="28613F6D" w14:textId="77777777" w:rsidR="007E4488" w:rsidRDefault="007E4488" w:rsidP="004A044C">
      <w:pPr>
        <w:spacing w:line="240" w:lineRule="auto"/>
      </w:pPr>
      <w:r>
        <w:continuationSeparator/>
      </w:r>
    </w:p>
  </w:footnote>
  <w:footnote w:id="1">
    <w:p w14:paraId="6F704C1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D3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3714FE" wp14:editId="0D2D462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996B2" wp14:editId="4846F1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56F69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73803"/>
    <w:rsid w:val="004A044C"/>
    <w:rsid w:val="004A68D9"/>
    <w:rsid w:val="004C6686"/>
    <w:rsid w:val="00507B10"/>
    <w:rsid w:val="00540947"/>
    <w:rsid w:val="005469C0"/>
    <w:rsid w:val="00580EDE"/>
    <w:rsid w:val="00584795"/>
    <w:rsid w:val="005964DC"/>
    <w:rsid w:val="005B0EBD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7E4488"/>
    <w:rsid w:val="00824631"/>
    <w:rsid w:val="008650CD"/>
    <w:rsid w:val="008E311B"/>
    <w:rsid w:val="008F4FC4"/>
    <w:rsid w:val="008F6A0E"/>
    <w:rsid w:val="00932EB1"/>
    <w:rsid w:val="009876AE"/>
    <w:rsid w:val="009969EB"/>
    <w:rsid w:val="009A22F2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320E"/>
    <w:rsid w:val="00C26BA0"/>
    <w:rsid w:val="00C7652B"/>
    <w:rsid w:val="00CC227C"/>
    <w:rsid w:val="00CE2490"/>
    <w:rsid w:val="00D05B82"/>
    <w:rsid w:val="00D21F38"/>
    <w:rsid w:val="00D22279"/>
    <w:rsid w:val="00D271E1"/>
    <w:rsid w:val="00D47E6C"/>
    <w:rsid w:val="00D7639E"/>
    <w:rsid w:val="00D9237F"/>
    <w:rsid w:val="00DA16A6"/>
    <w:rsid w:val="00DA2E63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  <w:rsid w:val="00F7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3C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1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9</cp:revision>
  <cp:lastPrinted>2025-02-20T13:28:00Z</cp:lastPrinted>
  <dcterms:created xsi:type="dcterms:W3CDTF">2025-05-14T09:18:00Z</dcterms:created>
  <dcterms:modified xsi:type="dcterms:W3CDTF">2025-08-27T08:43:00Z</dcterms:modified>
</cp:coreProperties>
</file>