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0324253D" w14:textId="3F0B3E85" w:rsidR="00313A81" w:rsidRDefault="00E139A5" w:rsidP="00E139A5">
      <w:pPr>
        <w:spacing w:line="240" w:lineRule="auto"/>
        <w:ind w:right="-1"/>
        <w:rPr>
          <w:rFonts w:eastAsia="Times New Roman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8616E7" w:rsidRPr="000D5799">
        <w:rPr>
          <w:rFonts w:eastAsia="Times New Roman" w:cs="Arial"/>
          <w:b/>
          <w:sz w:val="20"/>
          <w:szCs w:val="20"/>
          <w:lang w:eastAsia="cs-CZ"/>
        </w:rPr>
        <w:t>Dodání a montáž ventilátorů na suché chladiče pro chlazení YORK</w:t>
      </w:r>
    </w:p>
    <w:p w14:paraId="2D6A5A38" w14:textId="77777777" w:rsidR="008616E7" w:rsidRPr="00E139A5" w:rsidRDefault="008616E7" w:rsidP="00E139A5">
      <w:pPr>
        <w:spacing w:line="240" w:lineRule="auto"/>
        <w:ind w:right="-1"/>
        <w:rPr>
          <w:rFonts w:eastAsia="Times New Roman" w:cs="Arial"/>
          <w:b/>
          <w:i/>
          <w:sz w:val="20"/>
          <w:szCs w:val="20"/>
          <w:lang w:eastAsia="cs-CZ"/>
        </w:rPr>
      </w:pPr>
    </w:p>
    <w:p w14:paraId="13F27C5E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0506CE0C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93A17D1" w14:textId="5DD93B9B" w:rsidR="00932EB1" w:rsidRPr="007F6BDD" w:rsidRDefault="00E139A5" w:rsidP="007F6BDD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7F6BDD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1259" w14:textId="77777777" w:rsidR="00EE0CCC" w:rsidRDefault="00EE0CCC" w:rsidP="004A044C">
      <w:pPr>
        <w:spacing w:line="240" w:lineRule="auto"/>
      </w:pPr>
      <w:r>
        <w:separator/>
      </w:r>
    </w:p>
  </w:endnote>
  <w:endnote w:type="continuationSeparator" w:id="0">
    <w:p w14:paraId="54270709" w14:textId="77777777" w:rsidR="00EE0CCC" w:rsidRDefault="00EE0CC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19A8" w14:textId="77777777" w:rsidR="00EE0CCC" w:rsidRDefault="00EE0CCC" w:rsidP="004A044C">
      <w:pPr>
        <w:spacing w:line="240" w:lineRule="auto"/>
      </w:pPr>
      <w:r>
        <w:separator/>
      </w:r>
    </w:p>
  </w:footnote>
  <w:footnote w:type="continuationSeparator" w:id="0">
    <w:p w14:paraId="48FAA823" w14:textId="77777777" w:rsidR="00EE0CCC" w:rsidRDefault="00EE0CC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5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C5F5D"/>
    <w:rsid w:val="001E3FEB"/>
    <w:rsid w:val="00240FFA"/>
    <w:rsid w:val="00241EAC"/>
    <w:rsid w:val="00260DDE"/>
    <w:rsid w:val="0026591C"/>
    <w:rsid w:val="002A6073"/>
    <w:rsid w:val="0031358D"/>
    <w:rsid w:val="00313A81"/>
    <w:rsid w:val="00331F3A"/>
    <w:rsid w:val="00353FB2"/>
    <w:rsid w:val="00392423"/>
    <w:rsid w:val="00394B31"/>
    <w:rsid w:val="003B3991"/>
    <w:rsid w:val="003D4DF8"/>
    <w:rsid w:val="00462009"/>
    <w:rsid w:val="0047111E"/>
    <w:rsid w:val="004A044C"/>
    <w:rsid w:val="004A68D9"/>
    <w:rsid w:val="004C6686"/>
    <w:rsid w:val="00507B10"/>
    <w:rsid w:val="005204BD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F6BDD"/>
    <w:rsid w:val="00824631"/>
    <w:rsid w:val="008616E7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2894"/>
    <w:rsid w:val="00A15D6B"/>
    <w:rsid w:val="00A31EB3"/>
    <w:rsid w:val="00A76B55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39A5"/>
    <w:rsid w:val="00E3756C"/>
    <w:rsid w:val="00E87CBA"/>
    <w:rsid w:val="00E94005"/>
    <w:rsid w:val="00EC4F06"/>
    <w:rsid w:val="00EE0CCC"/>
    <w:rsid w:val="00EE60B1"/>
    <w:rsid w:val="00F37091"/>
    <w:rsid w:val="00F6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11</cp:revision>
  <cp:lastPrinted>2025-02-20T13:28:00Z</cp:lastPrinted>
  <dcterms:created xsi:type="dcterms:W3CDTF">2025-05-14T05:55:00Z</dcterms:created>
  <dcterms:modified xsi:type="dcterms:W3CDTF">2025-08-27T08:42:00Z</dcterms:modified>
</cp:coreProperties>
</file>