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BBB91" w14:textId="77777777" w:rsidR="00621607" w:rsidRPr="00621607" w:rsidRDefault="00621607" w:rsidP="00621607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22"/>
        </w:rPr>
      </w:pPr>
      <w:r w:rsidRPr="00621607">
        <w:rPr>
          <w:rFonts w:ascii="Calibri" w:eastAsia="Calibri" w:hAnsi="Calibri" w:cs="Times New Roman"/>
          <w:b/>
          <w:bCs/>
          <w:sz w:val="22"/>
        </w:rPr>
        <w:t>Příloha č. 2 - Technická specifikace</w:t>
      </w:r>
    </w:p>
    <w:p w14:paraId="6307A382" w14:textId="3B5F1BEA" w:rsidR="00621607" w:rsidRPr="00621607" w:rsidRDefault="00621607" w:rsidP="00621607">
      <w:pPr>
        <w:spacing w:line="259" w:lineRule="auto"/>
        <w:rPr>
          <w:rFonts w:eastAsia="Calibri" w:cs="Arial"/>
          <w:b/>
          <w:iCs/>
          <w:sz w:val="20"/>
          <w:szCs w:val="20"/>
        </w:rPr>
      </w:pPr>
      <w:r w:rsidRPr="00621607">
        <w:rPr>
          <w:rFonts w:eastAsia="Calibri" w:cs="Arial"/>
          <w:b/>
          <w:iCs/>
          <w:sz w:val="20"/>
          <w:szCs w:val="20"/>
        </w:rPr>
        <w:t xml:space="preserve">    </w:t>
      </w:r>
      <w:r w:rsidRPr="00621607">
        <w:rPr>
          <w:rFonts w:ascii="Calibri" w:eastAsia="Calibri" w:hAnsi="Calibri" w:cs="Times New Roman"/>
          <w:sz w:val="22"/>
        </w:rPr>
        <w:t>Dodání a montáž ventilátorů na suché chladiče pro chlazení YORK, Krajská zdravotní, a. s. – Ústí nad Labem o. z.</w:t>
      </w:r>
    </w:p>
    <w:p w14:paraId="3718998E" w14:textId="77777777" w:rsidR="00621607" w:rsidRPr="00621607" w:rsidRDefault="00621607" w:rsidP="00621607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p w14:paraId="45C7A292" w14:textId="77777777" w:rsidR="00621607" w:rsidRPr="00621607" w:rsidRDefault="00621607" w:rsidP="00621607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  <w:r w:rsidRPr="00621607">
        <w:rPr>
          <w:rFonts w:ascii="Calibri" w:eastAsia="Calibri" w:hAnsi="Calibri" w:cs="Times New Roman"/>
          <w:b/>
          <w:bCs/>
          <w:sz w:val="22"/>
        </w:rPr>
        <w:t>Předmět veřejné zakázky:</w:t>
      </w:r>
    </w:p>
    <w:p w14:paraId="16B4878B" w14:textId="77777777" w:rsidR="00621607" w:rsidRPr="00621607" w:rsidRDefault="00621607" w:rsidP="00621607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sz w:val="22"/>
        </w:rPr>
      </w:pPr>
      <w:r w:rsidRPr="00621607">
        <w:rPr>
          <w:rFonts w:ascii="Calibri" w:eastAsia="Calibri" w:hAnsi="Calibri" w:cs="Times New Roman"/>
          <w:sz w:val="22"/>
        </w:rPr>
        <w:t>Dodání 4 ks nových náhradních ventilátorů na suché chladiče pro zdroj chladu YORK, který dodává chlazenou vodu pro vzduchotechnické jednotky, z důvodu staří ventilátorů, které se již nevyrábí je nutné dodat náhradu.</w:t>
      </w:r>
    </w:p>
    <w:p w14:paraId="26C0A46F" w14:textId="77777777" w:rsidR="00621607" w:rsidRPr="00621607" w:rsidRDefault="00621607" w:rsidP="00621607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sz w:val="22"/>
        </w:rPr>
      </w:pPr>
      <w:r w:rsidRPr="00621607">
        <w:rPr>
          <w:rFonts w:ascii="Calibri" w:eastAsia="Calibri" w:hAnsi="Calibri" w:cs="Times New Roman"/>
          <w:sz w:val="22"/>
        </w:rPr>
        <w:t>Montáž nově dodaných ventilátorů a jejich následné uvedení do provozu.</w:t>
      </w:r>
    </w:p>
    <w:p w14:paraId="4770EDFF" w14:textId="77777777" w:rsidR="00621607" w:rsidRPr="00621607" w:rsidRDefault="00621607" w:rsidP="00621607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sz w:val="22"/>
        </w:rPr>
      </w:pPr>
      <w:r w:rsidRPr="00621607">
        <w:rPr>
          <w:rFonts w:ascii="Calibri" w:eastAsia="Calibri" w:hAnsi="Calibri" w:cs="Times New Roman"/>
          <w:sz w:val="22"/>
        </w:rPr>
        <w:t xml:space="preserve">Dle potřeby možná úprava zapojení v rozvaděči, dle dodaného typu nového ventilátoru. </w:t>
      </w:r>
    </w:p>
    <w:p w14:paraId="526727E7" w14:textId="77777777" w:rsidR="00621607" w:rsidRPr="00621607" w:rsidRDefault="00621607" w:rsidP="00621607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</w:p>
    <w:p w14:paraId="5A72A1B5" w14:textId="77777777" w:rsidR="00621607" w:rsidRPr="00621607" w:rsidRDefault="00621607" w:rsidP="00621607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  <w:r w:rsidRPr="00621607">
        <w:rPr>
          <w:rFonts w:ascii="Calibri" w:eastAsia="Calibri" w:hAnsi="Calibri" w:cs="Times New Roman"/>
          <w:b/>
          <w:bCs/>
          <w:sz w:val="22"/>
        </w:rPr>
        <w:t>Při nesplnění akceptačních a obchodních podmínek si objednatel vyhrazuje dílo nepřevzít.</w:t>
      </w:r>
    </w:p>
    <w:p w14:paraId="7AB27FF5" w14:textId="77777777" w:rsidR="00621607" w:rsidRPr="00621607" w:rsidRDefault="00621607" w:rsidP="00621607">
      <w:pPr>
        <w:spacing w:after="160" w:line="259" w:lineRule="auto"/>
        <w:ind w:left="708"/>
        <w:rPr>
          <w:rFonts w:ascii="Calibri" w:eastAsia="Calibri" w:hAnsi="Calibri" w:cs="Times New Roman"/>
          <w:b/>
          <w:bCs/>
          <w:sz w:val="22"/>
        </w:rPr>
      </w:pPr>
      <w:r w:rsidRPr="00621607">
        <w:rPr>
          <w:rFonts w:ascii="Calibri" w:eastAsia="Calibri" w:hAnsi="Calibri" w:cs="Times New Roman"/>
          <w:b/>
          <w:bCs/>
          <w:sz w:val="22"/>
        </w:rPr>
        <w:t xml:space="preserve">Požadavky na předmět plnění uvedené v tomto dokumentu jsou závazné, jejich nedodržení bude považováno za nesplnění zadávacích podmínek s následkem vyloučení dodavatele z účasti v zadávacím řízení. </w:t>
      </w:r>
    </w:p>
    <w:p w14:paraId="2CE3C6BA" w14:textId="77777777" w:rsidR="00621607" w:rsidRPr="00621607" w:rsidRDefault="00621607" w:rsidP="00621607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  <w:r w:rsidRPr="00621607">
        <w:rPr>
          <w:rFonts w:ascii="Calibri" w:eastAsia="Calibri" w:hAnsi="Calibri" w:cs="Times New Roman"/>
          <w:b/>
          <w:bCs/>
          <w:sz w:val="22"/>
        </w:rPr>
        <w:t>-----------------------------------------------------------------------------------------------------------------</w:t>
      </w:r>
    </w:p>
    <w:p w14:paraId="394B96A0" w14:textId="257DD3DB" w:rsidR="00621607" w:rsidRPr="00621607" w:rsidRDefault="00621607" w:rsidP="00621607">
      <w:pPr>
        <w:spacing w:after="160" w:line="259" w:lineRule="auto"/>
        <w:ind w:left="708"/>
        <w:rPr>
          <w:rFonts w:ascii="Calibri" w:eastAsia="Calibri" w:hAnsi="Calibri" w:cs="Times New Roman"/>
          <w:b/>
          <w:bCs/>
          <w:sz w:val="22"/>
        </w:rPr>
      </w:pPr>
      <w:r w:rsidRPr="00621607">
        <w:rPr>
          <w:rFonts w:ascii="Calibri" w:eastAsia="Calibri" w:hAnsi="Calibri" w:cs="Times New Roman"/>
          <w:b/>
          <w:bCs/>
          <w:sz w:val="22"/>
        </w:rPr>
        <w:t xml:space="preserve">Dodavatel prohlašuje, že jím nabízené plnění splňuje všechny požadavky uvedené v této Příloze č. </w:t>
      </w:r>
      <w:r w:rsidR="00A276C4">
        <w:rPr>
          <w:rFonts w:ascii="Calibri" w:eastAsia="Calibri" w:hAnsi="Calibri" w:cs="Times New Roman"/>
          <w:b/>
          <w:bCs/>
          <w:sz w:val="22"/>
        </w:rPr>
        <w:t>2</w:t>
      </w:r>
      <w:r w:rsidRPr="00621607">
        <w:rPr>
          <w:rFonts w:ascii="Calibri" w:eastAsia="Calibri" w:hAnsi="Calibri" w:cs="Times New Roman"/>
          <w:b/>
          <w:bCs/>
          <w:sz w:val="22"/>
        </w:rPr>
        <w:t xml:space="preserve"> - Technická specifikace:</w:t>
      </w:r>
    </w:p>
    <w:p w14:paraId="23DE55CA" w14:textId="77777777" w:rsidR="00621607" w:rsidRPr="00621607" w:rsidRDefault="00621607" w:rsidP="00621607">
      <w:pPr>
        <w:spacing w:after="160" w:line="259" w:lineRule="auto"/>
        <w:ind w:left="708"/>
        <w:rPr>
          <w:rFonts w:ascii="Calibri" w:eastAsia="Calibri" w:hAnsi="Calibri" w:cs="Times New Roman"/>
          <w:b/>
          <w:bCs/>
          <w:sz w:val="22"/>
        </w:rPr>
      </w:pPr>
    </w:p>
    <w:p w14:paraId="238DDBCF" w14:textId="77777777" w:rsidR="00621607" w:rsidRPr="00621607" w:rsidRDefault="00621607" w:rsidP="00621607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  <w:r w:rsidRPr="00621607">
        <w:rPr>
          <w:rFonts w:ascii="Calibri" w:eastAsia="Calibri" w:hAnsi="Calibri" w:cs="Times New Roman"/>
          <w:b/>
          <w:bCs/>
          <w:sz w:val="22"/>
        </w:rPr>
        <w:t xml:space="preserve">V </w:t>
      </w:r>
      <w:r w:rsidRPr="00621607">
        <w:rPr>
          <w:rFonts w:ascii="Calibri" w:eastAsia="Calibri" w:hAnsi="Calibri" w:cs="Times New Roman"/>
          <w:b/>
          <w:bCs/>
          <w:sz w:val="22"/>
          <w:highlight w:val="yellow"/>
        </w:rPr>
        <w:t>……(vyplní účastník)………</w:t>
      </w:r>
      <w:r w:rsidRPr="00621607">
        <w:rPr>
          <w:rFonts w:ascii="Calibri" w:eastAsia="Calibri" w:hAnsi="Calibri" w:cs="Times New Roman"/>
          <w:b/>
          <w:bCs/>
          <w:sz w:val="22"/>
        </w:rPr>
        <w:t xml:space="preserve"> dne </w:t>
      </w:r>
      <w:r w:rsidRPr="00621607">
        <w:rPr>
          <w:rFonts w:ascii="Calibri" w:eastAsia="Calibri" w:hAnsi="Calibri" w:cs="Times New Roman"/>
          <w:b/>
          <w:bCs/>
          <w:sz w:val="22"/>
          <w:highlight w:val="yellow"/>
        </w:rPr>
        <w:t>…(vyplní účastník)…</w:t>
      </w:r>
      <w:r w:rsidRPr="00621607">
        <w:rPr>
          <w:rFonts w:ascii="Calibri" w:eastAsia="Calibri" w:hAnsi="Calibri" w:cs="Times New Roman"/>
          <w:b/>
          <w:bCs/>
          <w:sz w:val="22"/>
        </w:rPr>
        <w:t xml:space="preserve">     </w:t>
      </w:r>
    </w:p>
    <w:p w14:paraId="14365B3C" w14:textId="77777777" w:rsidR="00621607" w:rsidRPr="00621607" w:rsidRDefault="00621607" w:rsidP="00621607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  <w:r w:rsidRPr="00621607">
        <w:rPr>
          <w:rFonts w:ascii="Calibri" w:eastAsia="Calibri" w:hAnsi="Calibri" w:cs="Times New Roman"/>
          <w:b/>
          <w:bCs/>
          <w:sz w:val="22"/>
        </w:rPr>
        <w:t>Za společnost</w:t>
      </w:r>
    </w:p>
    <w:p w14:paraId="0456C7C5" w14:textId="77777777" w:rsidR="00621607" w:rsidRPr="00621607" w:rsidRDefault="00621607" w:rsidP="00621607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</w:p>
    <w:p w14:paraId="103A822C" w14:textId="77777777" w:rsidR="00621607" w:rsidRPr="00621607" w:rsidRDefault="00621607" w:rsidP="00621607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  <w:r w:rsidRPr="00621607">
        <w:rPr>
          <w:rFonts w:ascii="Calibri" w:eastAsia="Calibri" w:hAnsi="Calibri" w:cs="Times New Roman"/>
          <w:b/>
          <w:bCs/>
          <w:sz w:val="22"/>
          <w:highlight w:val="yellow"/>
        </w:rPr>
        <w:t>………………………(vyplní účastník)………………………………</w:t>
      </w:r>
    </w:p>
    <w:p w14:paraId="2FA08EE7" w14:textId="77777777" w:rsidR="00621607" w:rsidRPr="00621607" w:rsidRDefault="00621607" w:rsidP="00621607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  <w:r w:rsidRPr="00621607">
        <w:rPr>
          <w:rFonts w:ascii="Calibri" w:eastAsia="Calibri" w:hAnsi="Calibri" w:cs="Times New Roman"/>
          <w:b/>
          <w:bCs/>
          <w:sz w:val="22"/>
        </w:rPr>
        <w:t>Osoba oprávněná jednat jménem či za účastníka (pozice, titul, jméno, příjmení)</w:t>
      </w:r>
    </w:p>
    <w:p w14:paraId="3D97013F" w14:textId="77777777" w:rsidR="00621607" w:rsidRPr="00621607" w:rsidRDefault="00621607" w:rsidP="00621607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</w:p>
    <w:p w14:paraId="651792BE" w14:textId="77777777" w:rsidR="00621607" w:rsidRPr="00621607" w:rsidRDefault="00621607" w:rsidP="00621607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  <w:r w:rsidRPr="00621607">
        <w:rPr>
          <w:rFonts w:ascii="Calibri" w:eastAsia="Calibri" w:hAnsi="Calibri" w:cs="Times New Roman"/>
          <w:b/>
          <w:bCs/>
          <w:sz w:val="22"/>
          <w:highlight w:val="yellow"/>
        </w:rPr>
        <w:t>……………………(vyplní účastník)……………………………….</w:t>
      </w:r>
    </w:p>
    <w:p w14:paraId="6E8E4A20" w14:textId="3475E3C7" w:rsidR="00236EA5" w:rsidRPr="00621607" w:rsidRDefault="00236EA5" w:rsidP="00621607"/>
    <w:sectPr w:rsidR="00236EA5" w:rsidRPr="00621607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66D3C" w14:textId="77777777" w:rsidR="00243446" w:rsidRDefault="00243446" w:rsidP="004A044C">
      <w:pPr>
        <w:spacing w:line="240" w:lineRule="auto"/>
      </w:pPr>
      <w:r>
        <w:separator/>
      </w:r>
    </w:p>
  </w:endnote>
  <w:endnote w:type="continuationSeparator" w:id="0">
    <w:p w14:paraId="6CA8D850" w14:textId="77777777" w:rsidR="00243446" w:rsidRDefault="00243446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7F73" w14:textId="77777777" w:rsidR="007F7BD1" w:rsidRDefault="007F7B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779B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CA82539" wp14:editId="69A8DBB0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C7A0C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516EF5C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28D7180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82539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3CC7A0C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516EF5C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28D7180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E00E2EE" wp14:editId="530E7ED4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E2477F5" wp14:editId="081AF642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007426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4974B9C2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1E072D28" w14:textId="77777777" w:rsidR="00240FFA" w:rsidRPr="00AB233A" w:rsidRDefault="007F7BD1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na</w:t>
                          </w:r>
                          <w:r w:rsidR="000A73EC"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E2477F5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1007426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4974B9C2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1E072D28" w14:textId="77777777" w:rsidR="00240FFA" w:rsidRPr="00AB233A" w:rsidRDefault="007F7BD1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na</w:t>
                    </w:r>
                    <w:r w:rsidR="000A73EC"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65E605" wp14:editId="19360F7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EADD33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4934AA3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04730522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65E605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CEADD33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4934AA3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04730522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9FBB37A" wp14:editId="58211D18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9661064" wp14:editId="2B8F8AAC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D397B" w14:textId="77777777" w:rsidR="007F7BD1" w:rsidRDefault="007F7B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B9400" w14:textId="77777777" w:rsidR="00243446" w:rsidRDefault="00243446" w:rsidP="004A044C">
      <w:pPr>
        <w:spacing w:line="240" w:lineRule="auto"/>
      </w:pPr>
      <w:r>
        <w:separator/>
      </w:r>
    </w:p>
  </w:footnote>
  <w:footnote w:type="continuationSeparator" w:id="0">
    <w:p w14:paraId="4B21BEB1" w14:textId="77777777" w:rsidR="00243446" w:rsidRDefault="00243446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EB13" w14:textId="77777777" w:rsidR="007F7BD1" w:rsidRDefault="007F7B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E23AA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475E91">
      <w:rPr>
        <w:color w:val="A6A6A6"/>
        <w:sz w:val="16"/>
        <w:szCs w:val="16"/>
      </w:rPr>
      <w:tab/>
      <w:t xml:space="preserve">Stránka </w:t>
    </w:r>
    <w:r w:rsidRPr="00475E91">
      <w:rPr>
        <w:b/>
        <w:bCs/>
        <w:color w:val="A6A6A6"/>
        <w:sz w:val="16"/>
        <w:szCs w:val="16"/>
      </w:rPr>
      <w:fldChar w:fldCharType="begin"/>
    </w:r>
    <w:r w:rsidRPr="00475E91">
      <w:rPr>
        <w:b/>
        <w:bCs/>
        <w:color w:val="A6A6A6"/>
        <w:sz w:val="16"/>
        <w:szCs w:val="16"/>
      </w:rPr>
      <w:instrText>PAGE  \* Arabic  \* MERGEFORMAT</w:instrText>
    </w:r>
    <w:r w:rsidRPr="00475E91">
      <w:rPr>
        <w:b/>
        <w:bCs/>
        <w:color w:val="A6A6A6"/>
        <w:sz w:val="16"/>
        <w:szCs w:val="16"/>
      </w:rPr>
      <w:fldChar w:fldCharType="separate"/>
    </w:r>
    <w:r w:rsidR="007F7BD1" w:rsidRPr="00475E91">
      <w:rPr>
        <w:b/>
        <w:bCs/>
        <w:noProof/>
        <w:color w:val="A6A6A6"/>
        <w:sz w:val="16"/>
        <w:szCs w:val="16"/>
      </w:rPr>
      <w:t>1</w:t>
    </w:r>
    <w:r w:rsidRPr="00475E91">
      <w:rPr>
        <w:b/>
        <w:bCs/>
        <w:color w:val="A6A6A6"/>
        <w:sz w:val="16"/>
        <w:szCs w:val="16"/>
      </w:rPr>
      <w:fldChar w:fldCharType="end"/>
    </w:r>
    <w:r w:rsidRPr="00475E91">
      <w:rPr>
        <w:color w:val="A6A6A6"/>
        <w:sz w:val="16"/>
        <w:szCs w:val="16"/>
      </w:rPr>
      <w:t xml:space="preserve"> z </w:t>
    </w:r>
    <w:r w:rsidRPr="00475E91">
      <w:rPr>
        <w:b/>
        <w:bCs/>
        <w:color w:val="A6A6A6"/>
        <w:sz w:val="16"/>
        <w:szCs w:val="16"/>
      </w:rPr>
      <w:fldChar w:fldCharType="begin"/>
    </w:r>
    <w:r w:rsidRPr="00475E91">
      <w:rPr>
        <w:b/>
        <w:bCs/>
        <w:color w:val="A6A6A6"/>
        <w:sz w:val="16"/>
        <w:szCs w:val="16"/>
      </w:rPr>
      <w:instrText>NUMPAGES  \* Arabic  \* MERGEFORMAT</w:instrText>
    </w:r>
    <w:r w:rsidRPr="00475E91">
      <w:rPr>
        <w:b/>
        <w:bCs/>
        <w:color w:val="A6A6A6"/>
        <w:sz w:val="16"/>
        <w:szCs w:val="16"/>
      </w:rPr>
      <w:fldChar w:fldCharType="separate"/>
    </w:r>
    <w:r w:rsidR="007F7BD1" w:rsidRPr="00475E91">
      <w:rPr>
        <w:b/>
        <w:bCs/>
        <w:noProof/>
        <w:color w:val="A6A6A6"/>
        <w:sz w:val="16"/>
        <w:szCs w:val="16"/>
      </w:rPr>
      <w:t>1</w:t>
    </w:r>
    <w:r w:rsidRPr="00475E91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31F440FC" wp14:editId="026DDA5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B5D15F0" wp14:editId="4D1F811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68DCB" w14:textId="77777777" w:rsidR="007F7BD1" w:rsidRDefault="007F7B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76B3B"/>
    <w:multiLevelType w:val="hybridMultilevel"/>
    <w:tmpl w:val="40DA431E"/>
    <w:lvl w:ilvl="0" w:tplc="E02809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3BD2253"/>
    <w:multiLevelType w:val="hybridMultilevel"/>
    <w:tmpl w:val="FF283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36EA5"/>
    <w:rsid w:val="00240FFA"/>
    <w:rsid w:val="00241EAC"/>
    <w:rsid w:val="00243446"/>
    <w:rsid w:val="00251DF6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75E91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21607"/>
    <w:rsid w:val="00657FE1"/>
    <w:rsid w:val="006C53A2"/>
    <w:rsid w:val="006E2395"/>
    <w:rsid w:val="006F2635"/>
    <w:rsid w:val="0071483B"/>
    <w:rsid w:val="007476D3"/>
    <w:rsid w:val="007F7BD1"/>
    <w:rsid w:val="00824631"/>
    <w:rsid w:val="008650CD"/>
    <w:rsid w:val="008E311B"/>
    <w:rsid w:val="008F4FC4"/>
    <w:rsid w:val="008F6A0E"/>
    <w:rsid w:val="00932EB1"/>
    <w:rsid w:val="009764AD"/>
    <w:rsid w:val="009876AE"/>
    <w:rsid w:val="009969EB"/>
    <w:rsid w:val="009A699B"/>
    <w:rsid w:val="00A037B7"/>
    <w:rsid w:val="00A15D6B"/>
    <w:rsid w:val="00A276C4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334C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1E46C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Nzev">
    <w:name w:val="Title"/>
    <w:basedOn w:val="Normln"/>
    <w:next w:val="Normln"/>
    <w:link w:val="NzevChar"/>
    <w:uiPriority w:val="10"/>
    <w:qFormat/>
    <w:rsid w:val="00251DF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51DF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7BC3E-0962-4A10-93D8-255DE6DD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33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9</cp:revision>
  <cp:lastPrinted>2025-08-11T12:39:00Z</cp:lastPrinted>
  <dcterms:created xsi:type="dcterms:W3CDTF">2025-05-14T05:55:00Z</dcterms:created>
  <dcterms:modified xsi:type="dcterms:W3CDTF">2025-08-27T08:41:00Z</dcterms:modified>
</cp:coreProperties>
</file>