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374D" w14:textId="77777777" w:rsidR="006D5DEA" w:rsidRDefault="00836EC1" w:rsidP="008F65E1">
      <w:pPr>
        <w:spacing w:line="276" w:lineRule="auto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 w14:paraId="21605CA4" w14:textId="77777777" w:rsidR="006D5DEA" w:rsidRDefault="006D5DEA" w:rsidP="005862C2">
      <w:pPr>
        <w:spacing w:line="276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943"/>
      </w:tblGrid>
      <w:tr w:rsidR="006D5DEA" w14:paraId="4CEC7FC8" w14:textId="77777777">
        <w:trPr>
          <w:trHeight w:val="397"/>
        </w:trPr>
        <w:tc>
          <w:tcPr>
            <w:tcW w:w="2980" w:type="dxa"/>
            <w:shd w:val="clear" w:color="auto" w:fill="auto"/>
            <w:hideMark/>
          </w:tcPr>
          <w:p w14:paraId="08CEC6FD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NÁZEV VEŘEJNÉ ZAKÁZKY: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FB48F5B" w14:textId="372511E8" w:rsidR="006D5DEA" w:rsidRDefault="00836EC1" w:rsidP="005862C2">
            <w:pPr>
              <w:spacing w:after="60" w:line="276" w:lineRule="auto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Poradenství a administrativní podpora dotačního projektu IROP pro 103. výzvu</w:t>
            </w:r>
            <w:r w:rsidR="005862C2">
              <w:rPr>
                <w:b/>
                <w:sz w:val="20"/>
                <w:szCs w:val="20"/>
              </w:rPr>
              <w:t xml:space="preserve"> II.</w:t>
            </w:r>
          </w:p>
        </w:tc>
      </w:tr>
    </w:tbl>
    <w:p w14:paraId="27EF00E3" w14:textId="77777777" w:rsidR="006D5DEA" w:rsidRDefault="006D5DEA" w:rsidP="005862C2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1701C727" w14:textId="77777777" w:rsidR="006D5DEA" w:rsidRDefault="00836EC1" w:rsidP="005862C2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3A41EFF8" w14:textId="77777777" w:rsidR="006D5DEA" w:rsidRDefault="006D5DEA" w:rsidP="005862C2">
      <w:pPr>
        <w:spacing w:line="276" w:lineRule="auto"/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6D5DEA" w14:paraId="69E8395B" w14:textId="77777777" w:rsidTr="005862C2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E9FDDE8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610B478" w14:textId="77777777" w:rsidR="006D5DEA" w:rsidRDefault="006D5DEA" w:rsidP="005862C2">
            <w:pPr>
              <w:spacing w:after="6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6D5DEA" w14:paraId="5BC5C290" w14:textId="77777777" w:rsidTr="005862C2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CED4921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61B2E24" w14:textId="77777777" w:rsidR="006D5DEA" w:rsidRDefault="006D5DEA" w:rsidP="005862C2">
            <w:pPr>
              <w:spacing w:after="6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6D5DEA" w14:paraId="01C113EF" w14:textId="77777777" w:rsidTr="005862C2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C603F3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39261DC" w14:textId="77777777" w:rsidR="006D5DEA" w:rsidRDefault="006D5DEA" w:rsidP="005862C2">
            <w:pPr>
              <w:spacing w:after="6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6D5DEA" w14:paraId="64C59267" w14:textId="77777777" w:rsidTr="005862C2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7267796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9C6A570" w14:textId="77777777" w:rsidR="006D5DEA" w:rsidRDefault="006D5DEA" w:rsidP="005862C2">
            <w:pPr>
              <w:spacing w:after="6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6D5DEA" w14:paraId="6416E232" w14:textId="77777777" w:rsidTr="005862C2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8E55A9" w14:textId="77777777" w:rsidR="006D5DEA" w:rsidRDefault="00836EC1" w:rsidP="005862C2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78D883" w14:textId="77777777" w:rsidR="006D5DEA" w:rsidRDefault="006D5DEA" w:rsidP="005862C2">
            <w:pPr>
              <w:spacing w:after="6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CF07260" w14:textId="77777777" w:rsidR="006D5DEA" w:rsidRDefault="006D5DEA" w:rsidP="005862C2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0F60C164" w14:textId="77777777" w:rsidR="006D5DEA" w:rsidRDefault="00836EC1" w:rsidP="005862C2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 w:val="20"/>
          <w:szCs w:val="20"/>
        </w:rPr>
        <w:t>zákon</w:t>
      </w:r>
      <w:r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0DE7DE1E" w14:textId="77777777" w:rsidR="006D5DEA" w:rsidRDefault="006D5DEA" w:rsidP="005862C2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340CEA3" w14:textId="77777777" w:rsidR="006D5DEA" w:rsidRDefault="00836EC1" w:rsidP="005862C2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843FD5C" w14:textId="2DB0FC96" w:rsidR="006D5DEA" w:rsidRDefault="00836EC1" w:rsidP="005862C2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Ve vztahu k základní způsobilosti analogicky dle ustanovení </w:t>
      </w:r>
      <w:r>
        <w:rPr>
          <w:rFonts w:eastAsia="Calibri" w:cs="Arial"/>
          <w:b/>
          <w:sz w:val="20"/>
          <w:szCs w:val="20"/>
        </w:rPr>
        <w:t>§ 74 zákona</w:t>
      </w:r>
      <w:r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79D6D3E4" w14:textId="77777777" w:rsidR="005862C2" w:rsidRDefault="005862C2" w:rsidP="005862C2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</w:rPr>
      </w:pPr>
    </w:p>
    <w:p w14:paraId="235B8A77" w14:textId="77777777" w:rsidR="006D5DEA" w:rsidRDefault="00836EC1" w:rsidP="005862C2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9DBBB1E" w14:textId="418BC405" w:rsidR="006D5DEA" w:rsidRDefault="00836EC1" w:rsidP="005862C2">
      <w:pPr>
        <w:tabs>
          <w:tab w:val="left" w:pos="567"/>
        </w:tabs>
        <w:spacing w:after="120" w:line="276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Ve vztahu k profesní způsobilosti analogicky dle ustanovení</w:t>
      </w:r>
      <w:r>
        <w:rPr>
          <w:rFonts w:eastAsia="Calibri" w:cs="Arial"/>
          <w:b/>
          <w:sz w:val="20"/>
          <w:szCs w:val="20"/>
        </w:rPr>
        <w:t xml:space="preserve"> § 77 odst. 1 zákona</w:t>
      </w:r>
      <w:r>
        <w:rPr>
          <w:rFonts w:eastAsia="Calibri" w:cs="Arial"/>
          <w:sz w:val="20"/>
          <w:szCs w:val="20"/>
        </w:rPr>
        <w:t xml:space="preserve"> dodavatel prohlašuje, že splňuje tuto profesní způsobilost v rozsahu požadovaném zadavatelem.</w:t>
      </w:r>
    </w:p>
    <w:p w14:paraId="6DD7FFD6" w14:textId="77777777" w:rsidR="005862C2" w:rsidRDefault="005862C2" w:rsidP="005862C2">
      <w:pPr>
        <w:tabs>
          <w:tab w:val="left" w:pos="567"/>
        </w:tabs>
        <w:spacing w:after="120" w:line="276" w:lineRule="auto"/>
        <w:jc w:val="both"/>
        <w:rPr>
          <w:rFonts w:eastAsia="Calibri" w:cs="Arial"/>
          <w:sz w:val="20"/>
          <w:szCs w:val="20"/>
        </w:rPr>
      </w:pPr>
    </w:p>
    <w:p w14:paraId="264C958B" w14:textId="77777777" w:rsidR="006D5DEA" w:rsidRDefault="00836EC1" w:rsidP="005862C2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6311BD5A" w14:textId="77777777" w:rsidR="006D5DEA" w:rsidRDefault="00836EC1" w:rsidP="005862C2">
      <w:pPr>
        <w:tabs>
          <w:tab w:val="left" w:pos="567"/>
        </w:tabs>
        <w:spacing w:after="120" w:line="276" w:lineRule="auto"/>
        <w:ind w:right="-1"/>
        <w:jc w:val="both"/>
        <w:rPr>
          <w:rFonts w:cs="Arial"/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3A9A06F4" w14:textId="77777777" w:rsidR="006D5DEA" w:rsidRDefault="00836EC1" w:rsidP="005862C2">
      <w:pPr>
        <w:snapToGrid w:val="0"/>
        <w:spacing w:after="120" w:line="276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03D8479F" w14:textId="40090272" w:rsidR="006D5DEA" w:rsidRDefault="006D5DEA" w:rsidP="005862C2">
      <w:pPr>
        <w:snapToGrid w:val="0"/>
        <w:spacing w:after="120" w:line="276" w:lineRule="auto"/>
        <w:ind w:right="-1"/>
        <w:jc w:val="both"/>
        <w:rPr>
          <w:rFonts w:cs="Arial"/>
          <w:sz w:val="20"/>
          <w:szCs w:val="20"/>
        </w:rPr>
      </w:pPr>
    </w:p>
    <w:p w14:paraId="34AFAD3A" w14:textId="77777777" w:rsidR="008F65E1" w:rsidRDefault="008F65E1" w:rsidP="005862C2">
      <w:pPr>
        <w:snapToGrid w:val="0"/>
        <w:spacing w:after="120" w:line="276" w:lineRule="auto"/>
        <w:ind w:right="-1"/>
        <w:jc w:val="both"/>
        <w:rPr>
          <w:rFonts w:cs="Arial"/>
          <w:sz w:val="20"/>
          <w:szCs w:val="20"/>
        </w:rPr>
      </w:pPr>
    </w:p>
    <w:p w14:paraId="1B40455A" w14:textId="77777777" w:rsidR="006D5DEA" w:rsidRDefault="00836EC1" w:rsidP="005862C2">
      <w:pPr>
        <w:snapToGrid w:val="0"/>
        <w:spacing w:after="120" w:line="276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 dne ……………                                                                       ……………………………………………</w:t>
      </w:r>
    </w:p>
    <w:p w14:paraId="2D400293" w14:textId="2E720D1D" w:rsidR="006D5DEA" w:rsidRPr="008F65E1" w:rsidRDefault="00836EC1" w:rsidP="008F65E1">
      <w:pPr>
        <w:snapToGrid w:val="0"/>
        <w:spacing w:after="120" w:line="276" w:lineRule="aut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  <w:highlight w:val="yellow"/>
        </w:rPr>
        <w:t>Jméno, podpis</w:t>
      </w:r>
    </w:p>
    <w:sectPr w:rsidR="006D5DEA" w:rsidRPr="008F65E1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4E4" w14:textId="77777777" w:rsidR="00520927" w:rsidRDefault="00520927">
      <w:pPr>
        <w:spacing w:line="240" w:lineRule="auto"/>
      </w:pPr>
      <w:r>
        <w:separator/>
      </w:r>
    </w:p>
  </w:endnote>
  <w:endnote w:type="continuationSeparator" w:id="0">
    <w:p w14:paraId="18E8B56A" w14:textId="77777777" w:rsidR="00520927" w:rsidRDefault="00520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C2B" w14:textId="77777777" w:rsidR="006D5DEA" w:rsidRDefault="00836EC1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E17D36" wp14:editId="358D42E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E07A5" w14:textId="77777777" w:rsidR="006D5DEA" w:rsidRDefault="00836EC1"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 w14:paraId="63C7E42F" w14:textId="77777777" w:rsidR="006D5DEA" w:rsidRDefault="00836EC1"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 w14:paraId="0689D577" w14:textId="77777777" w:rsidR="006D5DEA" w:rsidRDefault="00836EC1"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D74CA" wp14:editId="4186121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700837" wp14:editId="17F8115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4E328" w14:textId="77777777" w:rsidR="006D5DEA" w:rsidRDefault="00836EC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0DB4EC5" w14:textId="77777777" w:rsidR="006D5DEA" w:rsidRDefault="00836EC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869C238" w14:textId="77777777" w:rsidR="006D5DEA" w:rsidRDefault="00836EC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Krajská zdravotní, a.s.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BE8EB3" wp14:editId="03753D2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27ED6" w14:textId="77777777" w:rsidR="006D5DEA" w:rsidRDefault="00836EC1"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 w14:paraId="1EA8994F" w14:textId="77777777" w:rsidR="006D5DEA" w:rsidRDefault="00836EC1"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 w14:paraId="450E1CB4" w14:textId="77777777" w:rsidR="006D5DEA" w:rsidRDefault="00836EC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r>
                      <w:t>č.ú.: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B89A26" wp14:editId="1BFE837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072A87" wp14:editId="43F747E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E69C" w14:textId="77777777" w:rsidR="00520927" w:rsidRDefault="00520927">
      <w:pPr>
        <w:spacing w:line="240" w:lineRule="auto"/>
      </w:pPr>
      <w:r>
        <w:separator/>
      </w:r>
    </w:p>
  </w:footnote>
  <w:footnote w:type="continuationSeparator" w:id="0">
    <w:p w14:paraId="7AEB228F" w14:textId="77777777" w:rsidR="00520927" w:rsidRDefault="00520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069" w14:textId="77777777" w:rsidR="006D5DEA" w:rsidRDefault="00836EC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048276" wp14:editId="440DA99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076C0" wp14:editId="6D487C9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A"/>
    <w:rsid w:val="00520927"/>
    <w:rsid w:val="005862C2"/>
    <w:rsid w:val="006D5DEA"/>
    <w:rsid w:val="00836EC1"/>
    <w:rsid w:val="008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1A4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52E3-F21E-43A7-B7A6-C93A6A97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Králíčková Michaela</cp:lastModifiedBy>
  <cp:revision>4</cp:revision>
  <cp:lastPrinted>2025-02-20T13:28:00Z</cp:lastPrinted>
  <dcterms:created xsi:type="dcterms:W3CDTF">2025-06-26T09:12:00Z</dcterms:created>
  <dcterms:modified xsi:type="dcterms:W3CDTF">2025-09-11T11:19:00Z</dcterms:modified>
</cp:coreProperties>
</file>