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F66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5C91195F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5873BAF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7009912C" w14:textId="2ADD9BBB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06342D" w:rsidRPr="0006342D">
        <w:rPr>
          <w:rFonts w:cs="Arial"/>
          <w:b/>
          <w:bCs/>
          <w:sz w:val="20"/>
          <w:szCs w:val="20"/>
        </w:rPr>
        <w:t xml:space="preserve">Urodynamický modulární počítačový systém pro </w:t>
      </w:r>
      <w:r w:rsidR="00A42D8A">
        <w:rPr>
          <w:rFonts w:cs="Arial"/>
          <w:b/>
          <w:bCs/>
          <w:sz w:val="20"/>
          <w:szCs w:val="20"/>
        </w:rPr>
        <w:t>G</w:t>
      </w:r>
      <w:r w:rsidR="0006342D" w:rsidRPr="0006342D">
        <w:rPr>
          <w:rFonts w:cs="Arial"/>
          <w:b/>
          <w:bCs/>
          <w:sz w:val="20"/>
          <w:szCs w:val="20"/>
        </w:rPr>
        <w:t>ynekologicko-porodnické oddělení – Nemocnice Litoměřice, o.z.</w:t>
      </w:r>
    </w:p>
    <w:p w14:paraId="3A1334B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0DD9B0A4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735A2F7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65DC92D1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22B354C0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9F955F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D647A44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178B0D3B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C71F9E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614D0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250F1C2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C874AC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D4D87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0D964FF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65769E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285C4B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D32EA45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F0458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4C0A2D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552115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86FF9E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2AD27E2A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683EDF08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EFF249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D2B001C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5AFEA7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28C1DAB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FEFE33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20EC74D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043E31B3" w14:textId="2D594FFC" w:rsidR="00707CB9" w:rsidRPr="0006342D" w:rsidRDefault="00707CB9" w:rsidP="0006342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61055F57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2627791B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A684AA6" w14:textId="565E39FB" w:rsidR="00932EB1" w:rsidRPr="0006342D" w:rsidRDefault="00707CB9" w:rsidP="0006342D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06342D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BDC4" w14:textId="77777777" w:rsidR="00A45B7A" w:rsidRDefault="00A45B7A" w:rsidP="004A044C">
      <w:pPr>
        <w:spacing w:line="240" w:lineRule="auto"/>
      </w:pPr>
      <w:r>
        <w:separator/>
      </w:r>
    </w:p>
  </w:endnote>
  <w:endnote w:type="continuationSeparator" w:id="0">
    <w:p w14:paraId="3A1D1441" w14:textId="77777777" w:rsidR="00A45B7A" w:rsidRDefault="00A45B7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409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B4509B" wp14:editId="61851E6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C208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C938E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D98EFF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EB416F" wp14:editId="3E3A232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280BA" wp14:editId="78F1544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5C32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B8D919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116BAC0" w14:textId="1C5E16E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DE521D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6280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A35C32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B8D919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116BAC0" w14:textId="1C5E16E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DE521D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3C3463" wp14:editId="69B2A42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B4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6EA8B4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EED1A7F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4FBB52" wp14:editId="5ED1DBC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E95AD4" wp14:editId="1A4E425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B343" w14:textId="77777777" w:rsidR="00A45B7A" w:rsidRDefault="00A45B7A" w:rsidP="004A044C">
      <w:pPr>
        <w:spacing w:line="240" w:lineRule="auto"/>
      </w:pPr>
      <w:r>
        <w:separator/>
      </w:r>
    </w:p>
  </w:footnote>
  <w:footnote w:type="continuationSeparator" w:id="0">
    <w:p w14:paraId="503757A7" w14:textId="77777777" w:rsidR="00A45B7A" w:rsidRDefault="00A45B7A" w:rsidP="004A044C">
      <w:pPr>
        <w:spacing w:line="240" w:lineRule="auto"/>
      </w:pPr>
      <w:r>
        <w:continuationSeparator/>
      </w:r>
    </w:p>
  </w:footnote>
  <w:footnote w:id="1">
    <w:p w14:paraId="47530C52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8236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E97889" wp14:editId="36C1D7F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870169" wp14:editId="674DFB7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6342D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44B00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42D8A"/>
    <w:rsid w:val="00A45B7A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21D"/>
    <w:rsid w:val="00DE56F9"/>
    <w:rsid w:val="00E01B24"/>
    <w:rsid w:val="00E1346F"/>
    <w:rsid w:val="00E3756C"/>
    <w:rsid w:val="00E44DB7"/>
    <w:rsid w:val="00E55B32"/>
    <w:rsid w:val="00E87CBA"/>
    <w:rsid w:val="00E94005"/>
    <w:rsid w:val="00ED5EE5"/>
    <w:rsid w:val="00EE60B1"/>
    <w:rsid w:val="00F37091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9BD5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7</cp:revision>
  <cp:lastPrinted>2025-02-20T13:28:00Z</cp:lastPrinted>
  <dcterms:created xsi:type="dcterms:W3CDTF">2025-05-14T09:18:00Z</dcterms:created>
  <dcterms:modified xsi:type="dcterms:W3CDTF">2025-08-29T08:56:00Z</dcterms:modified>
</cp:coreProperties>
</file>