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7AA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1827B75C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46B1F19B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73D24DE9" w14:textId="12394FED" w:rsidR="00F77C3B" w:rsidRDefault="00707CB9" w:rsidP="00707CB9">
      <w:pPr>
        <w:spacing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6C4E29" w:rsidRPr="00796B1A">
        <w:rPr>
          <w:rFonts w:eastAsia="Times New Roman" w:cs="Arial"/>
          <w:b/>
          <w:sz w:val="20"/>
          <w:szCs w:val="20"/>
          <w:lang w:eastAsia="cs-CZ"/>
        </w:rPr>
        <w:t>Pravidelný servis klimatizačních zařízení v Masarykově nemocnici</w:t>
      </w:r>
    </w:p>
    <w:p w14:paraId="3BBBF90A" w14:textId="77777777" w:rsidR="006C4E29" w:rsidRPr="00707CB9" w:rsidRDefault="006C4E2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4556907A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24F168C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179C55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C4E10B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9E4BFB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653AAF1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377D80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7A815A9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8FB9345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2D1C2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41AF37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391635B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64D92E3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908D99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3AC74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B9D758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2B34D6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9ED138F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713F9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045AE8E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2EA4BD1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0F785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2CC77A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9160E7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0E34D7D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C47FEC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11053B2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10BB4FD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7CF2AA91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0486771D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35943F85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A005C40" w14:textId="6603CF77" w:rsidR="00932EB1" w:rsidRPr="00F77C3B" w:rsidRDefault="00707CB9" w:rsidP="00F77C3B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sectPr w:rsidR="00932EB1" w:rsidRPr="00F77C3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CB6CC" w14:textId="77777777" w:rsidR="00623D99" w:rsidRDefault="00623D99" w:rsidP="004A044C">
      <w:pPr>
        <w:spacing w:line="240" w:lineRule="auto"/>
      </w:pPr>
      <w:r>
        <w:separator/>
      </w:r>
    </w:p>
  </w:endnote>
  <w:endnote w:type="continuationSeparator" w:id="0">
    <w:p w14:paraId="58810831" w14:textId="77777777" w:rsidR="00623D99" w:rsidRDefault="00623D9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073A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AD5B41" wp14:editId="6992ACD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BF10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67A1C1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5947F1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FCD6D2" wp14:editId="10CA0AA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07BD1A" wp14:editId="6DEE61C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FE41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89D774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BF6D35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297571" wp14:editId="6A8B56C6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6C38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B7873C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6FF6441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8CEB54" wp14:editId="7F2CE9F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91819F7" wp14:editId="2CA9215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286C" w14:textId="77777777" w:rsidR="00623D99" w:rsidRDefault="00623D99" w:rsidP="004A044C">
      <w:pPr>
        <w:spacing w:line="240" w:lineRule="auto"/>
      </w:pPr>
      <w:r>
        <w:separator/>
      </w:r>
    </w:p>
  </w:footnote>
  <w:footnote w:type="continuationSeparator" w:id="0">
    <w:p w14:paraId="22D1FA59" w14:textId="77777777" w:rsidR="00623D99" w:rsidRDefault="00623D99" w:rsidP="004A044C">
      <w:pPr>
        <w:spacing w:line="240" w:lineRule="auto"/>
      </w:pPr>
      <w:r>
        <w:continuationSeparator/>
      </w:r>
    </w:p>
  </w:footnote>
  <w:footnote w:id="1">
    <w:p w14:paraId="6F704C15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4D3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53714FE" wp14:editId="0D2D462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E996B2" wp14:editId="4846F18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5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56F69"/>
    <w:rsid w:val="00260DDE"/>
    <w:rsid w:val="0026591C"/>
    <w:rsid w:val="002A36D3"/>
    <w:rsid w:val="0031358D"/>
    <w:rsid w:val="00331F3A"/>
    <w:rsid w:val="00353FB2"/>
    <w:rsid w:val="00392423"/>
    <w:rsid w:val="003B3991"/>
    <w:rsid w:val="003D4DF8"/>
    <w:rsid w:val="00462009"/>
    <w:rsid w:val="0047111E"/>
    <w:rsid w:val="00473803"/>
    <w:rsid w:val="004A044C"/>
    <w:rsid w:val="004A68D9"/>
    <w:rsid w:val="004C6686"/>
    <w:rsid w:val="00507B10"/>
    <w:rsid w:val="00540947"/>
    <w:rsid w:val="005469C0"/>
    <w:rsid w:val="00580EDE"/>
    <w:rsid w:val="00584795"/>
    <w:rsid w:val="005964DC"/>
    <w:rsid w:val="005B0EBD"/>
    <w:rsid w:val="005B402A"/>
    <w:rsid w:val="005C64DB"/>
    <w:rsid w:val="005E3326"/>
    <w:rsid w:val="00623D99"/>
    <w:rsid w:val="00657FE1"/>
    <w:rsid w:val="006C4E29"/>
    <w:rsid w:val="006C53A2"/>
    <w:rsid w:val="006E2395"/>
    <w:rsid w:val="006F2635"/>
    <w:rsid w:val="00707CB9"/>
    <w:rsid w:val="0071483B"/>
    <w:rsid w:val="007476D3"/>
    <w:rsid w:val="007E4488"/>
    <w:rsid w:val="00824631"/>
    <w:rsid w:val="008650CD"/>
    <w:rsid w:val="008E311B"/>
    <w:rsid w:val="008F4FC4"/>
    <w:rsid w:val="008F6A0E"/>
    <w:rsid w:val="00932EB1"/>
    <w:rsid w:val="009876AE"/>
    <w:rsid w:val="009969EB"/>
    <w:rsid w:val="009A22F2"/>
    <w:rsid w:val="009A699B"/>
    <w:rsid w:val="00A037B7"/>
    <w:rsid w:val="00A15D6B"/>
    <w:rsid w:val="00A31EB3"/>
    <w:rsid w:val="00A36BFB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320E"/>
    <w:rsid w:val="00C26BA0"/>
    <w:rsid w:val="00C7652B"/>
    <w:rsid w:val="00CC227C"/>
    <w:rsid w:val="00CE2490"/>
    <w:rsid w:val="00D05B82"/>
    <w:rsid w:val="00D21F38"/>
    <w:rsid w:val="00D22279"/>
    <w:rsid w:val="00D271E1"/>
    <w:rsid w:val="00D47E6C"/>
    <w:rsid w:val="00D7639E"/>
    <w:rsid w:val="00D9237F"/>
    <w:rsid w:val="00DA16A6"/>
    <w:rsid w:val="00DA2E63"/>
    <w:rsid w:val="00DE56F9"/>
    <w:rsid w:val="00E01B24"/>
    <w:rsid w:val="00E1346F"/>
    <w:rsid w:val="00E3756C"/>
    <w:rsid w:val="00E55B32"/>
    <w:rsid w:val="00E87CBA"/>
    <w:rsid w:val="00E94005"/>
    <w:rsid w:val="00EE60B1"/>
    <w:rsid w:val="00F37091"/>
    <w:rsid w:val="00F77C3B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3CE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1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11</cp:revision>
  <cp:lastPrinted>2025-02-20T13:28:00Z</cp:lastPrinted>
  <dcterms:created xsi:type="dcterms:W3CDTF">2025-05-14T09:18:00Z</dcterms:created>
  <dcterms:modified xsi:type="dcterms:W3CDTF">2025-08-27T09:03:00Z</dcterms:modified>
</cp:coreProperties>
</file>