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2D6A5A38" w14:textId="7C0B693C" w:rsidR="008616E7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430887" w:rsidRPr="00796B1A">
        <w:rPr>
          <w:rFonts w:eastAsia="Times New Roman" w:cs="Arial"/>
          <w:b/>
          <w:sz w:val="20"/>
          <w:szCs w:val="20"/>
          <w:lang w:eastAsia="cs-CZ"/>
        </w:rPr>
        <w:t>Pravidelný servis klimatizačních zařízení v Masarykově nemocnici</w:t>
      </w:r>
    </w:p>
    <w:p w14:paraId="5CD12C83" w14:textId="77777777" w:rsidR="00430887" w:rsidRPr="00E139A5" w:rsidRDefault="00430887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9D65" w14:textId="77777777" w:rsidR="002120EF" w:rsidRDefault="002120EF" w:rsidP="004A044C">
      <w:pPr>
        <w:spacing w:line="240" w:lineRule="auto"/>
      </w:pPr>
      <w:r>
        <w:separator/>
      </w:r>
    </w:p>
  </w:endnote>
  <w:endnote w:type="continuationSeparator" w:id="0">
    <w:p w14:paraId="6777ED34" w14:textId="77777777" w:rsidR="002120EF" w:rsidRDefault="002120E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EA8E" w14:textId="77777777" w:rsidR="002120EF" w:rsidRDefault="002120EF" w:rsidP="004A044C">
      <w:pPr>
        <w:spacing w:line="240" w:lineRule="auto"/>
      </w:pPr>
      <w:r>
        <w:separator/>
      </w:r>
    </w:p>
  </w:footnote>
  <w:footnote w:type="continuationSeparator" w:id="0">
    <w:p w14:paraId="5E7F5894" w14:textId="77777777" w:rsidR="002120EF" w:rsidRDefault="002120EF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120EF"/>
    <w:rsid w:val="00240FFA"/>
    <w:rsid w:val="00241EAC"/>
    <w:rsid w:val="00260DDE"/>
    <w:rsid w:val="0026591C"/>
    <w:rsid w:val="002A6073"/>
    <w:rsid w:val="002E36BC"/>
    <w:rsid w:val="0031358D"/>
    <w:rsid w:val="00313A81"/>
    <w:rsid w:val="00331F3A"/>
    <w:rsid w:val="00353FB2"/>
    <w:rsid w:val="00392423"/>
    <w:rsid w:val="00394B31"/>
    <w:rsid w:val="003B3991"/>
    <w:rsid w:val="003D4DF8"/>
    <w:rsid w:val="00430887"/>
    <w:rsid w:val="00462009"/>
    <w:rsid w:val="0047111E"/>
    <w:rsid w:val="004A044C"/>
    <w:rsid w:val="004A68D9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16E7"/>
    <w:rsid w:val="00863B23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2894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C4F06"/>
    <w:rsid w:val="00EE0CCC"/>
    <w:rsid w:val="00EE60B1"/>
    <w:rsid w:val="00F07286"/>
    <w:rsid w:val="00F37091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14</cp:revision>
  <cp:lastPrinted>2025-02-20T13:28:00Z</cp:lastPrinted>
  <dcterms:created xsi:type="dcterms:W3CDTF">2025-05-14T05:55:00Z</dcterms:created>
  <dcterms:modified xsi:type="dcterms:W3CDTF">2025-08-27T09:03:00Z</dcterms:modified>
</cp:coreProperties>
</file>