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12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 xml:space="preserve">: Dodávka ultrazvukových přístrojů pro KZ, a.s. - Masarykovu nemocnici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., Sexuologické</w:t>
            </w:r>
            <w:proofErr w:type="gramEnd"/>
            <w:r>
              <w:rPr>
                <w:rFonts w:cs="Arial"/>
                <w:b/>
                <w:szCs w:val="20"/>
              </w:rPr>
              <w:t xml:space="preserve"> oddělení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E499-F9EC-425B-A0BC-DF0FB96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9</cp:revision>
  <cp:lastPrinted>2025-02-20T13:28:00Z</cp:lastPrinted>
  <dcterms:created xsi:type="dcterms:W3CDTF">2025-05-29T09:48:00Z</dcterms:created>
  <dcterms:modified xsi:type="dcterms:W3CDTF">2025-08-26T11:32:00Z</dcterms:modified>
</cp:coreProperties>
</file>