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11: Dodávka ultrazvukových přístrojů pro KZ, a.s. – Masarykovu nemocnici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proofErr w:type="gramEnd"/>
            <w:r>
              <w:rPr>
                <w:rFonts w:cs="Arial"/>
                <w:b/>
                <w:szCs w:val="20"/>
              </w:rPr>
              <w:t xml:space="preserve"> - Interní oddělení a Nemocnici Teplice,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  <w:proofErr w:type="gramEnd"/>
            <w:r>
              <w:rPr>
                <w:rFonts w:cs="Arial"/>
                <w:b/>
                <w:szCs w:val="20"/>
              </w:rPr>
              <w:t xml:space="preserve"> - Interní oddělení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461F-0C9D-43E2-96C6-CB3F96EF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2025-05-29T09:48:00Z</dcterms:created>
  <dcterms:modified xsi:type="dcterms:W3CDTF">2025-08-26T11:00:00Z</dcterms:modified>
</cp:coreProperties>
</file>