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3DEF2" w14:textId="77777777" w:rsidR="00D035FA" w:rsidRDefault="00D035FA" w:rsidP="00D035FA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2EF57EF2" w14:textId="42DD1AAE" w:rsidR="00D035FA" w:rsidRDefault="00D035FA" w:rsidP="00D035FA">
      <w:pPr>
        <w:ind w:right="-1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0C61A6" w:rsidRPr="000C61A6">
        <w:rPr>
          <w:rFonts w:cs="Arial"/>
          <w:b/>
          <w:szCs w:val="20"/>
        </w:rPr>
        <w:t xml:space="preserve">Technický dozor stavebníka na akci „Vymístění stávajících rozvodů z CHÚC </w:t>
      </w:r>
      <w:r w:rsidR="000C61A6">
        <w:rPr>
          <w:rFonts w:cs="Arial"/>
          <w:b/>
          <w:szCs w:val="20"/>
        </w:rPr>
        <w:br/>
      </w:r>
      <w:r w:rsidR="000C61A6" w:rsidRPr="000C61A6">
        <w:rPr>
          <w:rFonts w:cs="Arial"/>
          <w:b/>
          <w:szCs w:val="20"/>
        </w:rPr>
        <w:t xml:space="preserve">vč. rekonstrukce zdravotně technických instalací v pavilonu „C“, Krajská zdravotní, a.s. – Nemocnice Most, </w:t>
      </w:r>
      <w:proofErr w:type="spellStart"/>
      <w:proofErr w:type="gramStart"/>
      <w:r w:rsidR="000C61A6" w:rsidRPr="000C61A6">
        <w:rPr>
          <w:rFonts w:cs="Arial"/>
          <w:b/>
          <w:szCs w:val="20"/>
        </w:rPr>
        <w:t>o.z</w:t>
      </w:r>
      <w:proofErr w:type="spellEnd"/>
      <w:r w:rsidR="000C61A6" w:rsidRPr="000C61A6">
        <w:rPr>
          <w:rFonts w:cs="Arial"/>
          <w:b/>
          <w:szCs w:val="20"/>
        </w:rPr>
        <w:t>. – stavební</w:t>
      </w:r>
      <w:proofErr w:type="gramEnd"/>
      <w:r w:rsidR="000C61A6" w:rsidRPr="000C61A6">
        <w:rPr>
          <w:rFonts w:cs="Arial"/>
          <w:b/>
          <w:szCs w:val="20"/>
        </w:rPr>
        <w:t xml:space="preserve"> práce“</w:t>
      </w:r>
    </w:p>
    <w:p w14:paraId="1B13E40E" w14:textId="77777777" w:rsidR="00D035FA" w:rsidRDefault="00D035FA" w:rsidP="00D035FA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520B444" w14:textId="77777777" w:rsidR="00D035FA" w:rsidRDefault="00D035FA" w:rsidP="00D035FA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32B083F9" w14:textId="77777777" w:rsidR="00D035FA" w:rsidRDefault="00D035FA" w:rsidP="00D035FA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035FA" w14:paraId="79CE964E" w14:textId="77777777" w:rsidTr="00A92090">
        <w:trPr>
          <w:trHeight w:val="397"/>
        </w:trPr>
        <w:tc>
          <w:tcPr>
            <w:tcW w:w="3544" w:type="dxa"/>
            <w:shd w:val="clear" w:color="auto" w:fill="C0E3F8"/>
            <w:vAlign w:val="center"/>
            <w:hideMark/>
          </w:tcPr>
          <w:p w14:paraId="38C3B72E" w14:textId="77777777" w:rsidR="00D035FA" w:rsidRDefault="00D035FA" w:rsidP="00A9209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bottom"/>
          </w:tcPr>
          <w:p w14:paraId="475743BD" w14:textId="77777777" w:rsidR="00D035FA" w:rsidRDefault="00D035FA" w:rsidP="003D0841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035FA" w14:paraId="2C474FDE" w14:textId="77777777" w:rsidTr="00A92090">
        <w:trPr>
          <w:trHeight w:val="397"/>
        </w:trPr>
        <w:tc>
          <w:tcPr>
            <w:tcW w:w="3544" w:type="dxa"/>
            <w:shd w:val="clear" w:color="auto" w:fill="C0E3F8"/>
            <w:vAlign w:val="center"/>
            <w:hideMark/>
          </w:tcPr>
          <w:p w14:paraId="056916B7" w14:textId="77777777" w:rsidR="00D035FA" w:rsidRDefault="00D035FA" w:rsidP="00A9209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bottom"/>
          </w:tcPr>
          <w:p w14:paraId="2B991F02" w14:textId="77777777" w:rsidR="00D035FA" w:rsidRDefault="00D035FA" w:rsidP="003D0841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035FA" w14:paraId="614F1DE2" w14:textId="77777777" w:rsidTr="00A92090">
        <w:trPr>
          <w:trHeight w:val="397"/>
        </w:trPr>
        <w:tc>
          <w:tcPr>
            <w:tcW w:w="3544" w:type="dxa"/>
            <w:shd w:val="clear" w:color="auto" w:fill="C0E3F8"/>
            <w:vAlign w:val="center"/>
            <w:hideMark/>
          </w:tcPr>
          <w:p w14:paraId="46CFBDB5" w14:textId="77777777" w:rsidR="00D035FA" w:rsidRDefault="00D035FA" w:rsidP="00A9209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bottom"/>
          </w:tcPr>
          <w:p w14:paraId="2AAD9C3A" w14:textId="77777777" w:rsidR="00D035FA" w:rsidRDefault="00D035FA" w:rsidP="003D0841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035FA" w14:paraId="0019B26E" w14:textId="77777777" w:rsidTr="00A92090">
        <w:trPr>
          <w:trHeight w:val="397"/>
        </w:trPr>
        <w:tc>
          <w:tcPr>
            <w:tcW w:w="3544" w:type="dxa"/>
            <w:shd w:val="clear" w:color="auto" w:fill="C0E3F8"/>
            <w:vAlign w:val="center"/>
            <w:hideMark/>
          </w:tcPr>
          <w:p w14:paraId="333A4583" w14:textId="77777777" w:rsidR="00D035FA" w:rsidRDefault="00D035FA" w:rsidP="00A9209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bottom"/>
          </w:tcPr>
          <w:p w14:paraId="5D898755" w14:textId="77777777" w:rsidR="00D035FA" w:rsidRDefault="00D035FA" w:rsidP="003D0841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D035FA" w14:paraId="27270F33" w14:textId="77777777" w:rsidTr="00A92090">
        <w:trPr>
          <w:trHeight w:val="624"/>
        </w:trPr>
        <w:tc>
          <w:tcPr>
            <w:tcW w:w="3544" w:type="dxa"/>
            <w:shd w:val="clear" w:color="auto" w:fill="C0E3F8"/>
            <w:vAlign w:val="center"/>
            <w:hideMark/>
          </w:tcPr>
          <w:p w14:paraId="74DEE4AC" w14:textId="77777777" w:rsidR="00D035FA" w:rsidRDefault="00D035FA" w:rsidP="00A9209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bottom"/>
          </w:tcPr>
          <w:p w14:paraId="25F79BF7" w14:textId="77777777" w:rsidR="00D035FA" w:rsidRDefault="00D035FA" w:rsidP="003D0841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07EE169" w14:textId="77777777" w:rsidR="00D035FA" w:rsidRPr="00CF3BB8" w:rsidRDefault="00D035FA" w:rsidP="00D035FA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3E9A305E" w14:textId="73BC20CF" w:rsidR="00D035FA" w:rsidRPr="00CF3BB8" w:rsidRDefault="00D035FA" w:rsidP="00D035FA">
      <w:pPr>
        <w:spacing w:after="120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 xml:space="preserve">Dodavatel tímto </w:t>
      </w:r>
      <w:r w:rsidR="00013756">
        <w:rPr>
          <w:rFonts w:eastAsia="Calibri" w:cs="Arial"/>
          <w:b/>
          <w:szCs w:val="20"/>
        </w:rPr>
        <w:t>analogicky dle ustanovení</w:t>
      </w:r>
      <w:r w:rsidRPr="00CF3BB8">
        <w:rPr>
          <w:rFonts w:eastAsia="Calibri" w:cs="Arial"/>
          <w:b/>
          <w:szCs w:val="20"/>
        </w:rPr>
        <w:t xml:space="preserve"> § 86 odst. 2 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3C3E5AF8" w14:textId="77777777" w:rsidR="00D035FA" w:rsidRPr="00CF3BB8" w:rsidRDefault="00D035FA" w:rsidP="00D035FA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TDS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D035FA" w:rsidRPr="00CF3BB8" w14:paraId="6912DE76" w14:textId="77777777" w:rsidTr="00013756">
        <w:trPr>
          <w:trHeight w:val="794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0E3F8"/>
            <w:vAlign w:val="center"/>
            <w:hideMark/>
          </w:tcPr>
          <w:p w14:paraId="3F34A73F" w14:textId="72263B34" w:rsidR="00D035FA" w:rsidRPr="00CF3BB8" w:rsidRDefault="001751EE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zkušenosti se stavbami dle klasifikace </w:t>
            </w:r>
            <w:r w:rsidRPr="00CF3BB8">
              <w:rPr>
                <w:rFonts w:cs="Arial"/>
                <w:color w:val="000000"/>
                <w:szCs w:val="20"/>
              </w:rPr>
              <w:br/>
            </w:r>
            <w:r w:rsidRPr="006A0DB2">
              <w:rPr>
                <w:rFonts w:cs="Arial"/>
                <w:color w:val="000000"/>
                <w:szCs w:val="20"/>
              </w:rPr>
              <w:t xml:space="preserve">CZ-CC: </w:t>
            </w:r>
            <w:r w:rsidRPr="00517041">
              <w:rPr>
                <w:rFonts w:cs="Arial"/>
                <w:color w:val="000000"/>
                <w:szCs w:val="20"/>
              </w:rPr>
              <w:t>12 – Budovy nebytové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3F8"/>
            <w:noWrap/>
            <w:vAlign w:val="bottom"/>
            <w:hideMark/>
          </w:tcPr>
          <w:p w14:paraId="6200FCD8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3F8"/>
            <w:noWrap/>
            <w:vAlign w:val="center"/>
            <w:hideMark/>
          </w:tcPr>
          <w:p w14:paraId="5AF0C5F4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3F8"/>
            <w:vAlign w:val="center"/>
            <w:hideMark/>
          </w:tcPr>
          <w:p w14:paraId="61E71986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3F8"/>
            <w:noWrap/>
            <w:vAlign w:val="center"/>
            <w:hideMark/>
          </w:tcPr>
          <w:p w14:paraId="79CB1B7E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E3F8"/>
            <w:vAlign w:val="center"/>
            <w:hideMark/>
          </w:tcPr>
          <w:p w14:paraId="7FEAAD9A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D035FA" w:rsidRPr="00CF3BB8" w14:paraId="3CEDDCC8" w14:textId="77777777" w:rsidTr="003D0841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ED35E7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9B04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8F7D" w14:textId="77777777" w:rsidR="00D035FA" w:rsidRDefault="00D035FA" w:rsidP="003D0841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3E19A09A" w14:textId="77777777" w:rsidR="00D035FA" w:rsidRDefault="00D035FA" w:rsidP="003D084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783306E3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3597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B6E5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759D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D035FA" w:rsidRPr="00CF3BB8" w14:paraId="2938EF21" w14:textId="77777777" w:rsidTr="003D0841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3BA8D8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252E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5730" w14:textId="77777777" w:rsidR="00D035FA" w:rsidRDefault="00D035FA" w:rsidP="003D0841">
            <w:pPr>
              <w:rPr>
                <w:rFonts w:cs="Arial"/>
                <w:color w:val="000000"/>
                <w:szCs w:val="20"/>
              </w:rPr>
            </w:pPr>
          </w:p>
          <w:p w14:paraId="228CCBBE" w14:textId="42674CB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0CC5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A5C1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A9BD5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035FA" w:rsidRPr="00CF3BB8" w14:paraId="46CBB61E" w14:textId="77777777" w:rsidTr="003D0841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3A9A09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1077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887A" w14:textId="77777777" w:rsidR="00D035FA" w:rsidRDefault="00D035FA" w:rsidP="003D0841">
            <w:pPr>
              <w:rPr>
                <w:rFonts w:cs="Arial"/>
                <w:color w:val="000000"/>
                <w:szCs w:val="20"/>
              </w:rPr>
            </w:pPr>
          </w:p>
          <w:p w14:paraId="24A4F539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4D6B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E72C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F7300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035FA" w:rsidRPr="00CF3BB8" w14:paraId="70BC4278" w14:textId="77777777" w:rsidTr="003D0841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168520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E980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5C38" w14:textId="77777777" w:rsidR="00D035FA" w:rsidRDefault="00D035FA" w:rsidP="003D0841">
            <w:pPr>
              <w:rPr>
                <w:rFonts w:cs="Arial"/>
                <w:color w:val="000000"/>
                <w:szCs w:val="20"/>
              </w:rPr>
            </w:pPr>
          </w:p>
          <w:p w14:paraId="3332D0D9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DC04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4E5C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EF26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035FA" w:rsidRPr="00CF3BB8" w14:paraId="0C8A8706" w14:textId="77777777" w:rsidTr="003D0841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4EE23E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26AF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F054" w14:textId="77777777" w:rsidR="00D035FA" w:rsidRDefault="00D035FA" w:rsidP="003D0841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33A282E9" w14:textId="77777777" w:rsidR="00D035FA" w:rsidRDefault="00D035FA" w:rsidP="003D0841">
            <w:pPr>
              <w:rPr>
                <w:rFonts w:cs="Arial"/>
                <w:color w:val="000000"/>
                <w:szCs w:val="20"/>
              </w:rPr>
            </w:pPr>
          </w:p>
          <w:p w14:paraId="7C84E78D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144C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5B1" w14:textId="77777777" w:rsidR="00D035FA" w:rsidRPr="00CF3BB8" w:rsidRDefault="00D035FA" w:rsidP="003D0841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35FA" w14:textId="77777777" w:rsidR="00D035FA" w:rsidRPr="00CF3BB8" w:rsidRDefault="00D035FA" w:rsidP="003D0841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396AA46E" w14:textId="77777777" w:rsidR="00D035FA" w:rsidRDefault="00D035FA" w:rsidP="00D035FA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4868DF65" w14:textId="77777777" w:rsidR="00D035FA" w:rsidRDefault="00D035FA" w:rsidP="00D035FA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  <w:bookmarkStart w:id="0" w:name="_GoBack"/>
      <w:bookmarkEnd w:id="0"/>
    </w:p>
    <w:p w14:paraId="31C82988" w14:textId="7A4EF0B1" w:rsidR="00B517F1" w:rsidRPr="00D035FA" w:rsidRDefault="00D035FA" w:rsidP="00D035FA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013756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013756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B517F1" w:rsidRPr="00D035FA" w:rsidSect="00013756">
      <w:headerReference w:type="default" r:id="rId8"/>
      <w:footerReference w:type="default" r:id="rId9"/>
      <w:pgSz w:w="11906" w:h="16838"/>
      <w:pgMar w:top="2410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DC10" w14:textId="77777777" w:rsidR="004D0391" w:rsidRDefault="004D0391" w:rsidP="004A044C">
      <w:pPr>
        <w:spacing w:line="240" w:lineRule="auto"/>
      </w:pPr>
      <w:r>
        <w:separator/>
      </w:r>
    </w:p>
  </w:endnote>
  <w:endnote w:type="continuationSeparator" w:id="0">
    <w:p w14:paraId="438A33EC" w14:textId="77777777" w:rsidR="004D0391" w:rsidRDefault="004D039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3536F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5CB6A955" w14:textId="64BBB5DB" w:rsidR="000A73EC" w:rsidRDefault="00013756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393F2089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D0BA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5CB6A955" w14:textId="64BBB5DB" w:rsidR="000A73EC" w:rsidRDefault="00013756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393F2089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D0BA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4FE52" w14:textId="77777777" w:rsidR="004D0391" w:rsidRDefault="004D0391" w:rsidP="004A044C">
      <w:pPr>
        <w:spacing w:line="240" w:lineRule="auto"/>
      </w:pPr>
      <w:r>
        <w:separator/>
      </w:r>
    </w:p>
  </w:footnote>
  <w:footnote w:type="continuationSeparator" w:id="0">
    <w:p w14:paraId="6C465356" w14:textId="77777777" w:rsidR="004D0391" w:rsidRDefault="004D039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6409" w14:textId="4DC8E0D3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823B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2823B5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6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756"/>
    <w:rsid w:val="00013DE8"/>
    <w:rsid w:val="000141E3"/>
    <w:rsid w:val="00047F4E"/>
    <w:rsid w:val="000725D6"/>
    <w:rsid w:val="00073CCE"/>
    <w:rsid w:val="000A5E46"/>
    <w:rsid w:val="000A73EC"/>
    <w:rsid w:val="000C4F3C"/>
    <w:rsid w:val="000C61A6"/>
    <w:rsid w:val="000C7F59"/>
    <w:rsid w:val="000F7A22"/>
    <w:rsid w:val="00101773"/>
    <w:rsid w:val="00125813"/>
    <w:rsid w:val="00147316"/>
    <w:rsid w:val="001751EE"/>
    <w:rsid w:val="00186818"/>
    <w:rsid w:val="001C39F1"/>
    <w:rsid w:val="001E3FEB"/>
    <w:rsid w:val="00240FFA"/>
    <w:rsid w:val="00241EAC"/>
    <w:rsid w:val="00260DDE"/>
    <w:rsid w:val="0026591C"/>
    <w:rsid w:val="002823B5"/>
    <w:rsid w:val="002A132B"/>
    <w:rsid w:val="0031358D"/>
    <w:rsid w:val="00331F3A"/>
    <w:rsid w:val="00353FB2"/>
    <w:rsid w:val="00392423"/>
    <w:rsid w:val="003B3991"/>
    <w:rsid w:val="003D4DF8"/>
    <w:rsid w:val="00443BA1"/>
    <w:rsid w:val="00462009"/>
    <w:rsid w:val="0047111E"/>
    <w:rsid w:val="004A044C"/>
    <w:rsid w:val="004A68D9"/>
    <w:rsid w:val="004C5C95"/>
    <w:rsid w:val="004C6686"/>
    <w:rsid w:val="004D0391"/>
    <w:rsid w:val="004D0BA4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A0DB2"/>
    <w:rsid w:val="006C53A2"/>
    <w:rsid w:val="006E2395"/>
    <w:rsid w:val="006F2635"/>
    <w:rsid w:val="0071483B"/>
    <w:rsid w:val="0074485F"/>
    <w:rsid w:val="007476D3"/>
    <w:rsid w:val="00824631"/>
    <w:rsid w:val="00840027"/>
    <w:rsid w:val="008650CD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9D4B72"/>
    <w:rsid w:val="00A037B7"/>
    <w:rsid w:val="00A15D6B"/>
    <w:rsid w:val="00A31EB3"/>
    <w:rsid w:val="00A53446"/>
    <w:rsid w:val="00A77215"/>
    <w:rsid w:val="00A77944"/>
    <w:rsid w:val="00A92090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37338"/>
    <w:rsid w:val="00C7652B"/>
    <w:rsid w:val="00C805AF"/>
    <w:rsid w:val="00CC227C"/>
    <w:rsid w:val="00CE2490"/>
    <w:rsid w:val="00D035FA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24AB-F3AE-4C20-88C2-DD2A22A9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25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23</cp:revision>
  <cp:lastPrinted>2025-02-20T13:28:00Z</cp:lastPrinted>
  <dcterms:created xsi:type="dcterms:W3CDTF">2025-06-12T10:30:00Z</dcterms:created>
  <dcterms:modified xsi:type="dcterms:W3CDTF">2025-09-01T12:08:00Z</dcterms:modified>
</cp:coreProperties>
</file>